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ED516" w14:textId="03EA6CB5" w:rsidR="00F15207" w:rsidRDefault="001B6532" w:rsidP="5ED33732">
      <w:pPr>
        <w:pStyle w:val="ContactInfo"/>
        <w:ind w:left="1440"/>
        <w:rPr>
          <w:sz w:val="20"/>
          <w:szCs w:val="20"/>
        </w:rPr>
      </w:pPr>
      <w:r>
        <w:rPr>
          <w:sz w:val="20"/>
          <w:szCs w:val="20"/>
        </w:rPr>
        <w:t>344 Plum St. Lemoyne, PA 17043</w:t>
      </w:r>
    </w:p>
    <w:p w14:paraId="064BA550" w14:textId="2B4049C1" w:rsidR="000001CF" w:rsidRPr="009A1A85" w:rsidRDefault="5ED33732" w:rsidP="5ED33732">
      <w:pPr>
        <w:pStyle w:val="ContactInfo"/>
        <w:ind w:left="1440"/>
        <w:rPr>
          <w:sz w:val="20"/>
          <w:szCs w:val="20"/>
        </w:rPr>
      </w:pPr>
      <w:r w:rsidRPr="5ED33732">
        <w:rPr>
          <w:sz w:val="20"/>
          <w:szCs w:val="20"/>
        </w:rPr>
        <w:t>Cell Phone: 717-654-5847</w:t>
      </w:r>
    </w:p>
    <w:p w14:paraId="1D611136" w14:textId="20AE5153" w:rsidR="0017199A" w:rsidRPr="00225214" w:rsidRDefault="00AD6D32" w:rsidP="00225214">
      <w:pPr>
        <w:pStyle w:val="ContactInfo"/>
        <w:ind w:left="1440"/>
        <w:rPr>
          <w:sz w:val="20"/>
          <w:szCs w:val="20"/>
        </w:rPr>
      </w:pPr>
      <w:r>
        <w:rPr>
          <w:sz w:val="20"/>
          <w:szCs w:val="20"/>
        </w:rPr>
        <w:t>Adam.turner.jobs@gmail.com</w:t>
      </w:r>
      <w:r w:rsidR="5ED33732">
        <w:t xml:space="preserve">  </w:t>
      </w:r>
    </w:p>
    <w:p w14:paraId="5FE570F8" w14:textId="7F7FB45A" w:rsidR="009C18EB" w:rsidRDefault="5ED33732" w:rsidP="5ED33732">
      <w:pPr>
        <w:pStyle w:val="Name"/>
        <w:ind w:left="1440"/>
      </w:pPr>
      <w:r>
        <w:t>Adam Turner</w:t>
      </w:r>
    </w:p>
    <w:p w14:paraId="78BA2AB1" w14:textId="3B06447D" w:rsidR="3B06447D" w:rsidRDefault="3B06447D" w:rsidP="3B06447D">
      <w:pPr>
        <w:pStyle w:val="SectionTitle"/>
        <w:ind w:left="1440"/>
      </w:pPr>
      <w:r w:rsidRPr="3B06447D">
        <w:rPr>
          <w:sz w:val="20"/>
          <w:szCs w:val="20"/>
        </w:rPr>
        <w:t>Professional Summary</w:t>
      </w:r>
    </w:p>
    <w:p w14:paraId="05A93882" w14:textId="528E7EEE" w:rsidR="009C18EB" w:rsidRDefault="3B06447D" w:rsidP="3B06447D">
      <w:pPr>
        <w:pStyle w:val="ListParagraph"/>
        <w:numPr>
          <w:ilvl w:val="2"/>
          <w:numId w:val="1"/>
        </w:numPr>
        <w:rPr>
          <w:rFonts w:eastAsia="Tahoma" w:cs="Tahoma"/>
          <w:sz w:val="20"/>
          <w:szCs w:val="20"/>
        </w:rPr>
      </w:pPr>
      <w:r w:rsidRPr="3B06447D">
        <w:rPr>
          <w:sz w:val="20"/>
          <w:szCs w:val="20"/>
        </w:rPr>
        <w:t xml:space="preserve">Senior .net </w:t>
      </w:r>
      <w:r w:rsidR="00E50D0F">
        <w:rPr>
          <w:sz w:val="20"/>
          <w:szCs w:val="20"/>
        </w:rPr>
        <w:t xml:space="preserve">enterprise </w:t>
      </w:r>
      <w:r w:rsidR="00FC0B65">
        <w:rPr>
          <w:sz w:val="20"/>
          <w:szCs w:val="20"/>
        </w:rPr>
        <w:t>engineer with over 1</w:t>
      </w:r>
      <w:r w:rsidR="00D27BB8">
        <w:rPr>
          <w:sz w:val="20"/>
          <w:szCs w:val="20"/>
        </w:rPr>
        <w:t>5</w:t>
      </w:r>
      <w:r w:rsidRPr="3B06447D">
        <w:rPr>
          <w:sz w:val="20"/>
          <w:szCs w:val="20"/>
        </w:rPr>
        <w:t xml:space="preserve"> years of industry experience</w:t>
      </w:r>
    </w:p>
    <w:p w14:paraId="12A55D39" w14:textId="0F2B5E3F" w:rsidR="009C18EB" w:rsidRPr="009C18EB" w:rsidRDefault="3B06447D" w:rsidP="3B06447D">
      <w:pPr>
        <w:pStyle w:val="ListParagraph"/>
        <w:numPr>
          <w:ilvl w:val="2"/>
          <w:numId w:val="1"/>
        </w:numPr>
        <w:rPr>
          <w:rFonts w:eastAsia="Tahoma" w:cs="Tahoma"/>
          <w:sz w:val="20"/>
          <w:szCs w:val="20"/>
        </w:rPr>
      </w:pPr>
      <w:r w:rsidRPr="3B06447D">
        <w:rPr>
          <w:sz w:val="20"/>
          <w:szCs w:val="20"/>
        </w:rPr>
        <w:t xml:space="preserve">Experienced Lead Programmer with end-to-end project lifecycle (SDLC) </w:t>
      </w:r>
    </w:p>
    <w:p w14:paraId="327F2FC0" w14:textId="0EA524E6" w:rsidR="00032049" w:rsidRPr="00824D81" w:rsidRDefault="3B06447D" w:rsidP="3B06447D">
      <w:pPr>
        <w:pStyle w:val="ListParagraph"/>
        <w:numPr>
          <w:ilvl w:val="2"/>
          <w:numId w:val="1"/>
        </w:numPr>
        <w:rPr>
          <w:rFonts w:eastAsia="Tahoma" w:cs="Tahoma"/>
          <w:sz w:val="20"/>
          <w:szCs w:val="20"/>
        </w:rPr>
      </w:pPr>
      <w:r w:rsidRPr="3B06447D">
        <w:rPr>
          <w:sz w:val="20"/>
          <w:szCs w:val="20"/>
        </w:rPr>
        <w:t xml:space="preserve">Primary expertise in </w:t>
      </w:r>
      <w:r w:rsidR="00FC0B65">
        <w:rPr>
          <w:sz w:val="20"/>
          <w:szCs w:val="20"/>
        </w:rPr>
        <w:t>full stack multi-</w:t>
      </w:r>
      <w:r w:rsidRPr="3B06447D">
        <w:rPr>
          <w:sz w:val="20"/>
          <w:szCs w:val="20"/>
        </w:rPr>
        <w:t>tier architecture</w:t>
      </w:r>
      <w:r w:rsidR="00824D81">
        <w:rPr>
          <w:sz w:val="20"/>
          <w:szCs w:val="20"/>
        </w:rPr>
        <w:t>.</w:t>
      </w:r>
    </w:p>
    <w:p w14:paraId="1AC18F5A" w14:textId="70853DAE" w:rsidR="00824D81" w:rsidRPr="00A945C9" w:rsidRDefault="00824D81" w:rsidP="3B06447D">
      <w:pPr>
        <w:pStyle w:val="ListParagraph"/>
        <w:numPr>
          <w:ilvl w:val="2"/>
          <w:numId w:val="1"/>
        </w:numPr>
        <w:rPr>
          <w:rFonts w:eastAsia="Tahoma" w:cs="Tahoma"/>
          <w:sz w:val="20"/>
          <w:szCs w:val="20"/>
        </w:rPr>
      </w:pPr>
      <w:r>
        <w:rPr>
          <w:sz w:val="20"/>
          <w:szCs w:val="20"/>
        </w:rPr>
        <w:t>Experienced Trainer</w:t>
      </w:r>
    </w:p>
    <w:p w14:paraId="02CDD5D1" w14:textId="2D90656E" w:rsidR="00A945C9" w:rsidRPr="008807E2" w:rsidRDefault="00A945C9" w:rsidP="3B06447D">
      <w:pPr>
        <w:pStyle w:val="ListParagraph"/>
        <w:numPr>
          <w:ilvl w:val="2"/>
          <w:numId w:val="1"/>
        </w:numPr>
        <w:rPr>
          <w:rFonts w:eastAsia="Tahoma" w:cs="Tahoma"/>
          <w:sz w:val="20"/>
          <w:szCs w:val="20"/>
        </w:rPr>
      </w:pPr>
      <w:proofErr w:type="spellStart"/>
      <w:r>
        <w:rPr>
          <w:sz w:val="20"/>
          <w:szCs w:val="20"/>
        </w:rPr>
        <w:t>Comptia</w:t>
      </w:r>
      <w:proofErr w:type="spellEnd"/>
      <w:r>
        <w:rPr>
          <w:sz w:val="20"/>
          <w:szCs w:val="20"/>
        </w:rPr>
        <w:t xml:space="preserve"> Security+ Certified</w:t>
      </w:r>
    </w:p>
    <w:p w14:paraId="26CCBA25" w14:textId="7C4B770D" w:rsidR="003677A9" w:rsidRPr="003677A9" w:rsidRDefault="003677A9" w:rsidP="003677A9">
      <w:pPr>
        <w:pStyle w:val="SectionTitle"/>
        <w:ind w:left="1440"/>
      </w:pPr>
      <w:r>
        <w:rPr>
          <w:sz w:val="20"/>
          <w:szCs w:val="20"/>
        </w:rPr>
        <w:t>Experience</w:t>
      </w:r>
    </w:p>
    <w:p w14:paraId="11612D66" w14:textId="33E5117C" w:rsidR="005459D3" w:rsidRDefault="005459D3" w:rsidP="000B4D5E">
      <w:pPr>
        <w:pStyle w:val="DateandLocation"/>
        <w:ind w:left="1440"/>
        <w:rPr>
          <w:sz w:val="20"/>
          <w:szCs w:val="20"/>
        </w:rPr>
      </w:pPr>
      <w:r>
        <w:rPr>
          <w:sz w:val="20"/>
          <w:szCs w:val="20"/>
        </w:rPr>
        <w:t>10/16 – Present     V Group Inc @ SERS     Harrisburg, PA</w:t>
      </w:r>
    </w:p>
    <w:p w14:paraId="31A57778" w14:textId="2027E4DD" w:rsidR="005459D3" w:rsidRDefault="005459D3" w:rsidP="005459D3">
      <w:pPr>
        <w:pStyle w:val="JobTitle"/>
        <w:ind w:left="1440"/>
        <w:rPr>
          <w:sz w:val="20"/>
          <w:szCs w:val="20"/>
        </w:rPr>
      </w:pPr>
      <w:r>
        <w:rPr>
          <w:sz w:val="20"/>
          <w:szCs w:val="20"/>
        </w:rPr>
        <w:t>Senior .Net Developer (6-</w:t>
      </w:r>
      <w:proofErr w:type="gramStart"/>
      <w:r>
        <w:rPr>
          <w:sz w:val="20"/>
          <w:szCs w:val="20"/>
        </w:rPr>
        <w:t>12 month</w:t>
      </w:r>
      <w:proofErr w:type="gramEnd"/>
      <w:r>
        <w:rPr>
          <w:sz w:val="20"/>
          <w:szCs w:val="20"/>
        </w:rPr>
        <w:t xml:space="preserve"> contract)</w:t>
      </w:r>
      <w:r w:rsidRPr="5ED33732">
        <w:rPr>
          <w:sz w:val="20"/>
          <w:szCs w:val="20"/>
        </w:rPr>
        <w:t xml:space="preserve"> </w:t>
      </w:r>
    </w:p>
    <w:p w14:paraId="64358EC5" w14:textId="1148F08E" w:rsidR="009512C0" w:rsidRPr="009512C0" w:rsidRDefault="009512C0" w:rsidP="00A36FFC">
      <w:pPr>
        <w:pStyle w:val="ListParagraph"/>
        <w:numPr>
          <w:ilvl w:val="2"/>
          <w:numId w:val="1"/>
        </w:numPr>
        <w:rPr>
          <w:rFonts w:eastAsia="Tahoma" w:cs="Tahoma"/>
          <w:sz w:val="20"/>
          <w:szCs w:val="20"/>
        </w:rPr>
      </w:pPr>
      <w:r>
        <w:rPr>
          <w:rFonts w:eastAsia="Tahoma" w:cs="Tahoma"/>
          <w:sz w:val="20"/>
          <w:szCs w:val="20"/>
        </w:rPr>
        <w:t xml:space="preserve">Maintenance on public facing site </w:t>
      </w:r>
      <w:hyperlink r:id="rId7" w:history="1">
        <w:r w:rsidRPr="009512C0">
          <w:rPr>
            <w:rStyle w:val="Hyperlink"/>
            <w:rFonts w:eastAsia="Tahoma" w:cs="Tahoma"/>
            <w:sz w:val="20"/>
            <w:szCs w:val="20"/>
          </w:rPr>
          <w:t>https://employers.sers.pa.gov</w:t>
        </w:r>
      </w:hyperlink>
      <w:r>
        <w:rPr>
          <w:rFonts w:eastAsia="Tahoma" w:cs="Tahoma"/>
          <w:sz w:val="20"/>
          <w:szCs w:val="20"/>
        </w:rPr>
        <w:t xml:space="preserve"> for Act 5</w:t>
      </w:r>
    </w:p>
    <w:p w14:paraId="2848CF78" w14:textId="0DD5F570" w:rsidR="00E83B49" w:rsidRPr="00A36FFC" w:rsidRDefault="00A36FFC" w:rsidP="00A36FFC">
      <w:pPr>
        <w:pStyle w:val="ListParagraph"/>
        <w:numPr>
          <w:ilvl w:val="2"/>
          <w:numId w:val="1"/>
        </w:numPr>
        <w:rPr>
          <w:rFonts w:eastAsia="Tahoma" w:cs="Tahoma"/>
          <w:sz w:val="20"/>
          <w:szCs w:val="20"/>
        </w:rPr>
      </w:pPr>
      <w:r w:rsidRPr="00A36FFC">
        <w:rPr>
          <w:sz w:val="20"/>
          <w:szCs w:val="20"/>
        </w:rPr>
        <w:t>Developed ASP.net MVC Ad hoc app (AGC) to work with 3rd party CMS product (Process360)</w:t>
      </w:r>
    </w:p>
    <w:p w14:paraId="3AC629FC" w14:textId="4B543FA3" w:rsidR="00A36FFC" w:rsidRDefault="00A36FFC" w:rsidP="00A36FFC">
      <w:pPr>
        <w:pStyle w:val="ListParagraph"/>
        <w:numPr>
          <w:ilvl w:val="2"/>
          <w:numId w:val="1"/>
        </w:numPr>
        <w:rPr>
          <w:rFonts w:eastAsia="Tahoma" w:cs="Tahoma"/>
          <w:sz w:val="20"/>
          <w:szCs w:val="20"/>
        </w:rPr>
      </w:pPr>
      <w:r w:rsidRPr="00A36FFC">
        <w:rPr>
          <w:rFonts w:eastAsia="Tahoma" w:cs="Tahoma"/>
          <w:sz w:val="20"/>
          <w:szCs w:val="20"/>
        </w:rPr>
        <w:t>Developed two associated ASP.net Web Forms Applications</w:t>
      </w:r>
    </w:p>
    <w:p w14:paraId="7A1A354A" w14:textId="7119A096" w:rsidR="009006F0" w:rsidRDefault="009006F0" w:rsidP="009006F0">
      <w:pPr>
        <w:pStyle w:val="ListParagraph"/>
        <w:numPr>
          <w:ilvl w:val="3"/>
          <w:numId w:val="1"/>
        </w:numPr>
        <w:rPr>
          <w:rFonts w:eastAsia="Tahoma" w:cs="Tahoma"/>
          <w:sz w:val="20"/>
          <w:szCs w:val="20"/>
        </w:rPr>
      </w:pPr>
      <w:r w:rsidRPr="009006F0">
        <w:rPr>
          <w:rFonts w:eastAsia="Tahoma" w:cs="Tahoma"/>
          <w:sz w:val="20"/>
          <w:szCs w:val="20"/>
        </w:rPr>
        <w:t>OAP – Public facing site to apply for agency specific jobs.</w:t>
      </w:r>
    </w:p>
    <w:p w14:paraId="7F327E98" w14:textId="1BAF5752" w:rsidR="009006F0" w:rsidRDefault="009006F0" w:rsidP="009006F0">
      <w:pPr>
        <w:pStyle w:val="ListParagraph"/>
        <w:numPr>
          <w:ilvl w:val="3"/>
          <w:numId w:val="1"/>
        </w:numPr>
        <w:rPr>
          <w:rFonts w:eastAsia="Tahoma" w:cs="Tahoma"/>
          <w:sz w:val="20"/>
          <w:szCs w:val="20"/>
        </w:rPr>
      </w:pPr>
      <w:r w:rsidRPr="009006F0">
        <w:rPr>
          <w:rFonts w:eastAsia="Tahoma" w:cs="Tahoma"/>
          <w:sz w:val="20"/>
          <w:szCs w:val="20"/>
        </w:rPr>
        <w:t>OAPA – Intranet site to administer the application</w:t>
      </w:r>
    </w:p>
    <w:p w14:paraId="30B5ADC5" w14:textId="589A311B" w:rsidR="009006F0" w:rsidRDefault="009006F0" w:rsidP="009006F0">
      <w:pPr>
        <w:pStyle w:val="ListParagraph"/>
        <w:numPr>
          <w:ilvl w:val="2"/>
          <w:numId w:val="1"/>
        </w:numPr>
        <w:rPr>
          <w:rFonts w:eastAsia="Tahoma" w:cs="Tahoma"/>
          <w:sz w:val="20"/>
          <w:szCs w:val="20"/>
        </w:rPr>
      </w:pPr>
      <w:r w:rsidRPr="009006F0">
        <w:rPr>
          <w:rFonts w:eastAsia="Tahoma" w:cs="Tahoma"/>
          <w:sz w:val="20"/>
          <w:szCs w:val="20"/>
        </w:rPr>
        <w:t>Developed JNET WCF SSL Service. Shared code with 2 other agencies and assisted them with setup.</w:t>
      </w:r>
    </w:p>
    <w:p w14:paraId="2E5AAFE0" w14:textId="20DF8B7B" w:rsidR="009006F0" w:rsidRDefault="009006F0" w:rsidP="009006F0">
      <w:pPr>
        <w:pStyle w:val="ListParagraph"/>
        <w:numPr>
          <w:ilvl w:val="2"/>
          <w:numId w:val="1"/>
        </w:numPr>
        <w:rPr>
          <w:rFonts w:eastAsia="Tahoma" w:cs="Tahoma"/>
          <w:sz w:val="20"/>
          <w:szCs w:val="20"/>
        </w:rPr>
      </w:pPr>
      <w:r w:rsidRPr="009006F0">
        <w:rPr>
          <w:rFonts w:eastAsia="Tahoma" w:cs="Tahoma"/>
          <w:sz w:val="20"/>
          <w:szCs w:val="20"/>
        </w:rPr>
        <w:t>New development and maintenance of .</w:t>
      </w:r>
      <w:r>
        <w:rPr>
          <w:rFonts w:eastAsia="Tahoma" w:cs="Tahoma"/>
          <w:sz w:val="20"/>
          <w:szCs w:val="20"/>
        </w:rPr>
        <w:t>N</w:t>
      </w:r>
      <w:r w:rsidRPr="009006F0">
        <w:rPr>
          <w:rFonts w:eastAsia="Tahoma" w:cs="Tahoma"/>
          <w:sz w:val="20"/>
          <w:szCs w:val="20"/>
        </w:rPr>
        <w:t xml:space="preserve">et </w:t>
      </w:r>
      <w:r>
        <w:rPr>
          <w:rFonts w:eastAsia="Tahoma" w:cs="Tahoma"/>
          <w:sz w:val="20"/>
          <w:szCs w:val="20"/>
        </w:rPr>
        <w:t>VTA</w:t>
      </w:r>
      <w:r w:rsidRPr="009006F0">
        <w:rPr>
          <w:rFonts w:eastAsia="Tahoma" w:cs="Tahoma"/>
          <w:sz w:val="20"/>
          <w:szCs w:val="20"/>
        </w:rPr>
        <w:t>’s</w:t>
      </w:r>
    </w:p>
    <w:p w14:paraId="3AF6BE02" w14:textId="4B89040E" w:rsidR="009006F0" w:rsidRDefault="009006F0" w:rsidP="009006F0">
      <w:pPr>
        <w:pStyle w:val="ListParagraph"/>
        <w:numPr>
          <w:ilvl w:val="2"/>
          <w:numId w:val="1"/>
        </w:numPr>
        <w:rPr>
          <w:rFonts w:eastAsia="Tahoma" w:cs="Tahoma"/>
          <w:sz w:val="20"/>
          <w:szCs w:val="20"/>
        </w:rPr>
      </w:pPr>
      <w:r w:rsidRPr="009006F0">
        <w:rPr>
          <w:rFonts w:eastAsia="Tahoma" w:cs="Tahoma"/>
          <w:sz w:val="20"/>
          <w:szCs w:val="20"/>
        </w:rPr>
        <w:t>Developed and WinForms application and .</w:t>
      </w:r>
      <w:proofErr w:type="spellStart"/>
      <w:r w:rsidRPr="009006F0">
        <w:rPr>
          <w:rFonts w:eastAsia="Tahoma" w:cs="Tahoma"/>
          <w:sz w:val="20"/>
          <w:szCs w:val="20"/>
        </w:rPr>
        <w:t>dll</w:t>
      </w:r>
      <w:proofErr w:type="spellEnd"/>
      <w:r w:rsidRPr="009006F0">
        <w:rPr>
          <w:rFonts w:eastAsia="Tahoma" w:cs="Tahoma"/>
          <w:sz w:val="20"/>
          <w:szCs w:val="20"/>
        </w:rPr>
        <w:t xml:space="preserve"> to encrypt-decrypt sensitive data i.e. connection strings (AES)</w:t>
      </w:r>
    </w:p>
    <w:p w14:paraId="626D619A" w14:textId="594C95E2" w:rsidR="009006F0" w:rsidRDefault="009006F0" w:rsidP="009006F0">
      <w:pPr>
        <w:pStyle w:val="ListParagraph"/>
        <w:numPr>
          <w:ilvl w:val="2"/>
          <w:numId w:val="1"/>
        </w:numPr>
        <w:rPr>
          <w:rFonts w:eastAsia="Tahoma" w:cs="Tahoma"/>
          <w:sz w:val="20"/>
          <w:szCs w:val="20"/>
        </w:rPr>
      </w:pPr>
      <w:r w:rsidRPr="009006F0">
        <w:rPr>
          <w:rFonts w:eastAsia="Tahoma" w:cs="Tahoma"/>
          <w:sz w:val="20"/>
          <w:szCs w:val="20"/>
        </w:rPr>
        <w:t>ASP.net Web Forms &amp; SOAP Web Services (ASMX &amp; WCF) Maintenance and Bugs Fixes for intranet app’s (DAWPM &amp; CMS)</w:t>
      </w:r>
    </w:p>
    <w:p w14:paraId="6FB773D5" w14:textId="77777777" w:rsidR="003410BF" w:rsidRPr="00B3259F" w:rsidRDefault="003410BF" w:rsidP="003410BF">
      <w:pPr>
        <w:pStyle w:val="ListParagraph"/>
        <w:numPr>
          <w:ilvl w:val="2"/>
          <w:numId w:val="1"/>
        </w:numPr>
        <w:rPr>
          <w:rFonts w:eastAsia="Tahoma" w:cs="Tahoma"/>
          <w:sz w:val="20"/>
          <w:szCs w:val="20"/>
        </w:rPr>
      </w:pPr>
      <w:r>
        <w:rPr>
          <w:rFonts w:eastAsia="Tahoma" w:cs="Tahoma"/>
          <w:sz w:val="20"/>
          <w:szCs w:val="20"/>
        </w:rPr>
        <w:t>TFS &amp; IIS Administration</w:t>
      </w:r>
    </w:p>
    <w:p w14:paraId="1A60D241" w14:textId="3ECF8956" w:rsidR="009006F0" w:rsidRDefault="009006F0" w:rsidP="009006F0">
      <w:pPr>
        <w:pStyle w:val="ListParagraph"/>
        <w:numPr>
          <w:ilvl w:val="2"/>
          <w:numId w:val="1"/>
        </w:numPr>
        <w:rPr>
          <w:rFonts w:eastAsia="Tahoma" w:cs="Tahoma"/>
          <w:sz w:val="20"/>
          <w:szCs w:val="20"/>
        </w:rPr>
      </w:pPr>
      <w:bookmarkStart w:id="0" w:name="_GoBack"/>
      <w:bookmarkEnd w:id="0"/>
      <w:r w:rsidRPr="009006F0">
        <w:rPr>
          <w:rFonts w:eastAsia="Tahoma" w:cs="Tahoma"/>
          <w:sz w:val="20"/>
          <w:szCs w:val="20"/>
        </w:rPr>
        <w:t>Currently working with 2 teams for SERIS 2.0 migration as lead .net developer.</w:t>
      </w:r>
    </w:p>
    <w:p w14:paraId="1A6C702A" w14:textId="2ECB52F3" w:rsidR="003E40D7" w:rsidRPr="002D7AF3" w:rsidRDefault="003E40D7" w:rsidP="003E40D7">
      <w:pPr>
        <w:pStyle w:val="ListParagraph"/>
        <w:numPr>
          <w:ilvl w:val="2"/>
          <w:numId w:val="1"/>
        </w:numPr>
        <w:rPr>
          <w:rFonts w:eastAsia="Tahoma" w:cs="Tahoma"/>
          <w:sz w:val="20"/>
          <w:szCs w:val="20"/>
        </w:rPr>
      </w:pPr>
      <w:r>
        <w:rPr>
          <w:sz w:val="20"/>
          <w:szCs w:val="20"/>
        </w:rPr>
        <w:t>Technologies used: .Net Framework 2.0/4.0, Visual Studio 2015, VB.net &amp; C#,</w:t>
      </w:r>
      <w:r w:rsidR="00B00433">
        <w:rPr>
          <w:sz w:val="20"/>
          <w:szCs w:val="20"/>
        </w:rPr>
        <w:t xml:space="preserve"> WCF, Web Services,</w:t>
      </w:r>
      <w:r>
        <w:rPr>
          <w:sz w:val="20"/>
          <w:szCs w:val="20"/>
        </w:rPr>
        <w:t xml:space="preserve"> JavaScript/</w:t>
      </w:r>
      <w:proofErr w:type="spellStart"/>
      <w:r>
        <w:rPr>
          <w:sz w:val="20"/>
          <w:szCs w:val="20"/>
        </w:rPr>
        <w:t>JQuery</w:t>
      </w:r>
      <w:proofErr w:type="spellEnd"/>
      <w:r w:rsidR="00B00433">
        <w:rPr>
          <w:sz w:val="20"/>
          <w:szCs w:val="20"/>
        </w:rPr>
        <w:t>,</w:t>
      </w:r>
      <w:r>
        <w:rPr>
          <w:sz w:val="20"/>
          <w:szCs w:val="20"/>
        </w:rPr>
        <w:t xml:space="preserve"> TFS 2015 Web &amp; Integrated, T-SQL/Oracle, XPath, LINQ, AJAX, HTML, CSS, Bootstrap</w:t>
      </w:r>
    </w:p>
    <w:p w14:paraId="6D5BE19D" w14:textId="77777777" w:rsidR="00202392" w:rsidRPr="005B7DE6" w:rsidRDefault="00202392" w:rsidP="005B7DE6">
      <w:pPr>
        <w:ind w:left="0"/>
        <w:rPr>
          <w:rFonts w:eastAsia="Tahoma" w:cs="Tahoma"/>
          <w:sz w:val="20"/>
          <w:szCs w:val="20"/>
        </w:rPr>
      </w:pPr>
    </w:p>
    <w:p w14:paraId="2745A50F" w14:textId="71FADE2C" w:rsidR="000B4D5E" w:rsidRDefault="000B4D5E" w:rsidP="000B4D5E">
      <w:pPr>
        <w:pStyle w:val="DateandLocation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4/16 – </w:t>
      </w:r>
      <w:r w:rsidR="009F4713">
        <w:rPr>
          <w:sz w:val="20"/>
          <w:szCs w:val="20"/>
        </w:rPr>
        <w:t>8/16</w:t>
      </w:r>
      <w:r>
        <w:rPr>
          <w:sz w:val="20"/>
          <w:szCs w:val="20"/>
        </w:rPr>
        <w:t xml:space="preserve">      Accenture/Navy Depot      Mechanicsburg, PA</w:t>
      </w:r>
    </w:p>
    <w:p w14:paraId="35D9FD1A" w14:textId="243387E8" w:rsidR="000B4D5E" w:rsidRDefault="000B4D5E" w:rsidP="000B4D5E">
      <w:pPr>
        <w:pStyle w:val="JobTitle"/>
        <w:ind w:left="1440"/>
        <w:rPr>
          <w:sz w:val="20"/>
          <w:szCs w:val="20"/>
        </w:rPr>
      </w:pPr>
      <w:r>
        <w:rPr>
          <w:sz w:val="20"/>
          <w:szCs w:val="20"/>
        </w:rPr>
        <w:t>.Net SME/Trainer (6</w:t>
      </w:r>
      <w:r w:rsidR="0020294D">
        <w:rPr>
          <w:sz w:val="20"/>
          <w:szCs w:val="20"/>
        </w:rPr>
        <w:t>-</w:t>
      </w:r>
      <w:proofErr w:type="gramStart"/>
      <w:r w:rsidR="0020294D">
        <w:rPr>
          <w:sz w:val="20"/>
          <w:szCs w:val="20"/>
        </w:rPr>
        <w:t>12</w:t>
      </w:r>
      <w:r>
        <w:rPr>
          <w:sz w:val="20"/>
          <w:szCs w:val="20"/>
        </w:rPr>
        <w:t xml:space="preserve"> month</w:t>
      </w:r>
      <w:proofErr w:type="gramEnd"/>
      <w:r>
        <w:rPr>
          <w:sz w:val="20"/>
          <w:szCs w:val="20"/>
        </w:rPr>
        <w:t xml:space="preserve"> contract)</w:t>
      </w:r>
      <w:r w:rsidRPr="5ED33732">
        <w:rPr>
          <w:sz w:val="20"/>
          <w:szCs w:val="20"/>
        </w:rPr>
        <w:t xml:space="preserve"> </w:t>
      </w:r>
    </w:p>
    <w:p w14:paraId="346B1245" w14:textId="2D7988C8" w:rsidR="00287734" w:rsidRPr="00225214" w:rsidRDefault="006828E5" w:rsidP="00AD4B0F">
      <w:pPr>
        <w:pStyle w:val="DateandLocation"/>
        <w:numPr>
          <w:ilvl w:val="1"/>
          <w:numId w:val="27"/>
        </w:numPr>
        <w:rPr>
          <w:color w:val="000000" w:themeColor="text1"/>
          <w:sz w:val="20"/>
          <w:szCs w:val="20"/>
        </w:rPr>
      </w:pPr>
      <w:r w:rsidRPr="00225214">
        <w:rPr>
          <w:color w:val="000000" w:themeColor="text1"/>
          <w:sz w:val="20"/>
          <w:szCs w:val="20"/>
        </w:rPr>
        <w:t xml:space="preserve">Lead Trainer of a 4 week (160 hours) of training </w:t>
      </w:r>
      <w:r w:rsidR="00287734" w:rsidRPr="00225214">
        <w:rPr>
          <w:color w:val="000000" w:themeColor="text1"/>
          <w:sz w:val="20"/>
          <w:szCs w:val="20"/>
        </w:rPr>
        <w:t>class of 9 experienced developers on the following topics</w:t>
      </w:r>
      <w:r w:rsidRPr="00225214">
        <w:rPr>
          <w:color w:val="000000" w:themeColor="text1"/>
          <w:sz w:val="20"/>
          <w:szCs w:val="20"/>
        </w:rPr>
        <w:t xml:space="preserve"> in .Net</w:t>
      </w:r>
      <w:r w:rsidR="00225214" w:rsidRPr="00225214">
        <w:rPr>
          <w:color w:val="000000" w:themeColor="text1"/>
          <w:sz w:val="20"/>
          <w:szCs w:val="20"/>
        </w:rPr>
        <w:t xml:space="preserve"> (</w:t>
      </w:r>
      <w:r w:rsidR="00287734" w:rsidRPr="00225214">
        <w:rPr>
          <w:color w:val="000000" w:themeColor="text1"/>
          <w:sz w:val="20"/>
          <w:szCs w:val="20"/>
        </w:rPr>
        <w:t>OOP Concepts and UML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Software Analysis Design &amp; Build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SOLID Principles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Software Development Environment &amp; Tools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Programming Language: C#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Error Handling/Assertions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Reuse: Procedural Classes &amp; Objects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Programming Inheritance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Programming Polymorphism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Programming Collections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Programming Exception Handling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OOP Paradigm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Unit Testing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Assembly and Production Testing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Database Input/Output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Database Overview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Getting Started with LINQ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 xml:space="preserve">Getting Started </w:t>
      </w:r>
      <w:r w:rsidR="00287734" w:rsidRPr="00225214">
        <w:rPr>
          <w:color w:val="000000" w:themeColor="text1"/>
          <w:sz w:val="20"/>
          <w:szCs w:val="20"/>
        </w:rPr>
        <w:lastRenderedPageBreak/>
        <w:t>with Entity Framework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Database Connectivity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Elements of Enterprise Architecture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Enterprise Architecture Patterns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Web Based Programming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XML &amp; XSLT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MVC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Securing Applications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Working with MVC Models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Designing ASP.NET MVC Application Architecture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Coding Fundamentals for C#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Define, Revise, &amp; Prepare Unit Test</w:t>
      </w:r>
      <w:r w:rsidR="00225214" w:rsidRPr="00225214">
        <w:rPr>
          <w:color w:val="000000" w:themeColor="text1"/>
          <w:sz w:val="20"/>
          <w:szCs w:val="20"/>
        </w:rPr>
        <w:t xml:space="preserve">, </w:t>
      </w:r>
      <w:r w:rsidR="00287734" w:rsidRPr="00225214">
        <w:rPr>
          <w:color w:val="000000" w:themeColor="text1"/>
          <w:sz w:val="20"/>
          <w:szCs w:val="20"/>
        </w:rPr>
        <w:t>And a few other smaller topics</w:t>
      </w:r>
    </w:p>
    <w:p w14:paraId="68FF2FF2" w14:textId="34962A60" w:rsidR="00061B2B" w:rsidRPr="006828E5" w:rsidRDefault="00287734" w:rsidP="00061B2B">
      <w:pPr>
        <w:pStyle w:val="DateandLocation"/>
        <w:numPr>
          <w:ilvl w:val="0"/>
          <w:numId w:val="25"/>
        </w:numPr>
        <w:rPr>
          <w:sz w:val="20"/>
          <w:szCs w:val="20"/>
        </w:rPr>
      </w:pPr>
      <w:r w:rsidRPr="00287734">
        <w:rPr>
          <w:color w:val="000000" w:themeColor="text1"/>
          <w:sz w:val="20"/>
          <w:szCs w:val="20"/>
        </w:rPr>
        <w:t>Following training, I'm provid</w:t>
      </w:r>
      <w:r w:rsidR="00225214">
        <w:rPr>
          <w:color w:val="000000" w:themeColor="text1"/>
          <w:sz w:val="20"/>
          <w:szCs w:val="20"/>
        </w:rPr>
        <w:t>ed</w:t>
      </w:r>
      <w:r w:rsidRPr="00287734">
        <w:rPr>
          <w:color w:val="000000" w:themeColor="text1"/>
          <w:sz w:val="20"/>
          <w:szCs w:val="20"/>
        </w:rPr>
        <w:t xml:space="preserve"> over the shoulder support for the entire depot regarding .net technologies.</w:t>
      </w:r>
      <w:r w:rsidR="006828E5">
        <w:rPr>
          <w:color w:val="000000" w:themeColor="text1"/>
          <w:sz w:val="20"/>
          <w:szCs w:val="20"/>
        </w:rPr>
        <w:t xml:space="preserve"> (85+ developers)</w:t>
      </w:r>
    </w:p>
    <w:p w14:paraId="0F5EDA34" w14:textId="5C8765EE" w:rsidR="006828E5" w:rsidRDefault="006828E5" w:rsidP="00061B2B">
      <w:pPr>
        <w:pStyle w:val="DateandLocation"/>
        <w:numPr>
          <w:ilvl w:val="0"/>
          <w:numId w:val="25"/>
        </w:numPr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Personally created 6 hours of </w:t>
      </w:r>
      <w:proofErr w:type="spellStart"/>
      <w:r>
        <w:rPr>
          <w:color w:val="000000" w:themeColor="text1"/>
          <w:sz w:val="20"/>
          <w:szCs w:val="20"/>
        </w:rPr>
        <w:t>Powerpoint</w:t>
      </w:r>
      <w:proofErr w:type="spellEnd"/>
      <w:r>
        <w:rPr>
          <w:color w:val="000000" w:themeColor="text1"/>
          <w:sz w:val="20"/>
          <w:szCs w:val="20"/>
        </w:rPr>
        <w:t xml:space="preserve"> training slides for an Advanced </w:t>
      </w:r>
      <w:proofErr w:type="spellStart"/>
      <w:r>
        <w:rPr>
          <w:color w:val="000000" w:themeColor="text1"/>
          <w:sz w:val="20"/>
          <w:szCs w:val="20"/>
        </w:rPr>
        <w:t>Javascript</w:t>
      </w:r>
      <w:proofErr w:type="spellEnd"/>
      <w:r>
        <w:rPr>
          <w:color w:val="000000" w:themeColor="text1"/>
          <w:sz w:val="20"/>
          <w:szCs w:val="20"/>
        </w:rPr>
        <w:t xml:space="preserve"> class (over 500 slides).</w:t>
      </w:r>
    </w:p>
    <w:p w14:paraId="025BD216" w14:textId="77777777" w:rsidR="00061B2B" w:rsidRPr="00061B2B" w:rsidRDefault="00061B2B" w:rsidP="00061B2B">
      <w:pPr>
        <w:pStyle w:val="DateandLocation"/>
        <w:rPr>
          <w:sz w:val="20"/>
          <w:szCs w:val="20"/>
        </w:rPr>
      </w:pPr>
    </w:p>
    <w:p w14:paraId="276F1347" w14:textId="53BF1A7F" w:rsidR="00EF47E2" w:rsidRDefault="00EF47E2" w:rsidP="003677A9">
      <w:pPr>
        <w:pStyle w:val="DateandLocation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2/16 – </w:t>
      </w:r>
      <w:r w:rsidR="000B4D5E">
        <w:rPr>
          <w:sz w:val="20"/>
          <w:szCs w:val="20"/>
        </w:rPr>
        <w:t>4/16</w:t>
      </w:r>
      <w:r>
        <w:rPr>
          <w:sz w:val="20"/>
          <w:szCs w:val="20"/>
        </w:rPr>
        <w:t xml:space="preserve">      NRA/Appalachia Technologies      Harrisburg, PA</w:t>
      </w:r>
    </w:p>
    <w:p w14:paraId="3B27A993" w14:textId="511383AC" w:rsidR="00EF47E2" w:rsidRDefault="00EF47E2" w:rsidP="00EF47E2">
      <w:pPr>
        <w:pStyle w:val="JobTitle"/>
        <w:ind w:left="1440"/>
        <w:rPr>
          <w:sz w:val="20"/>
          <w:szCs w:val="20"/>
        </w:rPr>
      </w:pPr>
      <w:r w:rsidRPr="5ED33732">
        <w:rPr>
          <w:sz w:val="20"/>
          <w:szCs w:val="20"/>
        </w:rPr>
        <w:t>Senior Software Developer</w:t>
      </w:r>
      <w:r>
        <w:rPr>
          <w:sz w:val="20"/>
          <w:szCs w:val="20"/>
        </w:rPr>
        <w:t xml:space="preserve"> (6-</w:t>
      </w:r>
      <w:proofErr w:type="gramStart"/>
      <w:r>
        <w:rPr>
          <w:sz w:val="20"/>
          <w:szCs w:val="20"/>
        </w:rPr>
        <w:t>8 week</w:t>
      </w:r>
      <w:proofErr w:type="gramEnd"/>
      <w:r>
        <w:rPr>
          <w:sz w:val="20"/>
          <w:szCs w:val="20"/>
        </w:rPr>
        <w:t xml:space="preserve"> contract)</w:t>
      </w:r>
      <w:r w:rsidRPr="5ED33732">
        <w:rPr>
          <w:sz w:val="20"/>
          <w:szCs w:val="20"/>
        </w:rPr>
        <w:t xml:space="preserve"> </w:t>
      </w:r>
    </w:p>
    <w:p w14:paraId="72B4E55A" w14:textId="439D1002" w:rsidR="00EF47E2" w:rsidRDefault="00EF47E2" w:rsidP="00EF47E2">
      <w:pPr>
        <w:pStyle w:val="ListParagraph"/>
        <w:numPr>
          <w:ilvl w:val="2"/>
          <w:numId w:val="19"/>
        </w:numPr>
        <w:rPr>
          <w:rFonts w:eastAsia="Tahoma" w:cs="Tahoma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New Development on VB.net WinForms Application</w:t>
      </w:r>
    </w:p>
    <w:p w14:paraId="3913CDB3" w14:textId="3757455B" w:rsidR="00EF47E2" w:rsidRDefault="00EF47E2" w:rsidP="00EF47E2">
      <w:pPr>
        <w:pStyle w:val="ListParagraph"/>
        <w:numPr>
          <w:ilvl w:val="2"/>
          <w:numId w:val="19"/>
        </w:numPr>
        <w:rPr>
          <w:rFonts w:eastAsia="Tahoma" w:cs="Tahoma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Technologies include: VB.net, SQL Server 2008R2, LINQ, CTE, GIT, XML</w:t>
      </w:r>
    </w:p>
    <w:p w14:paraId="7BA13681" w14:textId="77777777" w:rsidR="00EF47E2" w:rsidRDefault="00EF47E2" w:rsidP="00EF47E2">
      <w:pPr>
        <w:pStyle w:val="JobTitle"/>
        <w:ind w:left="1440"/>
      </w:pPr>
    </w:p>
    <w:p w14:paraId="53AAC6B4" w14:textId="49D9326D" w:rsidR="003677A9" w:rsidRDefault="00BB4349" w:rsidP="003677A9">
      <w:pPr>
        <w:pStyle w:val="DateandLocation"/>
        <w:ind w:left="1440"/>
        <w:rPr>
          <w:sz w:val="20"/>
          <w:szCs w:val="20"/>
        </w:rPr>
      </w:pPr>
      <w:r>
        <w:rPr>
          <w:sz w:val="20"/>
          <w:szCs w:val="20"/>
        </w:rPr>
        <w:t>3/14–</w:t>
      </w:r>
      <w:r w:rsidR="005625C5">
        <w:rPr>
          <w:sz w:val="20"/>
          <w:szCs w:val="20"/>
        </w:rPr>
        <w:t>07</w:t>
      </w:r>
      <w:r w:rsidR="000C1128">
        <w:rPr>
          <w:sz w:val="20"/>
          <w:szCs w:val="20"/>
        </w:rPr>
        <w:t>/1</w:t>
      </w:r>
      <w:r w:rsidR="00ED314E">
        <w:rPr>
          <w:sz w:val="20"/>
          <w:szCs w:val="20"/>
        </w:rPr>
        <w:t>5</w:t>
      </w:r>
      <w:r w:rsidR="00F436ED">
        <w:rPr>
          <w:sz w:val="20"/>
          <w:szCs w:val="20"/>
        </w:rPr>
        <w:t xml:space="preserve">   </w:t>
      </w:r>
      <w:r w:rsidR="003677A9">
        <w:rPr>
          <w:sz w:val="20"/>
          <w:szCs w:val="20"/>
        </w:rPr>
        <w:t>D</w:t>
      </w:r>
      <w:r w:rsidR="00F436ED">
        <w:rPr>
          <w:sz w:val="20"/>
          <w:szCs w:val="20"/>
        </w:rPr>
        <w:t xml:space="preserve">eloitte   </w:t>
      </w:r>
      <w:r w:rsidR="00BE663D">
        <w:rPr>
          <w:sz w:val="20"/>
          <w:szCs w:val="20"/>
        </w:rPr>
        <w:t>Camp Hill</w:t>
      </w:r>
      <w:r w:rsidR="003677A9" w:rsidRPr="5ED33732">
        <w:rPr>
          <w:sz w:val="20"/>
          <w:szCs w:val="20"/>
        </w:rPr>
        <w:t>, PA</w:t>
      </w:r>
    </w:p>
    <w:p w14:paraId="44FC32AA" w14:textId="5A20D9EF" w:rsidR="048D469F" w:rsidRDefault="5ED33732" w:rsidP="5ED33732">
      <w:pPr>
        <w:pStyle w:val="JobTitle"/>
        <w:ind w:left="1440"/>
      </w:pPr>
      <w:r w:rsidRPr="5ED33732">
        <w:rPr>
          <w:sz w:val="20"/>
          <w:szCs w:val="20"/>
        </w:rPr>
        <w:t>Senior Software Developer</w:t>
      </w:r>
      <w:r w:rsidR="00BF26AB">
        <w:rPr>
          <w:sz w:val="20"/>
          <w:szCs w:val="20"/>
        </w:rPr>
        <w:t xml:space="preserve"> (Phase 1 Complete)</w:t>
      </w:r>
      <w:r w:rsidRPr="5ED33732">
        <w:rPr>
          <w:sz w:val="20"/>
          <w:szCs w:val="20"/>
        </w:rPr>
        <w:t xml:space="preserve"> </w:t>
      </w:r>
    </w:p>
    <w:p w14:paraId="1C4677B6" w14:textId="44185D86" w:rsidR="5514A9FB" w:rsidRDefault="5ED33732" w:rsidP="5ED33732">
      <w:pPr>
        <w:pStyle w:val="ListParagraph"/>
        <w:numPr>
          <w:ilvl w:val="2"/>
          <w:numId w:val="19"/>
        </w:numPr>
        <w:rPr>
          <w:rFonts w:eastAsia="Tahoma" w:cs="Tahoma"/>
          <w:color w:val="000000" w:themeColor="text1"/>
          <w:sz w:val="20"/>
          <w:szCs w:val="20"/>
        </w:rPr>
      </w:pPr>
      <w:r w:rsidRPr="5ED33732">
        <w:rPr>
          <w:color w:val="000000" w:themeColor="text1"/>
          <w:sz w:val="20"/>
          <w:szCs w:val="20"/>
        </w:rPr>
        <w:t>Working Lead d</w:t>
      </w:r>
      <w:r w:rsidR="008807E2">
        <w:rPr>
          <w:color w:val="000000" w:themeColor="text1"/>
          <w:sz w:val="20"/>
          <w:szCs w:val="20"/>
        </w:rPr>
        <w:t>eveloper/mentor of 5</w:t>
      </w:r>
      <w:r w:rsidR="00E50D0F">
        <w:rPr>
          <w:color w:val="000000" w:themeColor="text1"/>
          <w:sz w:val="20"/>
          <w:szCs w:val="20"/>
        </w:rPr>
        <w:t>+ developers on a team of 50+</w:t>
      </w:r>
    </w:p>
    <w:p w14:paraId="37919F83" w14:textId="563B08D7" w:rsidR="5514A9FB" w:rsidRDefault="5ED33732" w:rsidP="5ED33732">
      <w:pPr>
        <w:pStyle w:val="ListParagraph"/>
        <w:numPr>
          <w:ilvl w:val="2"/>
          <w:numId w:val="19"/>
        </w:numPr>
        <w:rPr>
          <w:rFonts w:eastAsia="Tahoma" w:cs="Tahoma"/>
          <w:color w:val="000000" w:themeColor="text1"/>
          <w:sz w:val="20"/>
          <w:szCs w:val="20"/>
        </w:rPr>
      </w:pPr>
      <w:r w:rsidRPr="5ED33732">
        <w:rPr>
          <w:color w:val="000000" w:themeColor="text1"/>
          <w:sz w:val="20"/>
          <w:szCs w:val="20"/>
        </w:rPr>
        <w:t>Consultant for new development on CWIS project</w:t>
      </w:r>
    </w:p>
    <w:p w14:paraId="1197D8A3" w14:textId="68D3A339" w:rsidR="5514A9FB" w:rsidRDefault="5ED33732" w:rsidP="5ED33732">
      <w:pPr>
        <w:pStyle w:val="ListParagraph"/>
        <w:numPr>
          <w:ilvl w:val="2"/>
          <w:numId w:val="19"/>
        </w:numPr>
        <w:rPr>
          <w:rFonts w:eastAsia="Tahoma" w:cs="Tahoma"/>
          <w:color w:val="000000" w:themeColor="text1"/>
          <w:sz w:val="20"/>
          <w:szCs w:val="20"/>
        </w:rPr>
      </w:pPr>
      <w:r w:rsidRPr="5ED33732">
        <w:rPr>
          <w:color w:val="000000" w:themeColor="text1"/>
          <w:sz w:val="20"/>
          <w:szCs w:val="20"/>
        </w:rPr>
        <w:t>Expert on LiveCycle/XML Correspondence Generation</w:t>
      </w:r>
    </w:p>
    <w:p w14:paraId="19E68CCA" w14:textId="533BDEFE" w:rsidR="5514A9FB" w:rsidRDefault="00E50D0F" w:rsidP="5ED33732">
      <w:pPr>
        <w:pStyle w:val="ListParagraph"/>
        <w:numPr>
          <w:ilvl w:val="2"/>
          <w:numId w:val="19"/>
        </w:numPr>
        <w:rPr>
          <w:rFonts w:eastAsia="Tahoma" w:cs="Tahoma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Awarded 3 Performance Awards</w:t>
      </w:r>
    </w:p>
    <w:p w14:paraId="767AF5D5" w14:textId="6AA52B26" w:rsidR="5514A9FB" w:rsidRDefault="5ED33732" w:rsidP="5ED33732">
      <w:pPr>
        <w:pStyle w:val="ListParagraph"/>
        <w:numPr>
          <w:ilvl w:val="2"/>
          <w:numId w:val="19"/>
        </w:numPr>
        <w:rPr>
          <w:rFonts w:eastAsia="Tahoma" w:cs="Tahoma"/>
          <w:color w:val="000000" w:themeColor="text1"/>
          <w:sz w:val="20"/>
          <w:szCs w:val="20"/>
        </w:rPr>
      </w:pPr>
      <w:r w:rsidRPr="5ED33732">
        <w:rPr>
          <w:color w:val="000000" w:themeColor="text1"/>
          <w:sz w:val="20"/>
          <w:szCs w:val="20"/>
        </w:rPr>
        <w:t>Technologies include: Oracle SQL, Bootstrap, Asp.net Webforms, C#, VB.net, jQuery</w:t>
      </w:r>
      <w:r w:rsidR="00E50D0F">
        <w:rPr>
          <w:rFonts w:eastAsia="Tahoma" w:cs="Tahoma"/>
          <w:color w:val="333333"/>
          <w:sz w:val="20"/>
          <w:szCs w:val="20"/>
        </w:rPr>
        <w:t xml:space="preserve">, </w:t>
      </w:r>
      <w:r w:rsidR="00E50D0F" w:rsidRPr="00E50D0F">
        <w:rPr>
          <w:rFonts w:eastAsia="Tahoma" w:cs="Tahoma"/>
          <w:sz w:val="20"/>
          <w:szCs w:val="20"/>
        </w:rPr>
        <w:t>AngularJS, WCF, TFS</w:t>
      </w:r>
    </w:p>
    <w:p w14:paraId="0B6DCB15" w14:textId="47F475C7" w:rsidR="5514A9FB" w:rsidRDefault="5514A9FB" w:rsidP="5ED33732">
      <w:pPr>
        <w:ind w:left="1440"/>
      </w:pPr>
    </w:p>
    <w:p w14:paraId="3CE9690E" w14:textId="331E00D3" w:rsidR="00A34267" w:rsidRDefault="00765EC5" w:rsidP="5ED33732">
      <w:pPr>
        <w:pStyle w:val="DateandLocation"/>
        <w:ind w:left="1440"/>
        <w:rPr>
          <w:sz w:val="20"/>
          <w:szCs w:val="20"/>
        </w:rPr>
      </w:pPr>
      <w:r>
        <w:rPr>
          <w:sz w:val="20"/>
          <w:szCs w:val="20"/>
        </w:rPr>
        <w:t>4</w:t>
      </w:r>
      <w:r w:rsidR="00E2531E">
        <w:rPr>
          <w:sz w:val="20"/>
          <w:szCs w:val="20"/>
        </w:rPr>
        <w:t>/13–1</w:t>
      </w:r>
      <w:r>
        <w:rPr>
          <w:sz w:val="20"/>
          <w:szCs w:val="20"/>
        </w:rPr>
        <w:t>1</w:t>
      </w:r>
      <w:r w:rsidR="5ED33732" w:rsidRPr="5ED33732">
        <w:rPr>
          <w:sz w:val="20"/>
          <w:szCs w:val="20"/>
        </w:rPr>
        <w:t>/13</w:t>
      </w:r>
      <w:r w:rsidR="00F436ED">
        <w:rPr>
          <w:sz w:val="20"/>
          <w:szCs w:val="20"/>
        </w:rPr>
        <w:t xml:space="preserve">   </w:t>
      </w:r>
      <w:r w:rsidR="5ED33732" w:rsidRPr="5ED33732">
        <w:rPr>
          <w:sz w:val="20"/>
          <w:szCs w:val="20"/>
        </w:rPr>
        <w:t>RR Donnelly</w:t>
      </w:r>
      <w:r w:rsidR="00F436ED">
        <w:rPr>
          <w:sz w:val="20"/>
          <w:szCs w:val="20"/>
        </w:rPr>
        <w:t xml:space="preserve">   </w:t>
      </w:r>
      <w:r w:rsidR="5ED33732" w:rsidRPr="5ED33732">
        <w:rPr>
          <w:sz w:val="20"/>
          <w:szCs w:val="20"/>
        </w:rPr>
        <w:t>Lancaster, PA</w:t>
      </w:r>
    </w:p>
    <w:p w14:paraId="0C48A0BE" w14:textId="76B6A4B1" w:rsidR="00A34267" w:rsidRPr="009A1A85" w:rsidRDefault="5ED33732" w:rsidP="5ED33732">
      <w:pPr>
        <w:pStyle w:val="JobTitle"/>
        <w:ind w:left="1440"/>
        <w:rPr>
          <w:sz w:val="20"/>
          <w:szCs w:val="20"/>
        </w:rPr>
      </w:pPr>
      <w:r w:rsidRPr="5ED33732">
        <w:rPr>
          <w:sz w:val="20"/>
          <w:szCs w:val="20"/>
        </w:rPr>
        <w:t>Senior Software Developer (</w:t>
      </w:r>
      <w:proofErr w:type="gramStart"/>
      <w:r w:rsidRPr="5ED33732">
        <w:rPr>
          <w:sz w:val="20"/>
          <w:szCs w:val="20"/>
        </w:rPr>
        <w:t>6 month</w:t>
      </w:r>
      <w:proofErr w:type="gramEnd"/>
      <w:r w:rsidRPr="5ED33732">
        <w:rPr>
          <w:sz w:val="20"/>
          <w:szCs w:val="20"/>
        </w:rPr>
        <w:t xml:space="preserve"> contract)</w:t>
      </w:r>
    </w:p>
    <w:p w14:paraId="5E91CFA9" w14:textId="284C765F" w:rsidR="00A34267" w:rsidRDefault="5ED33732" w:rsidP="5ED33732">
      <w:pPr>
        <w:pStyle w:val="ListParagraph"/>
        <w:numPr>
          <w:ilvl w:val="2"/>
          <w:numId w:val="1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Maintenance and enhancements on intranet ASP.net/</w:t>
      </w:r>
      <w:proofErr w:type="spellStart"/>
      <w:r w:rsidRPr="5ED33732">
        <w:rPr>
          <w:sz w:val="20"/>
          <w:szCs w:val="20"/>
        </w:rPr>
        <w:t>c#</w:t>
      </w:r>
      <w:proofErr w:type="spellEnd"/>
      <w:r w:rsidRPr="5ED33732">
        <w:rPr>
          <w:sz w:val="20"/>
          <w:szCs w:val="20"/>
        </w:rPr>
        <w:t xml:space="preserve"> web applications.</w:t>
      </w:r>
    </w:p>
    <w:p w14:paraId="37A05B68" w14:textId="140E38E8" w:rsidR="00A34267" w:rsidRDefault="5ED33732" w:rsidP="5ED33732">
      <w:pPr>
        <w:pStyle w:val="ListParagraph"/>
        <w:numPr>
          <w:ilvl w:val="2"/>
          <w:numId w:val="1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Maintenance and enhancements on WCF/Windows Services</w:t>
      </w:r>
    </w:p>
    <w:p w14:paraId="294304F5" w14:textId="2CBD6298" w:rsidR="00A34267" w:rsidRDefault="5ED33732" w:rsidP="5ED33732">
      <w:pPr>
        <w:pStyle w:val="ListParagraph"/>
        <w:numPr>
          <w:ilvl w:val="2"/>
          <w:numId w:val="1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 xml:space="preserve">WCF, Windows Services, XML, XSL, XSLT, .NET 2.0-4.0, C#/VB.net, </w:t>
      </w:r>
      <w:proofErr w:type="spellStart"/>
      <w:r w:rsidRPr="5ED33732">
        <w:rPr>
          <w:sz w:val="20"/>
          <w:szCs w:val="20"/>
        </w:rPr>
        <w:t>Javascript</w:t>
      </w:r>
      <w:proofErr w:type="spellEnd"/>
      <w:r w:rsidRPr="5ED33732">
        <w:rPr>
          <w:sz w:val="20"/>
          <w:szCs w:val="20"/>
        </w:rPr>
        <w:t>, AJAX, LINQ2SQL, ADO.net, SQL Server 2005-2008, MSMQ, SOA, ASP.net, IIS6, TFS</w:t>
      </w:r>
    </w:p>
    <w:p w14:paraId="20BD72CE" w14:textId="70C54431" w:rsidR="00A34267" w:rsidRDefault="00A34267" w:rsidP="5ED33732">
      <w:pPr>
        <w:pStyle w:val="DateandLocation"/>
        <w:ind w:left="1440"/>
        <w:rPr>
          <w:sz w:val="20"/>
          <w:szCs w:val="20"/>
        </w:rPr>
      </w:pPr>
    </w:p>
    <w:p w14:paraId="717AB265" w14:textId="4DAFF909" w:rsidR="00366EE7" w:rsidRDefault="00E2531E" w:rsidP="5ED33732">
      <w:pPr>
        <w:pStyle w:val="DateandLocation"/>
        <w:ind w:left="1440"/>
        <w:rPr>
          <w:sz w:val="20"/>
          <w:szCs w:val="20"/>
        </w:rPr>
      </w:pPr>
      <w:r>
        <w:rPr>
          <w:sz w:val="20"/>
          <w:szCs w:val="20"/>
        </w:rPr>
        <w:t>3</w:t>
      </w:r>
      <w:r w:rsidR="00F436ED">
        <w:rPr>
          <w:sz w:val="20"/>
          <w:szCs w:val="20"/>
        </w:rPr>
        <w:t>/12–4/13</w:t>
      </w:r>
      <w:r w:rsidR="5ED33732" w:rsidRPr="5ED33732">
        <w:rPr>
          <w:sz w:val="20"/>
          <w:szCs w:val="20"/>
        </w:rPr>
        <w:t xml:space="preserve">  </w:t>
      </w:r>
      <w:r w:rsidR="00F436ED">
        <w:rPr>
          <w:sz w:val="20"/>
          <w:szCs w:val="20"/>
        </w:rPr>
        <w:t xml:space="preserve"> PA Dept. Of Transportation   </w:t>
      </w:r>
      <w:r w:rsidR="5ED33732" w:rsidRPr="5ED33732">
        <w:rPr>
          <w:sz w:val="20"/>
          <w:szCs w:val="20"/>
        </w:rPr>
        <w:t>Harrisburg, PA</w:t>
      </w:r>
    </w:p>
    <w:p w14:paraId="64B4CDFE" w14:textId="7583DF2E" w:rsidR="00366EE7" w:rsidRDefault="5ED33732" w:rsidP="5ED33732">
      <w:pPr>
        <w:pStyle w:val="JobTitle"/>
        <w:ind w:left="720" w:firstLine="720"/>
      </w:pPr>
      <w:r w:rsidRPr="5ED33732">
        <w:rPr>
          <w:sz w:val="20"/>
          <w:szCs w:val="20"/>
        </w:rPr>
        <w:t>Senior Software Developer on the MM team (</w:t>
      </w:r>
      <w:proofErr w:type="gramStart"/>
      <w:r w:rsidRPr="5ED33732">
        <w:rPr>
          <w:sz w:val="20"/>
          <w:szCs w:val="20"/>
        </w:rPr>
        <w:t>1 year</w:t>
      </w:r>
      <w:proofErr w:type="gramEnd"/>
      <w:r w:rsidRPr="5ED33732">
        <w:rPr>
          <w:sz w:val="20"/>
          <w:szCs w:val="20"/>
        </w:rPr>
        <w:t xml:space="preserve"> contract)</w:t>
      </w:r>
    </w:p>
    <w:p w14:paraId="41E641BA" w14:textId="6BCEF635" w:rsidR="00366EE7" w:rsidRPr="008807E2" w:rsidRDefault="5ED33732" w:rsidP="5ED33732">
      <w:pPr>
        <w:pStyle w:val="ListParagraph"/>
        <w:numPr>
          <w:ilvl w:val="2"/>
          <w:numId w:val="1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Senior Software Engineer on the .net Managed Maintenance team.</w:t>
      </w:r>
    </w:p>
    <w:p w14:paraId="75C8ACBA" w14:textId="16305BBE" w:rsidR="008807E2" w:rsidRDefault="008807E2" w:rsidP="5ED33732">
      <w:pPr>
        <w:pStyle w:val="ListParagraph"/>
        <w:numPr>
          <w:ilvl w:val="2"/>
          <w:numId w:val="15"/>
        </w:numPr>
        <w:rPr>
          <w:rFonts w:eastAsia="Tahoma" w:cs="Tahoma"/>
          <w:sz w:val="20"/>
          <w:szCs w:val="20"/>
        </w:rPr>
      </w:pPr>
      <w:r>
        <w:rPr>
          <w:rFonts w:eastAsia="Tahoma" w:cs="Tahoma"/>
          <w:sz w:val="20"/>
          <w:szCs w:val="20"/>
        </w:rPr>
        <w:t>Lead/mentor for 5+ mid-level/junior developers.</w:t>
      </w:r>
    </w:p>
    <w:p w14:paraId="3AB8825E" w14:textId="4F765648" w:rsidR="00366EE7" w:rsidRDefault="5ED33732" w:rsidP="5ED33732">
      <w:pPr>
        <w:pStyle w:val="ListParagraph"/>
        <w:numPr>
          <w:ilvl w:val="2"/>
          <w:numId w:val="1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Primary Lead developer supporting 10+ applications for 1,000+ users</w:t>
      </w:r>
    </w:p>
    <w:p w14:paraId="6A090CCF" w14:textId="2E974D9D" w:rsidR="00366EE7" w:rsidRDefault="5ED33732" w:rsidP="5ED33732">
      <w:pPr>
        <w:pStyle w:val="ListParagraph"/>
        <w:numPr>
          <w:ilvl w:val="2"/>
          <w:numId w:val="1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Expert in Windows7 migration - Primary engineer for all departmental application</w:t>
      </w:r>
      <w:r w:rsidR="008807E2">
        <w:rPr>
          <w:sz w:val="20"/>
          <w:szCs w:val="20"/>
        </w:rPr>
        <w:t xml:space="preserve"> migration from </w:t>
      </w:r>
      <w:proofErr w:type="spellStart"/>
      <w:r w:rsidR="008807E2">
        <w:rPr>
          <w:sz w:val="20"/>
          <w:szCs w:val="20"/>
        </w:rPr>
        <w:t>WindowsXP</w:t>
      </w:r>
      <w:proofErr w:type="spellEnd"/>
      <w:r w:rsidRPr="5ED33732">
        <w:rPr>
          <w:sz w:val="20"/>
          <w:szCs w:val="20"/>
        </w:rPr>
        <w:t>.</w:t>
      </w:r>
    </w:p>
    <w:p w14:paraId="1DB2E842" w14:textId="7B2A61CD" w:rsidR="00366EE7" w:rsidRDefault="5ED33732" w:rsidP="5ED33732">
      <w:pPr>
        <w:pStyle w:val="ListParagraph"/>
        <w:numPr>
          <w:ilvl w:val="2"/>
          <w:numId w:val="1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Performed documentation including, but not limited to, requirements, function point counting, user manuals, technical, and AKT's (Application Knowledge Transfer)</w:t>
      </w:r>
    </w:p>
    <w:p w14:paraId="795B088F" w14:textId="13551F70" w:rsidR="00366EE7" w:rsidRDefault="5ED33732" w:rsidP="5ED33732">
      <w:pPr>
        <w:pStyle w:val="ListParagraph"/>
        <w:numPr>
          <w:ilvl w:val="2"/>
          <w:numId w:val="1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 xml:space="preserve">Technologies: ASP.net, SQL Server, VB.net, C#, Web Services, MS Access, </w:t>
      </w:r>
      <w:proofErr w:type="spellStart"/>
      <w:r w:rsidRPr="5ED33732">
        <w:rPr>
          <w:sz w:val="20"/>
          <w:szCs w:val="20"/>
        </w:rPr>
        <w:t>Javascript</w:t>
      </w:r>
      <w:proofErr w:type="spellEnd"/>
      <w:r w:rsidRPr="5ED33732">
        <w:rPr>
          <w:sz w:val="20"/>
          <w:szCs w:val="20"/>
        </w:rPr>
        <w:t xml:space="preserve">, AJAX, XML, Crystal </w:t>
      </w:r>
      <w:proofErr w:type="gramStart"/>
      <w:r w:rsidRPr="5ED33732">
        <w:rPr>
          <w:sz w:val="20"/>
          <w:szCs w:val="20"/>
        </w:rPr>
        <w:t>Reports(</w:t>
      </w:r>
      <w:proofErr w:type="gramEnd"/>
      <w:r w:rsidRPr="5ED33732">
        <w:rPr>
          <w:sz w:val="20"/>
          <w:szCs w:val="20"/>
        </w:rPr>
        <w:t>BOBJ/BOXI)</w:t>
      </w:r>
    </w:p>
    <w:p w14:paraId="4B127770" w14:textId="491FE3EC" w:rsidR="5ED33732" w:rsidRDefault="5ED33732" w:rsidP="5ED33732">
      <w:pPr>
        <w:pStyle w:val="DateandLocation"/>
        <w:ind w:left="1440"/>
      </w:pPr>
    </w:p>
    <w:p w14:paraId="1E6A9AB2" w14:textId="5126FEB9" w:rsidR="00182B7E" w:rsidRPr="009A1A85" w:rsidRDefault="5ED33732" w:rsidP="5ED33732">
      <w:pPr>
        <w:pStyle w:val="DateandLocation"/>
        <w:ind w:left="1440"/>
        <w:rPr>
          <w:sz w:val="20"/>
          <w:szCs w:val="20"/>
        </w:rPr>
      </w:pPr>
      <w:r w:rsidRPr="5ED33732">
        <w:rPr>
          <w:sz w:val="20"/>
          <w:szCs w:val="20"/>
        </w:rPr>
        <w:t>12/10–2/12</w:t>
      </w:r>
      <w:r w:rsidR="00F436ED">
        <w:rPr>
          <w:sz w:val="20"/>
          <w:szCs w:val="20"/>
        </w:rPr>
        <w:t xml:space="preserve">   </w:t>
      </w:r>
      <w:r w:rsidRPr="5ED33732">
        <w:rPr>
          <w:sz w:val="20"/>
          <w:szCs w:val="20"/>
        </w:rPr>
        <w:t>PA Dept. Of Health</w:t>
      </w:r>
      <w:r w:rsidR="00F436ED">
        <w:rPr>
          <w:sz w:val="20"/>
          <w:szCs w:val="20"/>
        </w:rPr>
        <w:t xml:space="preserve">   </w:t>
      </w:r>
      <w:r w:rsidRPr="5ED33732">
        <w:rPr>
          <w:sz w:val="20"/>
          <w:szCs w:val="20"/>
        </w:rPr>
        <w:t>Harrisburg, PA</w:t>
      </w:r>
    </w:p>
    <w:p w14:paraId="4D8FC46F" w14:textId="77777777" w:rsidR="00182B7E" w:rsidRDefault="00182B7E" w:rsidP="5ED33732">
      <w:pPr>
        <w:pStyle w:val="JobTitle"/>
        <w:ind w:left="720" w:firstLine="720"/>
        <w:rPr>
          <w:sz w:val="20"/>
          <w:szCs w:val="20"/>
        </w:rPr>
      </w:pPr>
      <w:r>
        <w:rPr>
          <w:sz w:val="20"/>
          <w:szCs w:val="20"/>
        </w:rPr>
        <w:t>Senior Systems Engineer (Contract Team Replaced with internals)</w:t>
      </w:r>
    </w:p>
    <w:p w14:paraId="7552EFE5" w14:textId="6C65FEE1" w:rsidR="5ED33732" w:rsidRDefault="001D519A" w:rsidP="5ED33732">
      <w:pPr>
        <w:pStyle w:val="ListParagraph"/>
        <w:numPr>
          <w:ilvl w:val="2"/>
          <w:numId w:val="1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Maintena</w:t>
      </w:r>
      <w:r>
        <w:rPr>
          <w:sz w:val="20"/>
          <w:szCs w:val="20"/>
        </w:rPr>
        <w:t>nce</w:t>
      </w:r>
      <w:r w:rsidR="5ED33732" w:rsidRPr="5ED33732">
        <w:rPr>
          <w:sz w:val="20"/>
          <w:szCs w:val="20"/>
        </w:rPr>
        <w:t xml:space="preserve"> and new development on </w:t>
      </w:r>
      <w:proofErr w:type="spellStart"/>
      <w:r w:rsidR="5ED33732" w:rsidRPr="5ED33732">
        <w:rPr>
          <w:sz w:val="20"/>
          <w:szCs w:val="20"/>
        </w:rPr>
        <w:t>QuickWIC</w:t>
      </w:r>
      <w:proofErr w:type="spellEnd"/>
      <w:r w:rsidR="5ED33732" w:rsidRPr="5ED33732">
        <w:rPr>
          <w:sz w:val="20"/>
          <w:szCs w:val="20"/>
        </w:rPr>
        <w:t xml:space="preserve"> intranet site</w:t>
      </w:r>
    </w:p>
    <w:p w14:paraId="6AD5D1EA" w14:textId="472DA999" w:rsidR="5ED33732" w:rsidRDefault="5ED33732" w:rsidP="5ED33732">
      <w:pPr>
        <w:pStyle w:val="ListParagraph"/>
        <w:numPr>
          <w:ilvl w:val="2"/>
          <w:numId w:val="1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Maintain</w:t>
      </w:r>
      <w:r w:rsidR="001D519A">
        <w:rPr>
          <w:sz w:val="20"/>
          <w:szCs w:val="20"/>
        </w:rPr>
        <w:t>ed</w:t>
      </w:r>
      <w:r w:rsidRPr="5ED33732">
        <w:rPr>
          <w:sz w:val="20"/>
          <w:szCs w:val="20"/>
        </w:rPr>
        <w:t xml:space="preserve"> public facing Vendor Assistance website</w:t>
      </w:r>
    </w:p>
    <w:p w14:paraId="357C0E25" w14:textId="76D8D6AF" w:rsidR="5ED33732" w:rsidRDefault="5ED33732" w:rsidP="5ED33732">
      <w:pPr>
        <w:pStyle w:val="ListParagraph"/>
        <w:numPr>
          <w:ilvl w:val="2"/>
          <w:numId w:val="1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 xml:space="preserve">Support and development on </w:t>
      </w:r>
      <w:proofErr w:type="spellStart"/>
      <w:r w:rsidRPr="5ED33732">
        <w:rPr>
          <w:sz w:val="20"/>
          <w:szCs w:val="20"/>
        </w:rPr>
        <w:t>CheckScan</w:t>
      </w:r>
      <w:proofErr w:type="spellEnd"/>
      <w:r w:rsidRPr="5ED33732">
        <w:rPr>
          <w:sz w:val="20"/>
          <w:szCs w:val="20"/>
        </w:rPr>
        <w:t xml:space="preserve"> and MICR readers for vendors.</w:t>
      </w:r>
    </w:p>
    <w:p w14:paraId="0006E335" w14:textId="6CF0741E" w:rsidR="5ED33732" w:rsidRDefault="5ED33732" w:rsidP="5ED33732">
      <w:pPr>
        <w:pStyle w:val="ListParagraph"/>
        <w:numPr>
          <w:ilvl w:val="2"/>
          <w:numId w:val="1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General support and development for various departmental applications.</w:t>
      </w:r>
    </w:p>
    <w:p w14:paraId="78E96389" w14:textId="083DA944" w:rsidR="5ED33732" w:rsidRDefault="5ED33732" w:rsidP="5ED33732">
      <w:pPr>
        <w:pStyle w:val="ListParagraph"/>
        <w:numPr>
          <w:ilvl w:val="2"/>
          <w:numId w:val="1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Supporting 250+ ad hoc laptop/tablet synchronization for satellite clinics.</w:t>
      </w:r>
    </w:p>
    <w:p w14:paraId="3969ECBE" w14:textId="0AB6A251" w:rsidR="5ED33732" w:rsidRDefault="5ED33732" w:rsidP="5ED33732">
      <w:pPr>
        <w:pStyle w:val="ListParagraph"/>
        <w:numPr>
          <w:ilvl w:val="2"/>
          <w:numId w:val="1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 xml:space="preserve">Designed </w:t>
      </w:r>
      <w:proofErr w:type="spellStart"/>
      <w:r w:rsidRPr="5ED33732">
        <w:rPr>
          <w:sz w:val="20"/>
          <w:szCs w:val="20"/>
        </w:rPr>
        <w:t>adhoc</w:t>
      </w:r>
      <w:proofErr w:type="spellEnd"/>
      <w:r w:rsidRPr="5ED33732">
        <w:rPr>
          <w:sz w:val="20"/>
          <w:szCs w:val="20"/>
        </w:rPr>
        <w:t xml:space="preserve"> application for laptop monitoring/tracking.</w:t>
      </w:r>
    </w:p>
    <w:p w14:paraId="7EEEE7E7" w14:textId="2A1E2DAF" w:rsidR="5ED33732" w:rsidRDefault="5ED33732" w:rsidP="5ED33732">
      <w:pPr>
        <w:pStyle w:val="ListParagraph"/>
        <w:numPr>
          <w:ilvl w:val="2"/>
          <w:numId w:val="1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 xml:space="preserve">SQL Server 2005/2008, ASP.net 3.5, VB.net, XML, Linq2SQL, DHTML, </w:t>
      </w:r>
      <w:proofErr w:type="spellStart"/>
      <w:r w:rsidRPr="5ED33732">
        <w:rPr>
          <w:sz w:val="20"/>
          <w:szCs w:val="20"/>
        </w:rPr>
        <w:t>Javascript</w:t>
      </w:r>
      <w:proofErr w:type="spellEnd"/>
      <w:r w:rsidRPr="5ED33732">
        <w:rPr>
          <w:sz w:val="20"/>
          <w:szCs w:val="20"/>
        </w:rPr>
        <w:t>, OOP, MS Access 2007</w:t>
      </w:r>
    </w:p>
    <w:p w14:paraId="533D326D" w14:textId="7FE1BFE7" w:rsidR="00182B7E" w:rsidRDefault="00182B7E" w:rsidP="00962B21">
      <w:pPr>
        <w:pStyle w:val="DateandLocation"/>
        <w:ind w:left="0"/>
        <w:rPr>
          <w:sz w:val="20"/>
          <w:szCs w:val="20"/>
        </w:rPr>
      </w:pPr>
    </w:p>
    <w:p w14:paraId="2AF9580D" w14:textId="47A72326" w:rsidR="0031085F" w:rsidRPr="009A1A85" w:rsidRDefault="00962B21" w:rsidP="5ED33732">
      <w:pPr>
        <w:pStyle w:val="DateandLocation"/>
        <w:ind w:left="1440"/>
        <w:rPr>
          <w:sz w:val="20"/>
          <w:szCs w:val="20"/>
        </w:rPr>
      </w:pPr>
      <w:r>
        <w:rPr>
          <w:sz w:val="20"/>
          <w:szCs w:val="20"/>
        </w:rPr>
        <w:t>11/09–10</w:t>
      </w:r>
      <w:r w:rsidR="5ED33732" w:rsidRPr="5ED33732">
        <w:rPr>
          <w:sz w:val="20"/>
          <w:szCs w:val="20"/>
        </w:rPr>
        <w:t>/10</w:t>
      </w:r>
      <w:r w:rsidR="00F436ED">
        <w:rPr>
          <w:sz w:val="20"/>
          <w:szCs w:val="20"/>
        </w:rPr>
        <w:t xml:space="preserve">   </w:t>
      </w:r>
      <w:r w:rsidR="5ED33732" w:rsidRPr="5ED33732">
        <w:rPr>
          <w:sz w:val="20"/>
          <w:szCs w:val="20"/>
        </w:rPr>
        <w:t>Wells Fargo N.A.</w:t>
      </w:r>
      <w:r w:rsidR="00F436ED">
        <w:rPr>
          <w:sz w:val="20"/>
          <w:szCs w:val="20"/>
        </w:rPr>
        <w:t xml:space="preserve">   </w:t>
      </w:r>
      <w:r w:rsidR="5ED33732" w:rsidRPr="5ED33732">
        <w:rPr>
          <w:sz w:val="20"/>
          <w:szCs w:val="20"/>
        </w:rPr>
        <w:t>Phoenix, AZ</w:t>
      </w:r>
    </w:p>
    <w:p w14:paraId="0E18A79E" w14:textId="5144DEF4" w:rsidR="0031085F" w:rsidRDefault="5ED33732" w:rsidP="5ED33732">
      <w:pPr>
        <w:pStyle w:val="JobTitle"/>
        <w:ind w:left="1440"/>
        <w:rPr>
          <w:sz w:val="20"/>
          <w:szCs w:val="20"/>
        </w:rPr>
      </w:pPr>
      <w:r w:rsidRPr="5ED33732">
        <w:rPr>
          <w:sz w:val="20"/>
          <w:szCs w:val="20"/>
        </w:rPr>
        <w:t>Senior Systems Engineer (</w:t>
      </w:r>
      <w:r w:rsidR="001D519A">
        <w:rPr>
          <w:sz w:val="20"/>
          <w:szCs w:val="20"/>
        </w:rPr>
        <w:t>C</w:t>
      </w:r>
      <w:r w:rsidRPr="5ED33732">
        <w:rPr>
          <w:sz w:val="20"/>
          <w:szCs w:val="20"/>
        </w:rPr>
        <w:t>ontract terminated</w:t>
      </w:r>
      <w:r w:rsidR="001D519A">
        <w:rPr>
          <w:sz w:val="20"/>
          <w:szCs w:val="20"/>
        </w:rPr>
        <w:t xml:space="preserve"> - P</w:t>
      </w:r>
      <w:r w:rsidRPr="5ED33732">
        <w:rPr>
          <w:sz w:val="20"/>
          <w:szCs w:val="20"/>
        </w:rPr>
        <w:t>osition eliminated)</w:t>
      </w:r>
    </w:p>
    <w:p w14:paraId="0E52E6E6" w14:textId="506FF5D3" w:rsidR="0031085F" w:rsidRDefault="5ED33732" w:rsidP="5ED33732">
      <w:pPr>
        <w:pStyle w:val="ListParagraph"/>
        <w:numPr>
          <w:ilvl w:val="2"/>
          <w:numId w:val="12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Maintained existing MS Access 97/2000 applications during migration process with Wachovia</w:t>
      </w:r>
    </w:p>
    <w:p w14:paraId="3E506BD5" w14:textId="77777777" w:rsidR="00302F3A" w:rsidRDefault="00302F3A" w:rsidP="5ED33732">
      <w:pPr>
        <w:pStyle w:val="ListParagraph"/>
        <w:numPr>
          <w:ilvl w:val="2"/>
          <w:numId w:val="12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 xml:space="preserve">Maintained vb.net </w:t>
      </w:r>
      <w:proofErr w:type="spellStart"/>
      <w:r w:rsidRPr="5ED33732">
        <w:rPr>
          <w:sz w:val="20"/>
          <w:szCs w:val="20"/>
        </w:rPr>
        <w:t>winforms</w:t>
      </w:r>
      <w:proofErr w:type="spellEnd"/>
      <w:r w:rsidRPr="5ED33732">
        <w:rPr>
          <w:sz w:val="20"/>
          <w:szCs w:val="20"/>
        </w:rPr>
        <w:t xml:space="preserve"> financial application supporting 1,000 users</w:t>
      </w:r>
    </w:p>
    <w:p w14:paraId="77A339C6" w14:textId="37A509E9" w:rsidR="00AE2300" w:rsidRDefault="5ED33732" w:rsidP="5ED33732">
      <w:pPr>
        <w:pStyle w:val="ListParagraph"/>
        <w:numPr>
          <w:ilvl w:val="2"/>
          <w:numId w:val="12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Lead SQL Server 2005 Developer for back-end systems</w:t>
      </w:r>
    </w:p>
    <w:p w14:paraId="4C7B7F70" w14:textId="634BD3F9" w:rsidR="00F9709E" w:rsidRDefault="5ED33732" w:rsidP="5ED33732">
      <w:pPr>
        <w:pStyle w:val="ListParagraph"/>
        <w:numPr>
          <w:ilvl w:val="2"/>
          <w:numId w:val="12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Solely responsible for development and support of 3 applications that support 2,000+ users</w:t>
      </w:r>
    </w:p>
    <w:p w14:paraId="6838B02E" w14:textId="7FDF1131" w:rsidR="00F9709E" w:rsidRDefault="5ED33732" w:rsidP="5ED33732">
      <w:pPr>
        <w:pStyle w:val="ListParagraph"/>
        <w:numPr>
          <w:ilvl w:val="2"/>
          <w:numId w:val="12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Integral role in full SDLC business logic and ad-hoc development for financial services department.</w:t>
      </w:r>
    </w:p>
    <w:p w14:paraId="5D116248" w14:textId="77777777" w:rsidR="00F9709E" w:rsidRDefault="00F9709E" w:rsidP="5ED33732">
      <w:pPr>
        <w:pStyle w:val="ListParagraph"/>
        <w:numPr>
          <w:ilvl w:val="2"/>
          <w:numId w:val="12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 xml:space="preserve">Minor Oracle queries accessed through a </w:t>
      </w:r>
      <w:proofErr w:type="spellStart"/>
      <w:r w:rsidRPr="5ED33732">
        <w:rPr>
          <w:sz w:val="20"/>
          <w:szCs w:val="20"/>
        </w:rPr>
        <w:t>datalayer</w:t>
      </w:r>
      <w:proofErr w:type="spellEnd"/>
      <w:r w:rsidRPr="5ED33732">
        <w:rPr>
          <w:sz w:val="20"/>
          <w:szCs w:val="20"/>
        </w:rPr>
        <w:t>.</w:t>
      </w:r>
    </w:p>
    <w:p w14:paraId="5D5E1823" w14:textId="0B318A93" w:rsidR="00D22196" w:rsidRDefault="00D22196" w:rsidP="00034728">
      <w:pPr>
        <w:pStyle w:val="Achievements"/>
        <w:numPr>
          <w:ilvl w:val="0"/>
          <w:numId w:val="0"/>
        </w:numPr>
        <w:rPr>
          <w:sz w:val="20"/>
          <w:szCs w:val="20"/>
        </w:rPr>
      </w:pPr>
    </w:p>
    <w:p w14:paraId="78C74D4D" w14:textId="6CEB4620" w:rsidR="00D22196" w:rsidRPr="009A1A85" w:rsidRDefault="5ED33732" w:rsidP="5ED33732">
      <w:pPr>
        <w:pStyle w:val="DateandLocation"/>
        <w:ind w:left="1440"/>
        <w:rPr>
          <w:sz w:val="20"/>
          <w:szCs w:val="20"/>
        </w:rPr>
      </w:pPr>
      <w:r w:rsidRPr="5ED33732">
        <w:rPr>
          <w:sz w:val="20"/>
          <w:szCs w:val="20"/>
        </w:rPr>
        <w:t>4/09–10/09</w:t>
      </w:r>
      <w:r w:rsidR="00F436ED">
        <w:rPr>
          <w:sz w:val="20"/>
          <w:szCs w:val="20"/>
        </w:rPr>
        <w:t xml:space="preserve">   </w:t>
      </w:r>
      <w:r w:rsidRPr="5ED33732">
        <w:rPr>
          <w:sz w:val="20"/>
          <w:szCs w:val="20"/>
        </w:rPr>
        <w:t>Berry Wave</w:t>
      </w:r>
      <w:r w:rsidR="00F436ED">
        <w:rPr>
          <w:sz w:val="20"/>
          <w:szCs w:val="20"/>
        </w:rPr>
        <w:t xml:space="preserve">   </w:t>
      </w:r>
      <w:r w:rsidRPr="5ED33732">
        <w:rPr>
          <w:sz w:val="20"/>
          <w:szCs w:val="20"/>
        </w:rPr>
        <w:t>Phoenix, AZ</w:t>
      </w:r>
    </w:p>
    <w:p w14:paraId="78E53D83" w14:textId="1D7244C1" w:rsidR="00D22196" w:rsidRDefault="5ED33732" w:rsidP="5ED33732">
      <w:pPr>
        <w:pStyle w:val="JobTitle"/>
        <w:ind w:left="1440"/>
        <w:rPr>
          <w:sz w:val="20"/>
          <w:szCs w:val="20"/>
        </w:rPr>
      </w:pPr>
      <w:r w:rsidRPr="5ED33732">
        <w:rPr>
          <w:sz w:val="20"/>
          <w:szCs w:val="20"/>
        </w:rPr>
        <w:t xml:space="preserve">.Net </w:t>
      </w:r>
      <w:r w:rsidR="008807E2">
        <w:rPr>
          <w:sz w:val="20"/>
          <w:szCs w:val="20"/>
        </w:rPr>
        <w:t>Architect/Engineer</w:t>
      </w:r>
      <w:r w:rsidRPr="5ED33732">
        <w:rPr>
          <w:sz w:val="20"/>
          <w:szCs w:val="20"/>
        </w:rPr>
        <w:t xml:space="preserve"> (6 Month contract)</w:t>
      </w:r>
    </w:p>
    <w:p w14:paraId="194A54A9" w14:textId="36A83C41" w:rsidR="00D22196" w:rsidRDefault="5ED33732" w:rsidP="5ED33732">
      <w:pPr>
        <w:pStyle w:val="ListParagraph"/>
        <w:numPr>
          <w:ilvl w:val="2"/>
          <w:numId w:val="8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Ad-Hoc software development</w:t>
      </w:r>
    </w:p>
    <w:p w14:paraId="75D7FCCD" w14:textId="4CE0080A" w:rsidR="00D22196" w:rsidRDefault="5ED33732" w:rsidP="5ED33732">
      <w:pPr>
        <w:pStyle w:val="ListParagraph"/>
        <w:numPr>
          <w:ilvl w:val="2"/>
          <w:numId w:val="8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N-tier Architecture design</w:t>
      </w:r>
    </w:p>
    <w:p w14:paraId="7A58779C" w14:textId="0C097358" w:rsidR="00D22196" w:rsidRDefault="5ED33732" w:rsidP="5ED33732">
      <w:pPr>
        <w:pStyle w:val="ListParagraph"/>
        <w:numPr>
          <w:ilvl w:val="2"/>
          <w:numId w:val="8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VS 2008 .net 3.0 Win/Web Forms development/C#</w:t>
      </w:r>
    </w:p>
    <w:p w14:paraId="6D1A7228" w14:textId="77777777" w:rsidR="00D22196" w:rsidRDefault="00D22196" w:rsidP="5ED33732">
      <w:pPr>
        <w:pStyle w:val="ListParagraph"/>
        <w:numPr>
          <w:ilvl w:val="2"/>
          <w:numId w:val="8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Developed an FTP job application</w:t>
      </w:r>
      <w:r w:rsidR="00EB4199" w:rsidRPr="5ED33732">
        <w:rPr>
          <w:sz w:val="20"/>
          <w:szCs w:val="20"/>
        </w:rPr>
        <w:t xml:space="preserve"> (</w:t>
      </w:r>
      <w:proofErr w:type="spellStart"/>
      <w:r w:rsidR="00EB4199" w:rsidRPr="5ED33732">
        <w:rPr>
          <w:sz w:val="20"/>
          <w:szCs w:val="20"/>
        </w:rPr>
        <w:t>winforms</w:t>
      </w:r>
      <w:proofErr w:type="spellEnd"/>
      <w:r w:rsidR="00EB4199" w:rsidRPr="5ED33732">
        <w:rPr>
          <w:sz w:val="20"/>
          <w:szCs w:val="20"/>
        </w:rPr>
        <w:t xml:space="preserve"> C#)</w:t>
      </w:r>
    </w:p>
    <w:p w14:paraId="6057F2D3" w14:textId="7FE17A5C" w:rsidR="00286B65" w:rsidRDefault="5ED33732" w:rsidP="5ED33732">
      <w:pPr>
        <w:pStyle w:val="ListParagraph"/>
        <w:numPr>
          <w:ilvl w:val="2"/>
          <w:numId w:val="8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SQL Server DBA</w:t>
      </w:r>
    </w:p>
    <w:p w14:paraId="22C9451D" w14:textId="77777777" w:rsidR="00D22196" w:rsidRDefault="00D22196" w:rsidP="5ED33732">
      <w:pPr>
        <w:pStyle w:val="ListParagraph"/>
        <w:numPr>
          <w:ilvl w:val="2"/>
          <w:numId w:val="8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Developing an application to communicate via text messaging bidirectionally with a PC</w:t>
      </w:r>
    </w:p>
    <w:p w14:paraId="40F44FA2" w14:textId="77777777" w:rsidR="00F2579A" w:rsidRPr="00014D39" w:rsidRDefault="00F2579A" w:rsidP="5ED33732">
      <w:pPr>
        <w:pStyle w:val="ListParagraph"/>
        <w:numPr>
          <w:ilvl w:val="2"/>
          <w:numId w:val="8"/>
        </w:numPr>
        <w:rPr>
          <w:rFonts w:eastAsia="Tahoma" w:cs="Tahoma"/>
          <w:sz w:val="20"/>
          <w:szCs w:val="20"/>
        </w:rPr>
      </w:pPr>
      <w:proofErr w:type="gramStart"/>
      <w:r w:rsidRPr="5ED33732">
        <w:rPr>
          <w:sz w:val="20"/>
          <w:szCs w:val="20"/>
        </w:rPr>
        <w:t>ASP.net(</w:t>
      </w:r>
      <w:proofErr w:type="spellStart"/>
      <w:proofErr w:type="gramEnd"/>
      <w:r w:rsidRPr="5ED33732">
        <w:rPr>
          <w:sz w:val="20"/>
          <w:szCs w:val="20"/>
        </w:rPr>
        <w:t>Linq</w:t>
      </w:r>
      <w:proofErr w:type="spellEnd"/>
      <w:r w:rsidRPr="5ED33732">
        <w:rPr>
          <w:sz w:val="20"/>
          <w:szCs w:val="20"/>
        </w:rPr>
        <w:t xml:space="preserve"> to SQL/</w:t>
      </w:r>
      <w:proofErr w:type="spellStart"/>
      <w:r w:rsidRPr="5ED33732">
        <w:rPr>
          <w:sz w:val="20"/>
          <w:szCs w:val="20"/>
        </w:rPr>
        <w:t>JQuery</w:t>
      </w:r>
      <w:proofErr w:type="spellEnd"/>
      <w:r w:rsidRPr="5ED33732">
        <w:rPr>
          <w:sz w:val="20"/>
          <w:szCs w:val="20"/>
        </w:rPr>
        <w:t>) registration site</w:t>
      </w:r>
    </w:p>
    <w:p w14:paraId="00CA5D48" w14:textId="27F7C7CA" w:rsidR="00D22196" w:rsidRPr="00014D39" w:rsidRDefault="00D22196" w:rsidP="5ED33732">
      <w:pPr>
        <w:pStyle w:val="Achievements"/>
        <w:numPr>
          <w:ilvl w:val="0"/>
          <w:numId w:val="0"/>
        </w:numPr>
        <w:ind w:left="1440" w:hanging="360"/>
        <w:rPr>
          <w:sz w:val="20"/>
          <w:szCs w:val="20"/>
        </w:rPr>
      </w:pPr>
    </w:p>
    <w:p w14:paraId="50C9CC89" w14:textId="2B9808DB" w:rsidR="002F025F" w:rsidRPr="009A1A85" w:rsidRDefault="5ED33732" w:rsidP="5ED33732">
      <w:pPr>
        <w:pStyle w:val="DateandLocation"/>
        <w:ind w:left="1440"/>
        <w:rPr>
          <w:sz w:val="20"/>
          <w:szCs w:val="20"/>
        </w:rPr>
      </w:pPr>
      <w:r w:rsidRPr="5ED33732">
        <w:rPr>
          <w:sz w:val="20"/>
          <w:szCs w:val="20"/>
        </w:rPr>
        <w:t>04/08–03/09</w:t>
      </w:r>
      <w:r w:rsidR="00F436ED">
        <w:rPr>
          <w:sz w:val="20"/>
          <w:szCs w:val="20"/>
        </w:rPr>
        <w:t xml:space="preserve">   </w:t>
      </w:r>
      <w:r w:rsidRPr="5ED33732">
        <w:rPr>
          <w:sz w:val="20"/>
          <w:szCs w:val="20"/>
        </w:rPr>
        <w:t>American Express</w:t>
      </w:r>
      <w:r w:rsidR="00F436ED">
        <w:rPr>
          <w:sz w:val="20"/>
          <w:szCs w:val="20"/>
        </w:rPr>
        <w:t xml:space="preserve">   </w:t>
      </w:r>
      <w:r w:rsidRPr="5ED33732">
        <w:rPr>
          <w:sz w:val="20"/>
          <w:szCs w:val="20"/>
        </w:rPr>
        <w:t>Phoenix, AZ</w:t>
      </w:r>
    </w:p>
    <w:p w14:paraId="35F45663" w14:textId="2809E752" w:rsidR="002F025F" w:rsidRDefault="5ED33732" w:rsidP="5ED33732">
      <w:pPr>
        <w:pStyle w:val="JobTitle"/>
        <w:ind w:left="1440"/>
        <w:rPr>
          <w:sz w:val="20"/>
          <w:szCs w:val="20"/>
        </w:rPr>
      </w:pPr>
      <w:r w:rsidRPr="5ED33732">
        <w:rPr>
          <w:sz w:val="20"/>
          <w:szCs w:val="20"/>
        </w:rPr>
        <w:t>.Net Windows Developer (6-</w:t>
      </w:r>
      <w:proofErr w:type="gramStart"/>
      <w:r w:rsidRPr="5ED33732">
        <w:rPr>
          <w:sz w:val="20"/>
          <w:szCs w:val="20"/>
        </w:rPr>
        <w:t>12 month</w:t>
      </w:r>
      <w:proofErr w:type="gramEnd"/>
      <w:r w:rsidRPr="5ED33732">
        <w:rPr>
          <w:sz w:val="20"/>
          <w:szCs w:val="20"/>
        </w:rPr>
        <w:t xml:space="preserve"> contract)</w:t>
      </w:r>
    </w:p>
    <w:p w14:paraId="341EF063" w14:textId="7D016650" w:rsidR="002F025F" w:rsidRDefault="5ED33732" w:rsidP="5ED33732">
      <w:pPr>
        <w:pStyle w:val="ListParagraph"/>
        <w:numPr>
          <w:ilvl w:val="2"/>
          <w:numId w:val="7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Automated manual processes via .net Windows Services and console applications with VB.net 2.0/3.5 Framework</w:t>
      </w:r>
    </w:p>
    <w:p w14:paraId="6DF671BD" w14:textId="2A6E9922" w:rsidR="002F025F" w:rsidRDefault="5ED33732" w:rsidP="5ED33732">
      <w:pPr>
        <w:pStyle w:val="ListParagraph"/>
        <w:numPr>
          <w:ilvl w:val="2"/>
          <w:numId w:val="7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Developed and maintained ad hoc and existing ASP.net intranet pages supporting 50+ users - C#</w:t>
      </w:r>
    </w:p>
    <w:p w14:paraId="7065CFD4" w14:textId="77777777" w:rsidR="00D5787A" w:rsidRDefault="00D5787A" w:rsidP="5ED33732">
      <w:pPr>
        <w:pStyle w:val="ListParagraph"/>
        <w:numPr>
          <w:ilvl w:val="2"/>
          <w:numId w:val="7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D</w:t>
      </w:r>
      <w:r w:rsidR="008B6C6A" w:rsidRPr="5ED33732">
        <w:rPr>
          <w:sz w:val="20"/>
          <w:szCs w:val="20"/>
        </w:rPr>
        <w:t>eveloped and maintained .net 2.0/3.5</w:t>
      </w:r>
      <w:r w:rsidR="00302F3A" w:rsidRPr="5ED33732">
        <w:rPr>
          <w:sz w:val="20"/>
          <w:szCs w:val="20"/>
        </w:rPr>
        <w:t xml:space="preserve"> 3-tier WinForms</w:t>
      </w:r>
      <w:r w:rsidRPr="5ED33732">
        <w:rPr>
          <w:sz w:val="20"/>
          <w:szCs w:val="20"/>
        </w:rPr>
        <w:t xml:space="preserve"> applications that communicated with Unix Servers</w:t>
      </w:r>
    </w:p>
    <w:p w14:paraId="7623AE15" w14:textId="77777777" w:rsidR="00FC080A" w:rsidRDefault="00FC080A" w:rsidP="5ED33732">
      <w:pPr>
        <w:pStyle w:val="ListParagraph"/>
        <w:numPr>
          <w:ilvl w:val="2"/>
          <w:numId w:val="7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Lead developer in SQL Server 2000/2005 optimizations</w:t>
      </w:r>
      <w:r w:rsidR="005B07D5" w:rsidRPr="5ED33732">
        <w:rPr>
          <w:sz w:val="20"/>
          <w:szCs w:val="20"/>
        </w:rPr>
        <w:t xml:space="preserve"> in a highly transactional batch processing environment</w:t>
      </w:r>
      <w:r w:rsidRPr="5ED33732">
        <w:rPr>
          <w:sz w:val="20"/>
          <w:szCs w:val="20"/>
        </w:rPr>
        <w:t xml:space="preserve">. (execution plans, transactional control, normalization, </w:t>
      </w:r>
      <w:proofErr w:type="spellStart"/>
      <w:r w:rsidRPr="5ED33732">
        <w:rPr>
          <w:sz w:val="20"/>
          <w:szCs w:val="20"/>
        </w:rPr>
        <w:t>etc</w:t>
      </w:r>
      <w:proofErr w:type="spellEnd"/>
      <w:r w:rsidRPr="5ED33732">
        <w:rPr>
          <w:sz w:val="20"/>
          <w:szCs w:val="20"/>
        </w:rPr>
        <w:t>…)</w:t>
      </w:r>
    </w:p>
    <w:p w14:paraId="3FDA6B0B" w14:textId="05F12E7B" w:rsidR="00C35044" w:rsidRDefault="5ED33732" w:rsidP="5ED33732">
      <w:pPr>
        <w:pStyle w:val="ListParagraph"/>
        <w:numPr>
          <w:ilvl w:val="2"/>
          <w:numId w:val="7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lastRenderedPageBreak/>
        <w:t>Lead developer in investigating and optimizing existing application performance.</w:t>
      </w:r>
    </w:p>
    <w:p w14:paraId="48872B6F" w14:textId="73C8B6A2" w:rsidR="0000529D" w:rsidRPr="00014D39" w:rsidRDefault="5ED33732" w:rsidP="5ED33732">
      <w:pPr>
        <w:pStyle w:val="ListParagraph"/>
        <w:numPr>
          <w:ilvl w:val="2"/>
          <w:numId w:val="7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Integral author in documentation and enforcement of programming standards</w:t>
      </w:r>
    </w:p>
    <w:p w14:paraId="15FAF16D" w14:textId="59254090" w:rsidR="42744DC6" w:rsidRDefault="42744DC6" w:rsidP="00034728">
      <w:pPr>
        <w:pStyle w:val="DateandLocation"/>
        <w:ind w:left="0"/>
      </w:pPr>
    </w:p>
    <w:p w14:paraId="3FB7EDE3" w14:textId="2EC323B6" w:rsidR="009D5453" w:rsidRPr="009A1A85" w:rsidRDefault="00034728" w:rsidP="5ED33732">
      <w:pPr>
        <w:pStyle w:val="DateandLocation"/>
        <w:ind w:left="1440"/>
        <w:rPr>
          <w:sz w:val="20"/>
          <w:szCs w:val="20"/>
        </w:rPr>
      </w:pPr>
      <w:r>
        <w:rPr>
          <w:sz w:val="20"/>
          <w:szCs w:val="20"/>
        </w:rPr>
        <w:t>01/07–02/08</w:t>
      </w:r>
      <w:r w:rsidR="00F436ED">
        <w:rPr>
          <w:sz w:val="20"/>
          <w:szCs w:val="20"/>
        </w:rPr>
        <w:t xml:space="preserve">   </w:t>
      </w:r>
      <w:r w:rsidR="5ED33732" w:rsidRPr="5ED33732">
        <w:rPr>
          <w:sz w:val="20"/>
          <w:szCs w:val="20"/>
        </w:rPr>
        <w:t>Salt River Project</w:t>
      </w:r>
      <w:r w:rsidR="00F436ED">
        <w:rPr>
          <w:sz w:val="20"/>
          <w:szCs w:val="20"/>
        </w:rPr>
        <w:t xml:space="preserve">   </w:t>
      </w:r>
      <w:r w:rsidR="5ED33732" w:rsidRPr="5ED33732">
        <w:rPr>
          <w:sz w:val="20"/>
          <w:szCs w:val="20"/>
        </w:rPr>
        <w:t>Phoenix, AZ</w:t>
      </w:r>
    </w:p>
    <w:p w14:paraId="269AA46C" w14:textId="6AF3688F" w:rsidR="009D5453" w:rsidRDefault="5ED33732" w:rsidP="5ED33732">
      <w:pPr>
        <w:pStyle w:val="JobTitle"/>
        <w:ind w:left="1440"/>
        <w:rPr>
          <w:sz w:val="20"/>
          <w:szCs w:val="20"/>
        </w:rPr>
      </w:pPr>
      <w:r w:rsidRPr="5ED33732">
        <w:rPr>
          <w:sz w:val="20"/>
          <w:szCs w:val="20"/>
        </w:rPr>
        <w:t>Contract Software Engineer (</w:t>
      </w:r>
      <w:proofErr w:type="gramStart"/>
      <w:r w:rsidRPr="5ED33732">
        <w:rPr>
          <w:sz w:val="20"/>
          <w:szCs w:val="20"/>
        </w:rPr>
        <w:t>6 month</w:t>
      </w:r>
      <w:proofErr w:type="gramEnd"/>
      <w:r w:rsidRPr="5ED33732">
        <w:rPr>
          <w:sz w:val="20"/>
          <w:szCs w:val="20"/>
        </w:rPr>
        <w:t xml:space="preserve"> contract)</w:t>
      </w:r>
    </w:p>
    <w:p w14:paraId="713943C1" w14:textId="13760E3E" w:rsidR="0032744B" w:rsidRDefault="5ED33732" w:rsidP="5ED33732">
      <w:pPr>
        <w:pStyle w:val="ListParagraph"/>
        <w:numPr>
          <w:ilvl w:val="2"/>
          <w:numId w:val="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 xml:space="preserve">Migrated all functionality from several MS Access environments to SQL Server </w:t>
      </w:r>
      <w:proofErr w:type="gramStart"/>
      <w:r w:rsidRPr="5ED33732">
        <w:rPr>
          <w:sz w:val="20"/>
          <w:szCs w:val="20"/>
        </w:rPr>
        <w:t>2000/ASP.net(</w:t>
      </w:r>
      <w:proofErr w:type="gramEnd"/>
      <w:r w:rsidRPr="5ED33732">
        <w:rPr>
          <w:sz w:val="20"/>
          <w:szCs w:val="20"/>
        </w:rPr>
        <w:t xml:space="preserve">C#) </w:t>
      </w:r>
    </w:p>
    <w:p w14:paraId="1A5950EF" w14:textId="1058E724" w:rsidR="009D5453" w:rsidRDefault="5ED33732" w:rsidP="5ED33732">
      <w:pPr>
        <w:pStyle w:val="ListParagraph"/>
        <w:numPr>
          <w:ilvl w:val="2"/>
          <w:numId w:val="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Solely redesigned all project management proprietary/legacy software for the Project Services department into a single vb.net application.</w:t>
      </w:r>
    </w:p>
    <w:p w14:paraId="37726575" w14:textId="302567E3" w:rsidR="009D5453" w:rsidRDefault="5ED33732" w:rsidP="5ED33732">
      <w:pPr>
        <w:pStyle w:val="ListParagraph"/>
        <w:numPr>
          <w:ilvl w:val="2"/>
          <w:numId w:val="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Converted paper contract system into an ASP.net/C# environment.</w:t>
      </w:r>
    </w:p>
    <w:p w14:paraId="620CAFA6" w14:textId="683A1B29" w:rsidR="00CD3675" w:rsidRDefault="5ED33732" w:rsidP="5ED33732">
      <w:pPr>
        <w:pStyle w:val="ListParagraph"/>
        <w:numPr>
          <w:ilvl w:val="2"/>
          <w:numId w:val="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Automated manual validations that reduced man hours from hours into minutes</w:t>
      </w:r>
    </w:p>
    <w:p w14:paraId="423ABD5D" w14:textId="69D96203" w:rsidR="00FB63A2" w:rsidRDefault="5ED33732" w:rsidP="5ED33732">
      <w:pPr>
        <w:pStyle w:val="ListParagraph"/>
        <w:numPr>
          <w:ilvl w:val="2"/>
          <w:numId w:val="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 xml:space="preserve">Provided thorough documentation to management that outlined both high level and </w:t>
      </w:r>
      <w:proofErr w:type="gramStart"/>
      <w:r w:rsidRPr="5ED33732">
        <w:rPr>
          <w:sz w:val="20"/>
          <w:szCs w:val="20"/>
        </w:rPr>
        <w:t>low level</w:t>
      </w:r>
      <w:proofErr w:type="gramEnd"/>
      <w:r w:rsidRPr="5ED33732">
        <w:rPr>
          <w:sz w:val="20"/>
          <w:szCs w:val="20"/>
        </w:rPr>
        <w:t xml:space="preserve"> design.</w:t>
      </w:r>
    </w:p>
    <w:p w14:paraId="77E7A3F7" w14:textId="77777777" w:rsidR="009D5453" w:rsidRDefault="00931570" w:rsidP="5ED33732">
      <w:pPr>
        <w:pStyle w:val="ListParagraph"/>
        <w:numPr>
          <w:ilvl w:val="2"/>
          <w:numId w:val="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 xml:space="preserve">Migrated </w:t>
      </w:r>
      <w:r w:rsidR="00014D39" w:rsidRPr="5ED33732">
        <w:rPr>
          <w:sz w:val="20"/>
          <w:szCs w:val="20"/>
        </w:rPr>
        <w:t xml:space="preserve">4 </w:t>
      </w:r>
      <w:r w:rsidRPr="5ED33732">
        <w:rPr>
          <w:sz w:val="20"/>
          <w:szCs w:val="20"/>
        </w:rPr>
        <w:t>VB6 applications to VB.net</w:t>
      </w:r>
      <w:r w:rsidR="0094055E" w:rsidRPr="5ED33732">
        <w:rPr>
          <w:sz w:val="20"/>
          <w:szCs w:val="20"/>
        </w:rPr>
        <w:t xml:space="preserve"> </w:t>
      </w:r>
      <w:proofErr w:type="spellStart"/>
      <w:r w:rsidR="00302F3A" w:rsidRPr="5ED33732">
        <w:rPr>
          <w:sz w:val="20"/>
          <w:szCs w:val="20"/>
        </w:rPr>
        <w:t>Winforms</w:t>
      </w:r>
      <w:proofErr w:type="spellEnd"/>
    </w:p>
    <w:p w14:paraId="1B4E4311" w14:textId="7867EC5B" w:rsidR="00090988" w:rsidRPr="00014D39" w:rsidRDefault="5ED33732" w:rsidP="5ED33732">
      <w:pPr>
        <w:pStyle w:val="ListParagraph"/>
        <w:numPr>
          <w:ilvl w:val="2"/>
          <w:numId w:val="5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Minor interaction with Oracle</w:t>
      </w:r>
    </w:p>
    <w:p w14:paraId="10B31A0E" w14:textId="02FBD62B" w:rsidR="00C978E7" w:rsidRDefault="00C978E7" w:rsidP="00034728">
      <w:pPr>
        <w:pStyle w:val="JobTitle"/>
        <w:ind w:left="0"/>
        <w:rPr>
          <w:sz w:val="20"/>
          <w:szCs w:val="20"/>
        </w:rPr>
      </w:pPr>
    </w:p>
    <w:p w14:paraId="6CAB9273" w14:textId="7D702DA0" w:rsidR="0091086D" w:rsidRPr="009A1A85" w:rsidRDefault="00034728" w:rsidP="5ED33732">
      <w:pPr>
        <w:pStyle w:val="DateandLocation"/>
        <w:ind w:left="1440"/>
        <w:rPr>
          <w:sz w:val="20"/>
          <w:szCs w:val="20"/>
        </w:rPr>
      </w:pPr>
      <w:r>
        <w:rPr>
          <w:sz w:val="20"/>
          <w:szCs w:val="20"/>
        </w:rPr>
        <w:t>03/06–10</w:t>
      </w:r>
      <w:r w:rsidR="5ED33732" w:rsidRPr="5ED33732">
        <w:rPr>
          <w:sz w:val="20"/>
          <w:szCs w:val="20"/>
        </w:rPr>
        <w:t>/06</w:t>
      </w:r>
      <w:r w:rsidR="00F436ED">
        <w:rPr>
          <w:sz w:val="20"/>
          <w:szCs w:val="20"/>
        </w:rPr>
        <w:t xml:space="preserve">   </w:t>
      </w:r>
      <w:r w:rsidR="5ED33732" w:rsidRPr="5ED33732">
        <w:rPr>
          <w:sz w:val="20"/>
          <w:szCs w:val="20"/>
        </w:rPr>
        <w:t>OEM Logistics Support Inc.</w:t>
      </w:r>
      <w:r w:rsidR="00F436ED">
        <w:rPr>
          <w:sz w:val="20"/>
          <w:szCs w:val="20"/>
        </w:rPr>
        <w:t xml:space="preserve">   </w:t>
      </w:r>
      <w:r w:rsidR="5ED33732" w:rsidRPr="5ED33732">
        <w:rPr>
          <w:sz w:val="20"/>
          <w:szCs w:val="20"/>
        </w:rPr>
        <w:t>Tempe, AZ</w:t>
      </w:r>
    </w:p>
    <w:p w14:paraId="1EAD44D4" w14:textId="557326C5" w:rsidR="0091086D" w:rsidRDefault="5ED33732" w:rsidP="5ED33732">
      <w:pPr>
        <w:pStyle w:val="JobTitle"/>
        <w:ind w:left="1440"/>
        <w:rPr>
          <w:sz w:val="20"/>
          <w:szCs w:val="20"/>
        </w:rPr>
      </w:pPr>
      <w:r w:rsidRPr="5ED33732">
        <w:rPr>
          <w:sz w:val="20"/>
          <w:szCs w:val="20"/>
        </w:rPr>
        <w:t>IT Manager/Software Developer (replaced in merger)</w:t>
      </w:r>
    </w:p>
    <w:p w14:paraId="1424A915" w14:textId="0146E394" w:rsidR="0032744B" w:rsidRDefault="5ED33732" w:rsidP="5ED33732">
      <w:pPr>
        <w:pStyle w:val="ListParagraph"/>
        <w:numPr>
          <w:ilvl w:val="2"/>
          <w:numId w:val="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Migrated MS Access inventory management system into SQL Server 2000/ASP.net C# Win/Web forms.</w:t>
      </w:r>
    </w:p>
    <w:p w14:paraId="1A129EC2" w14:textId="168F2DC3" w:rsidR="0091086D" w:rsidRDefault="5ED33732" w:rsidP="5ED33732">
      <w:pPr>
        <w:pStyle w:val="ListParagraph"/>
        <w:numPr>
          <w:ilvl w:val="2"/>
          <w:numId w:val="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SQL Server Administrator (DBA) – administrate and maintain SQL Server 2000</w:t>
      </w:r>
    </w:p>
    <w:p w14:paraId="5E310A01" w14:textId="36A55064" w:rsidR="0091086D" w:rsidRDefault="5ED33732" w:rsidP="5ED33732">
      <w:pPr>
        <w:pStyle w:val="ListParagraph"/>
        <w:numPr>
          <w:ilvl w:val="2"/>
          <w:numId w:val="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Network Administrator – administrate and maintain 150+ employee workstations, 2 Windows 2003 servers, and an in-house IIS web server</w:t>
      </w:r>
    </w:p>
    <w:p w14:paraId="573DD493" w14:textId="7D6750BE" w:rsidR="00CD1479" w:rsidRDefault="5ED33732" w:rsidP="5ED33732">
      <w:pPr>
        <w:pStyle w:val="ListParagraph"/>
        <w:numPr>
          <w:ilvl w:val="2"/>
          <w:numId w:val="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MS Project Server Administrator – configure and maintain MS Project Server</w:t>
      </w:r>
    </w:p>
    <w:p w14:paraId="05D0175C" w14:textId="23950776" w:rsidR="0091086D" w:rsidRDefault="5ED33732" w:rsidP="5ED33732">
      <w:pPr>
        <w:pStyle w:val="ListParagraph"/>
        <w:numPr>
          <w:ilvl w:val="2"/>
          <w:numId w:val="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Software Developer – developed a company intranet from a nonexistent environment through JAD sessions</w:t>
      </w:r>
    </w:p>
    <w:p w14:paraId="37416E80" w14:textId="5EEE9C6A" w:rsidR="00CD1479" w:rsidRDefault="5ED33732" w:rsidP="5ED33732">
      <w:pPr>
        <w:pStyle w:val="ListParagraph"/>
        <w:numPr>
          <w:ilvl w:val="2"/>
          <w:numId w:val="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Automation designer – automated all communication for Boeing procurement processes.</w:t>
      </w:r>
    </w:p>
    <w:p w14:paraId="7A74296B" w14:textId="6C2E85C5" w:rsidR="00BA1A00" w:rsidRDefault="5ED33732" w:rsidP="5ED33732">
      <w:pPr>
        <w:pStyle w:val="ListParagraph"/>
        <w:numPr>
          <w:ilvl w:val="2"/>
          <w:numId w:val="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Telco telephone administrator – responsible for all telephone related setup and troubleshooting.</w:t>
      </w:r>
    </w:p>
    <w:p w14:paraId="5E3FB7EE" w14:textId="7217286D" w:rsidR="00E33D79" w:rsidRDefault="5ED33732" w:rsidP="5ED33732">
      <w:pPr>
        <w:pStyle w:val="ListParagraph"/>
        <w:numPr>
          <w:ilvl w:val="2"/>
          <w:numId w:val="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 xml:space="preserve">Webmaster and designer for </w:t>
      </w:r>
      <w:hyperlink r:id="rId8">
        <w:r w:rsidRPr="5ED33732">
          <w:rPr>
            <w:rStyle w:val="Hyperlink"/>
            <w:sz w:val="20"/>
            <w:szCs w:val="20"/>
          </w:rPr>
          <w:t>www.kitmyschoolsupplies.com</w:t>
        </w:r>
      </w:hyperlink>
      <w:r w:rsidRPr="5ED33732">
        <w:rPr>
          <w:sz w:val="20"/>
          <w:szCs w:val="20"/>
        </w:rPr>
        <w:t xml:space="preserve"> (currently removed)</w:t>
      </w:r>
    </w:p>
    <w:p w14:paraId="4F109BE2" w14:textId="41FAE712" w:rsidR="002F025F" w:rsidRPr="00BC1D00" w:rsidRDefault="5ED33732" w:rsidP="5ED33732">
      <w:pPr>
        <w:pStyle w:val="ListParagraph"/>
        <w:numPr>
          <w:ilvl w:val="2"/>
          <w:numId w:val="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 xml:space="preserve">Migrated VB6 applications to VB.net </w:t>
      </w:r>
    </w:p>
    <w:p w14:paraId="0B5BF650" w14:textId="441BC939" w:rsidR="048D469F" w:rsidRDefault="048D469F" w:rsidP="5ED33732">
      <w:pPr>
        <w:pStyle w:val="Achievements"/>
        <w:numPr>
          <w:ilvl w:val="0"/>
          <w:numId w:val="0"/>
        </w:numPr>
        <w:ind w:left="1440"/>
      </w:pPr>
    </w:p>
    <w:p w14:paraId="681DD5EA" w14:textId="3BEF99D6" w:rsidR="009848ED" w:rsidRPr="009A1A85" w:rsidRDefault="5ED33732" w:rsidP="5ED33732">
      <w:pPr>
        <w:pStyle w:val="DateandLocation"/>
        <w:ind w:left="1440"/>
        <w:rPr>
          <w:sz w:val="20"/>
          <w:szCs w:val="20"/>
        </w:rPr>
      </w:pPr>
      <w:r w:rsidRPr="5ED33732">
        <w:rPr>
          <w:sz w:val="20"/>
          <w:szCs w:val="20"/>
        </w:rPr>
        <w:t>10/04–03/06</w:t>
      </w:r>
      <w:r w:rsidR="00F436ED">
        <w:rPr>
          <w:sz w:val="20"/>
          <w:szCs w:val="20"/>
        </w:rPr>
        <w:t xml:space="preserve">   </w:t>
      </w:r>
      <w:r w:rsidRPr="5ED33732">
        <w:rPr>
          <w:sz w:val="20"/>
          <w:szCs w:val="20"/>
        </w:rPr>
        <w:t>Gl</w:t>
      </w:r>
      <w:r w:rsidR="00F436ED">
        <w:rPr>
          <w:sz w:val="20"/>
          <w:szCs w:val="20"/>
        </w:rPr>
        <w:t>obal Fulfillment Services, Inc.</w:t>
      </w:r>
      <w:r w:rsidRPr="5ED33732">
        <w:rPr>
          <w:sz w:val="20"/>
          <w:szCs w:val="20"/>
        </w:rPr>
        <w:t xml:space="preserve">   Phoenix, AZ</w:t>
      </w:r>
    </w:p>
    <w:p w14:paraId="177C873F" w14:textId="4DB2C403" w:rsidR="007419F0" w:rsidRDefault="5ED33732" w:rsidP="5ED33732">
      <w:pPr>
        <w:pStyle w:val="JobTitle"/>
        <w:ind w:left="1440"/>
        <w:rPr>
          <w:sz w:val="20"/>
          <w:szCs w:val="20"/>
        </w:rPr>
      </w:pPr>
      <w:r w:rsidRPr="5ED33732">
        <w:rPr>
          <w:sz w:val="20"/>
          <w:szCs w:val="20"/>
        </w:rPr>
        <w:t>Programmer Analyst/Code Approver (Co. relocated to Minnesota)</w:t>
      </w:r>
      <w:smartTag w:uri="urn:schemas-microsoft-com:office:smarttags" w:element="place"/>
      <w:smartTag w:uri="urn:schemas-microsoft-com:office:smarttags" w:element="State"/>
    </w:p>
    <w:p w14:paraId="6B42182F" w14:textId="77777777" w:rsidR="00411542" w:rsidRDefault="00411542" w:rsidP="5ED33732">
      <w:pPr>
        <w:pStyle w:val="ListParagraph"/>
        <w:numPr>
          <w:ilvl w:val="2"/>
          <w:numId w:val="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 xml:space="preserve">Developed </w:t>
      </w:r>
      <w:proofErr w:type="spellStart"/>
      <w:r w:rsidRPr="5ED33732">
        <w:rPr>
          <w:sz w:val="20"/>
          <w:szCs w:val="20"/>
        </w:rPr>
        <w:t>stand alone</w:t>
      </w:r>
      <w:proofErr w:type="spellEnd"/>
      <w:r w:rsidRPr="5ED33732">
        <w:rPr>
          <w:sz w:val="20"/>
          <w:szCs w:val="20"/>
        </w:rPr>
        <w:t xml:space="preserve"> VB6</w:t>
      </w:r>
      <w:r w:rsidR="00B96B28" w:rsidRPr="5ED33732">
        <w:rPr>
          <w:sz w:val="20"/>
          <w:szCs w:val="20"/>
        </w:rPr>
        <w:t xml:space="preserve"> WinForms</w:t>
      </w:r>
      <w:r w:rsidRPr="5ED33732">
        <w:rPr>
          <w:sz w:val="20"/>
          <w:szCs w:val="20"/>
        </w:rPr>
        <w:t xml:space="preserve"> applications that generated reports in MS Excel, MS Word, (CDO objects) for MS Outlook</w:t>
      </w:r>
      <w:r w:rsidR="00145844" w:rsidRPr="5ED33732">
        <w:rPr>
          <w:sz w:val="20"/>
          <w:szCs w:val="20"/>
        </w:rPr>
        <w:t>.</w:t>
      </w:r>
    </w:p>
    <w:p w14:paraId="700F28D1" w14:textId="41061CFA" w:rsidR="007419F0" w:rsidRDefault="5ED33732" w:rsidP="5ED33732">
      <w:pPr>
        <w:pStyle w:val="ListParagraph"/>
        <w:numPr>
          <w:ilvl w:val="2"/>
          <w:numId w:val="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Reviewed and approved code to be released into production for 13 analysts</w:t>
      </w:r>
    </w:p>
    <w:p w14:paraId="2804D55B" w14:textId="684923E3" w:rsidR="00411542" w:rsidRDefault="5ED33732" w:rsidP="5ED33732">
      <w:pPr>
        <w:pStyle w:val="ListParagraph"/>
        <w:numPr>
          <w:ilvl w:val="2"/>
          <w:numId w:val="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Automated repetitive tasks with VB6 applications and VBA macros that heightened the throughput of production while diminishing the common human errors.</w:t>
      </w:r>
    </w:p>
    <w:p w14:paraId="27451BB3" w14:textId="46EB0175" w:rsidR="00145844" w:rsidRPr="00411542" w:rsidRDefault="5ED33732" w:rsidP="5ED33732">
      <w:pPr>
        <w:pStyle w:val="ListParagraph"/>
        <w:numPr>
          <w:ilvl w:val="2"/>
          <w:numId w:val="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lastRenderedPageBreak/>
        <w:t>Using SQL Server 2005 technologies, investigated and resolved batch exceptions, reported potential problem areas, and performed general SQL related tasks in response to immediate needs. Complex T-SQL.</w:t>
      </w:r>
    </w:p>
    <w:p w14:paraId="1111DEA6" w14:textId="26BC39CC" w:rsidR="00326723" w:rsidRPr="009A1A85" w:rsidRDefault="5ED33732" w:rsidP="5ED33732">
      <w:pPr>
        <w:pStyle w:val="ListParagraph"/>
        <w:numPr>
          <w:ilvl w:val="2"/>
          <w:numId w:val="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Code limits, compliance, and conditions to ensure rebate offers were paid/unpaid in accordance with client specifications.</w:t>
      </w:r>
    </w:p>
    <w:p w14:paraId="046EA40B" w14:textId="64726FE5" w:rsidR="00423433" w:rsidRDefault="5ED33732" w:rsidP="5ED33732">
      <w:pPr>
        <w:pStyle w:val="ListParagraph"/>
        <w:numPr>
          <w:ilvl w:val="2"/>
          <w:numId w:val="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Alpha tested final offer to confirm all necessary flags are thrown prior to implementation.</w:t>
      </w:r>
    </w:p>
    <w:p w14:paraId="5E33552A" w14:textId="51395AB6" w:rsidR="00423433" w:rsidRDefault="5ED33732" w:rsidP="5ED33732">
      <w:pPr>
        <w:pStyle w:val="ListParagraph"/>
        <w:numPr>
          <w:ilvl w:val="2"/>
          <w:numId w:val="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Modified existing C# code to adjust batch importer file.</w:t>
      </w:r>
    </w:p>
    <w:p w14:paraId="539D20CE" w14:textId="1493D914" w:rsidR="00423433" w:rsidRDefault="5ED33732" w:rsidP="5ED33732">
      <w:pPr>
        <w:pStyle w:val="ListParagraph"/>
        <w:numPr>
          <w:ilvl w:val="2"/>
          <w:numId w:val="4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2.0 Framework</w:t>
      </w:r>
    </w:p>
    <w:p w14:paraId="38F36A5F" w14:textId="6CA87F2C" w:rsidR="002F025F" w:rsidRPr="009A1A85" w:rsidRDefault="002F025F" w:rsidP="5ED33732">
      <w:pPr>
        <w:pStyle w:val="Achievements"/>
        <w:numPr>
          <w:ilvl w:val="0"/>
          <w:numId w:val="0"/>
        </w:numPr>
        <w:ind w:left="1440"/>
        <w:rPr>
          <w:sz w:val="20"/>
          <w:szCs w:val="20"/>
        </w:rPr>
      </w:pPr>
    </w:p>
    <w:p w14:paraId="1416FE6F" w14:textId="203A73EA" w:rsidR="00DC205C" w:rsidRPr="009A1A85" w:rsidRDefault="00F436ED" w:rsidP="5ED33732">
      <w:pPr>
        <w:pStyle w:val="DateandLocation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04/02–02/04   </w:t>
      </w:r>
      <w:r w:rsidR="5ED33732" w:rsidRPr="5ED33732">
        <w:rPr>
          <w:sz w:val="20"/>
          <w:szCs w:val="20"/>
        </w:rPr>
        <w:t>University of Phoenix Online</w:t>
      </w:r>
      <w:r>
        <w:rPr>
          <w:sz w:val="20"/>
          <w:szCs w:val="20"/>
        </w:rPr>
        <w:t xml:space="preserve">   </w:t>
      </w:r>
      <w:r w:rsidR="5ED33732" w:rsidRPr="5ED33732">
        <w:rPr>
          <w:sz w:val="20"/>
          <w:szCs w:val="20"/>
        </w:rPr>
        <w:t>Phoenix, AZ</w:t>
      </w:r>
    </w:p>
    <w:p w14:paraId="7D9FADAD" w14:textId="1DB71351" w:rsidR="00DC205C" w:rsidRPr="009A1A85" w:rsidRDefault="5ED33732" w:rsidP="5ED33732">
      <w:pPr>
        <w:pStyle w:val="JobTitle"/>
        <w:ind w:left="1440"/>
        <w:rPr>
          <w:sz w:val="20"/>
          <w:szCs w:val="20"/>
        </w:rPr>
      </w:pPr>
      <w:r w:rsidRPr="5ED33732">
        <w:rPr>
          <w:sz w:val="20"/>
          <w:szCs w:val="20"/>
        </w:rPr>
        <w:t>Junior Software Engineer (Left for Analyst Position)</w:t>
      </w:r>
    </w:p>
    <w:p w14:paraId="509F8777" w14:textId="77777777" w:rsidR="00DC205C" w:rsidRPr="009A1A85" w:rsidRDefault="00BC1D00" w:rsidP="5ED33732">
      <w:pPr>
        <w:pStyle w:val="ListParagraph"/>
        <w:numPr>
          <w:ilvl w:val="2"/>
          <w:numId w:val="2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 xml:space="preserve">Maintained C# .net </w:t>
      </w:r>
      <w:r w:rsidR="00B96B28" w:rsidRPr="5ED33732">
        <w:rPr>
          <w:sz w:val="20"/>
          <w:szCs w:val="20"/>
        </w:rPr>
        <w:t xml:space="preserve">WinForms </w:t>
      </w:r>
      <w:r w:rsidRPr="5ED33732">
        <w:rPr>
          <w:sz w:val="20"/>
          <w:szCs w:val="20"/>
        </w:rPr>
        <w:t>applications using ADO.net, OOP, Regular Expressions, and mild T-SQL 2000</w:t>
      </w:r>
      <w:r w:rsidR="009E56CB" w:rsidRPr="5ED33732">
        <w:rPr>
          <w:sz w:val="20"/>
          <w:szCs w:val="20"/>
        </w:rPr>
        <w:t>/Oracle</w:t>
      </w:r>
      <w:r w:rsidRPr="5ED33732">
        <w:rPr>
          <w:sz w:val="20"/>
          <w:szCs w:val="20"/>
        </w:rPr>
        <w:t>.</w:t>
      </w:r>
    </w:p>
    <w:p w14:paraId="0247993E" w14:textId="77777777" w:rsidR="00DC205C" w:rsidRPr="009A1A85" w:rsidRDefault="00BC1D00" w:rsidP="5ED33732">
      <w:pPr>
        <w:pStyle w:val="ListParagraph"/>
        <w:numPr>
          <w:ilvl w:val="2"/>
          <w:numId w:val="2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 xml:space="preserve">Maintained ASP.net intranet using HTML, XML, </w:t>
      </w:r>
      <w:proofErr w:type="spellStart"/>
      <w:r w:rsidRPr="5ED33732">
        <w:rPr>
          <w:sz w:val="20"/>
          <w:szCs w:val="20"/>
        </w:rPr>
        <w:t>Javascript</w:t>
      </w:r>
      <w:proofErr w:type="spellEnd"/>
      <w:r w:rsidRPr="5ED33732">
        <w:rPr>
          <w:sz w:val="20"/>
          <w:szCs w:val="20"/>
        </w:rPr>
        <w:t xml:space="preserve"> and mild T-SQL 2000.</w:t>
      </w:r>
    </w:p>
    <w:p w14:paraId="2EC36FBE" w14:textId="09EF549F" w:rsidR="00DC205C" w:rsidRDefault="5ED33732" w:rsidP="5ED33732">
      <w:pPr>
        <w:pStyle w:val="ListParagraph"/>
        <w:numPr>
          <w:ilvl w:val="2"/>
          <w:numId w:val="2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Integral involved in migrating VB6 applications into .net</w:t>
      </w:r>
    </w:p>
    <w:p w14:paraId="4F5DEDD7" w14:textId="2162B913" w:rsidR="00BC1D00" w:rsidRPr="009A1A85" w:rsidRDefault="5ED33732" w:rsidP="5ED33732">
      <w:pPr>
        <w:pStyle w:val="ListParagraph"/>
        <w:numPr>
          <w:ilvl w:val="2"/>
          <w:numId w:val="2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Wrote VBA macros for various MS Office applications for management.</w:t>
      </w:r>
    </w:p>
    <w:p w14:paraId="746186D1" w14:textId="1FE532F8" w:rsidR="00281CD2" w:rsidRPr="009A1A85" w:rsidRDefault="5ED33732" w:rsidP="5ED33732">
      <w:pPr>
        <w:pStyle w:val="ListParagraph"/>
        <w:numPr>
          <w:ilvl w:val="2"/>
          <w:numId w:val="2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>Received an award for outstanding achievement for the 3rd quarter of 2002.</w:t>
      </w:r>
    </w:p>
    <w:p w14:paraId="70E88A79" w14:textId="77777777" w:rsidR="006F4C1D" w:rsidRPr="00BC1D00" w:rsidRDefault="00281CD2" w:rsidP="5ED33732">
      <w:pPr>
        <w:pStyle w:val="ListParagraph"/>
        <w:numPr>
          <w:ilvl w:val="2"/>
          <w:numId w:val="2"/>
        </w:numPr>
        <w:rPr>
          <w:rFonts w:eastAsia="Tahoma" w:cs="Tahoma"/>
          <w:sz w:val="20"/>
          <w:szCs w:val="20"/>
        </w:rPr>
      </w:pPr>
      <w:r w:rsidRPr="5ED33732">
        <w:rPr>
          <w:sz w:val="20"/>
          <w:szCs w:val="20"/>
        </w:rPr>
        <w:t xml:space="preserve">Participated in </w:t>
      </w:r>
      <w:proofErr w:type="spellStart"/>
      <w:r w:rsidRPr="5ED33732">
        <w:rPr>
          <w:sz w:val="20"/>
          <w:szCs w:val="20"/>
        </w:rPr>
        <w:t>iHeat</w:t>
      </w:r>
      <w:proofErr w:type="spellEnd"/>
      <w:r w:rsidRPr="5ED33732">
        <w:rPr>
          <w:sz w:val="20"/>
          <w:szCs w:val="20"/>
        </w:rPr>
        <w:t xml:space="preserve"> Beta Testing, TechWeb2 Focus Group, and the Supervisory Interview Panel.</w:t>
      </w:r>
    </w:p>
    <w:p w14:paraId="101F4EB8" w14:textId="19E756CF" w:rsidR="0057153D" w:rsidRPr="009A1A85" w:rsidRDefault="0A9A2E26" w:rsidP="00F436ED">
      <w:pPr>
        <w:pStyle w:val="SectionTitle"/>
        <w:pBdr>
          <w:bottom w:val="single" w:sz="4" w:space="1" w:color="auto"/>
        </w:pBdr>
        <w:ind w:left="1440"/>
      </w:pPr>
      <w:r w:rsidRPr="0A9A2E26">
        <w:rPr>
          <w:sz w:val="20"/>
          <w:szCs w:val="20"/>
        </w:rPr>
        <w:t>Education</w:t>
      </w:r>
    </w:p>
    <w:p w14:paraId="419F2ABA" w14:textId="1B21436A" w:rsidR="00A22ABC" w:rsidRDefault="00A22ABC" w:rsidP="00A22ABC">
      <w:pPr>
        <w:pStyle w:val="SectionTitle"/>
        <w:pBdr>
          <w:bottom w:val="none" w:sz="0" w:space="0" w:color="auto"/>
        </w:pBdr>
        <w:ind w:left="1440"/>
        <w:rPr>
          <w:sz w:val="20"/>
          <w:szCs w:val="20"/>
        </w:rPr>
      </w:pPr>
      <w:r>
        <w:rPr>
          <w:sz w:val="20"/>
          <w:szCs w:val="20"/>
        </w:rPr>
        <w:t>2016 COMPTIA Security+ Certified</w:t>
      </w:r>
    </w:p>
    <w:p w14:paraId="6623FB25" w14:textId="00E8C422" w:rsidR="00A22ABC" w:rsidRDefault="00EA45F4" w:rsidP="00A22ABC">
      <w:pPr>
        <w:pStyle w:val="SectionTitle"/>
        <w:numPr>
          <w:ilvl w:val="0"/>
          <w:numId w:val="29"/>
        </w:numPr>
        <w:pBdr>
          <w:bottom w:val="none" w:sz="0" w:space="0" w:color="auto"/>
        </w:pBdr>
        <w:rPr>
          <w:sz w:val="20"/>
          <w:szCs w:val="20"/>
        </w:rPr>
      </w:pPr>
      <w:hyperlink r:id="rId9" w:history="1">
        <w:r w:rsidR="00A22ABC" w:rsidRPr="00A22ABC">
          <w:rPr>
            <w:rStyle w:val="Hyperlink"/>
            <w:sz w:val="20"/>
            <w:szCs w:val="20"/>
          </w:rPr>
          <w:t>https://www.certmetrics.com/comptia/public/verification.aspx?code=7WS52S5E3DE1Q2D4</w:t>
        </w:r>
      </w:hyperlink>
    </w:p>
    <w:p w14:paraId="65187D87" w14:textId="7024EC4E" w:rsidR="0057153D" w:rsidRPr="009A1A85" w:rsidRDefault="008862C6" w:rsidP="00F436ED">
      <w:pPr>
        <w:pStyle w:val="SectionTitle"/>
        <w:pBdr>
          <w:bottom w:val="none" w:sz="0" w:space="0" w:color="auto"/>
        </w:pBdr>
        <w:ind w:left="1440"/>
        <w:rPr>
          <w:sz w:val="20"/>
          <w:szCs w:val="20"/>
        </w:rPr>
      </w:pPr>
      <w:r>
        <w:rPr>
          <w:sz w:val="20"/>
          <w:szCs w:val="20"/>
        </w:rPr>
        <w:t>2000</w:t>
      </w:r>
      <w:r w:rsidR="00806C8A" w:rsidRPr="009A1A85">
        <w:rPr>
          <w:sz w:val="20"/>
          <w:szCs w:val="20"/>
        </w:rPr>
        <w:t>-2003</w:t>
      </w:r>
      <w:r w:rsidR="00F436ED">
        <w:rPr>
          <w:sz w:val="20"/>
          <w:szCs w:val="20"/>
        </w:rPr>
        <w:t xml:space="preserve">   DeVry University   </w:t>
      </w:r>
      <w:r w:rsidR="00E67C19" w:rsidRPr="009A1A85">
        <w:rPr>
          <w:sz w:val="20"/>
          <w:szCs w:val="20"/>
        </w:rPr>
        <w:t>Phoenix,</w:t>
      </w:r>
      <w:r w:rsidR="00F350C9" w:rsidRPr="009A1A85">
        <w:rPr>
          <w:sz w:val="20"/>
          <w:szCs w:val="20"/>
        </w:rPr>
        <w:t xml:space="preserve"> </w:t>
      </w:r>
      <w:r w:rsidR="00E67C19" w:rsidRPr="009A1A85">
        <w:rPr>
          <w:sz w:val="20"/>
          <w:szCs w:val="20"/>
        </w:rPr>
        <w:t xml:space="preserve">AZ                               </w:t>
      </w:r>
    </w:p>
    <w:p w14:paraId="26104774" w14:textId="44AE50CA" w:rsidR="00281CD2" w:rsidRPr="00566488" w:rsidRDefault="0A9A2E26" w:rsidP="0A9A2E26">
      <w:pPr>
        <w:pStyle w:val="ListParagraph"/>
        <w:numPr>
          <w:ilvl w:val="2"/>
          <w:numId w:val="2"/>
        </w:numPr>
        <w:rPr>
          <w:rFonts w:eastAsia="Tahoma" w:cs="Tahoma"/>
          <w:sz w:val="20"/>
          <w:szCs w:val="20"/>
        </w:rPr>
      </w:pPr>
      <w:r w:rsidRPr="0A9A2E26">
        <w:rPr>
          <w:sz w:val="20"/>
          <w:szCs w:val="20"/>
        </w:rPr>
        <w:t>C.I.S major</w:t>
      </w:r>
    </w:p>
    <w:p w14:paraId="3BF4A317" w14:textId="3CC0B4C8" w:rsidR="00566488" w:rsidRPr="009A1A85" w:rsidRDefault="00566488" w:rsidP="0A9A2E26">
      <w:pPr>
        <w:pStyle w:val="ListParagraph"/>
        <w:numPr>
          <w:ilvl w:val="2"/>
          <w:numId w:val="2"/>
        </w:numPr>
        <w:rPr>
          <w:rFonts w:eastAsia="Tahoma" w:cs="Tahoma"/>
          <w:sz w:val="20"/>
          <w:szCs w:val="20"/>
        </w:rPr>
      </w:pPr>
      <w:r>
        <w:rPr>
          <w:sz w:val="20"/>
          <w:szCs w:val="20"/>
        </w:rPr>
        <w:t>Obtained 86 credit hours</w:t>
      </w:r>
      <w:r w:rsidR="00537F66">
        <w:rPr>
          <w:sz w:val="20"/>
          <w:szCs w:val="20"/>
        </w:rPr>
        <w:t xml:space="preserve"> – Did not graduate</w:t>
      </w:r>
    </w:p>
    <w:p w14:paraId="3F72A2D2" w14:textId="1D9AE361" w:rsidR="00CF3006" w:rsidRDefault="00CF3006" w:rsidP="5ED33732">
      <w:pPr>
        <w:pStyle w:val="Achievements"/>
        <w:numPr>
          <w:ilvl w:val="0"/>
          <w:numId w:val="0"/>
        </w:numPr>
        <w:ind w:left="1440"/>
        <w:rPr>
          <w:sz w:val="20"/>
          <w:szCs w:val="20"/>
        </w:rPr>
      </w:pPr>
    </w:p>
    <w:p w14:paraId="6186E3E1" w14:textId="42C3B089" w:rsidR="00CF3006" w:rsidRPr="009A1A85" w:rsidRDefault="00CF3006" w:rsidP="5ED33732">
      <w:pPr>
        <w:pStyle w:val="Achievements"/>
        <w:numPr>
          <w:ilvl w:val="0"/>
          <w:numId w:val="0"/>
        </w:numPr>
        <w:ind w:left="1440"/>
        <w:rPr>
          <w:sz w:val="20"/>
          <w:szCs w:val="20"/>
        </w:rPr>
      </w:pPr>
    </w:p>
    <w:p w14:paraId="4F5CCFD8" w14:textId="5B6F19A4" w:rsidR="009A1A85" w:rsidRPr="009A1A85" w:rsidRDefault="009A1A85" w:rsidP="5ED33732">
      <w:pPr>
        <w:ind w:left="1440"/>
        <w:rPr>
          <w:sz w:val="20"/>
          <w:szCs w:val="20"/>
        </w:rPr>
      </w:pPr>
    </w:p>
    <w:sectPr w:rsidR="009A1A85" w:rsidRPr="009A1A85" w:rsidSect="00BA319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CE397" w14:textId="77777777" w:rsidR="00EA45F4" w:rsidRDefault="00EA45F4">
      <w:r>
        <w:separator/>
      </w:r>
    </w:p>
  </w:endnote>
  <w:endnote w:type="continuationSeparator" w:id="0">
    <w:p w14:paraId="2EDEEB35" w14:textId="77777777" w:rsidR="00EA45F4" w:rsidRDefault="00EA45F4">
      <w:r>
        <w:continuationSeparator/>
      </w:r>
    </w:p>
  </w:endnote>
  <w:endnote w:type="continuationNotice" w:id="1">
    <w:p w14:paraId="3C965448" w14:textId="77777777" w:rsidR="00EA45F4" w:rsidRDefault="00EA45F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217A" w14:textId="5671ACB3" w:rsidR="00EF19F5" w:rsidRDefault="00EF19F5" w:rsidP="00113D46">
    <w:pPr>
      <w:pStyle w:val="Footer"/>
      <w:ind w:left="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7DE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 Last updated on </w:t>
    </w:r>
    <w:r>
      <w:rPr>
        <w:rStyle w:val="PageNumber"/>
      </w:rPr>
      <w:fldChar w:fldCharType="begin"/>
    </w:r>
    <w:r>
      <w:rPr>
        <w:rStyle w:val="PageNumber"/>
      </w:rPr>
      <w:instrText xml:space="preserve"> DATE \@ "M/d/yyyy" </w:instrText>
    </w:r>
    <w:r>
      <w:rPr>
        <w:rStyle w:val="PageNumber"/>
      </w:rPr>
      <w:fldChar w:fldCharType="separate"/>
    </w:r>
    <w:r w:rsidR="00B00433">
      <w:rPr>
        <w:rStyle w:val="PageNumber"/>
        <w:noProof/>
      </w:rPr>
      <w:t>1/28/2019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0B675" w14:textId="77777777" w:rsidR="00EA45F4" w:rsidRDefault="00EA45F4">
      <w:r>
        <w:separator/>
      </w:r>
    </w:p>
  </w:footnote>
  <w:footnote w:type="continuationSeparator" w:id="0">
    <w:p w14:paraId="7F50E733" w14:textId="77777777" w:rsidR="00EA45F4" w:rsidRDefault="00EA45F4">
      <w:r>
        <w:continuationSeparator/>
      </w:r>
    </w:p>
  </w:footnote>
  <w:footnote w:type="continuationNotice" w:id="1">
    <w:p w14:paraId="09D1E48D" w14:textId="77777777" w:rsidR="00EA45F4" w:rsidRDefault="00EA45F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551"/>
    <w:multiLevelType w:val="hybridMultilevel"/>
    <w:tmpl w:val="13A4DEC0"/>
    <w:lvl w:ilvl="0" w:tplc="F7087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C6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2E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6C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81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C9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68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8A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B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24"/>
    <w:multiLevelType w:val="hybridMultilevel"/>
    <w:tmpl w:val="F320D8C8"/>
    <w:lvl w:ilvl="0" w:tplc="33FC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6E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2CA92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9D66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83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29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C2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E8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AA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54C"/>
    <w:multiLevelType w:val="hybridMultilevel"/>
    <w:tmpl w:val="E50CC142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3" w15:restartNumberingAfterBreak="0">
    <w:nsid w:val="069E0C89"/>
    <w:multiLevelType w:val="multilevel"/>
    <w:tmpl w:val="3BC8EABA"/>
    <w:lvl w:ilvl="0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D534B"/>
    <w:multiLevelType w:val="hybridMultilevel"/>
    <w:tmpl w:val="D408D288"/>
    <w:lvl w:ilvl="0" w:tplc="84148F0A">
      <w:start w:val="1"/>
      <w:numFmt w:val="bullet"/>
      <w:pStyle w:val="Achievement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999999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3DAF"/>
    <w:multiLevelType w:val="hybridMultilevel"/>
    <w:tmpl w:val="35FA2C3C"/>
    <w:lvl w:ilvl="0" w:tplc="4552E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C6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017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252A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C0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E2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04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E8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EC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633FF"/>
    <w:multiLevelType w:val="hybridMultilevel"/>
    <w:tmpl w:val="F22034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DF93E92"/>
    <w:multiLevelType w:val="hybridMultilevel"/>
    <w:tmpl w:val="50040AF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83A308C"/>
    <w:multiLevelType w:val="hybridMultilevel"/>
    <w:tmpl w:val="2C4E39B0"/>
    <w:lvl w:ilvl="0" w:tplc="78086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23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EB4A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7BCE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E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4E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C9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AA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ED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04C00"/>
    <w:multiLevelType w:val="hybridMultilevel"/>
    <w:tmpl w:val="BE1A9012"/>
    <w:lvl w:ilvl="0" w:tplc="B046F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E2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6C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2A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A8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8B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0F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AD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B8E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44018"/>
    <w:multiLevelType w:val="hybridMultilevel"/>
    <w:tmpl w:val="2F5436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999999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5F4A04"/>
    <w:multiLevelType w:val="hybridMultilevel"/>
    <w:tmpl w:val="982A02BA"/>
    <w:lvl w:ilvl="0" w:tplc="0FC8A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0B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F22EC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51E3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40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AB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8C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E9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40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B4F20"/>
    <w:multiLevelType w:val="hybridMultilevel"/>
    <w:tmpl w:val="677A0D1A"/>
    <w:lvl w:ilvl="0" w:tplc="1EEA7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E2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4C1B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6026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C3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46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EE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EF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C4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95B4F"/>
    <w:multiLevelType w:val="hybridMultilevel"/>
    <w:tmpl w:val="6F021632"/>
    <w:lvl w:ilvl="0" w:tplc="00040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AD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AB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CC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4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8A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86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48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14D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7120"/>
    <w:multiLevelType w:val="hybridMultilevel"/>
    <w:tmpl w:val="2D72D692"/>
    <w:lvl w:ilvl="0" w:tplc="33A47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6E7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4D00A4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9B046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21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E9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EB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A4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A6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840FE"/>
    <w:multiLevelType w:val="hybridMultilevel"/>
    <w:tmpl w:val="1C7C3B92"/>
    <w:lvl w:ilvl="0" w:tplc="D4E27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C9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E7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0C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C4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A6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41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0B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2C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77B"/>
    <w:multiLevelType w:val="hybridMultilevel"/>
    <w:tmpl w:val="F20686B6"/>
    <w:lvl w:ilvl="0" w:tplc="6FAA2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07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A9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45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87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201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22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A7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64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83419"/>
    <w:multiLevelType w:val="hybridMultilevel"/>
    <w:tmpl w:val="CEC84CEC"/>
    <w:lvl w:ilvl="0" w:tplc="7E9CC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E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214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15A2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42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03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C1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0B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C7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C1031"/>
    <w:multiLevelType w:val="hybridMultilevel"/>
    <w:tmpl w:val="CC625C40"/>
    <w:lvl w:ilvl="0" w:tplc="7C30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C2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2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C2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88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2F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C7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09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6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17000"/>
    <w:multiLevelType w:val="multilevel"/>
    <w:tmpl w:val="F6E0798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717087"/>
    <w:multiLevelType w:val="hybridMultilevel"/>
    <w:tmpl w:val="5B8C77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999999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23A360D"/>
    <w:multiLevelType w:val="multilevel"/>
    <w:tmpl w:val="37B6B180"/>
    <w:lvl w:ilvl="0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F7F46"/>
    <w:multiLevelType w:val="hybridMultilevel"/>
    <w:tmpl w:val="FB92B884"/>
    <w:lvl w:ilvl="0" w:tplc="18D4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B09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A6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2A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CF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62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87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47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C9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F483C"/>
    <w:multiLevelType w:val="multilevel"/>
    <w:tmpl w:val="370C2762"/>
    <w:lvl w:ilvl="0">
      <w:start w:val="1"/>
      <w:numFmt w:val="bullet"/>
      <w:lvlText w:val="o"/>
      <w:lvlJc w:val="left"/>
      <w:pPr>
        <w:tabs>
          <w:tab w:val="num" w:pos="-360"/>
        </w:tabs>
        <w:ind w:left="2520" w:hanging="360"/>
      </w:pPr>
      <w:rPr>
        <w:rFonts w:ascii="Courier New" w:hAnsi="Courier New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3530C"/>
    <w:multiLevelType w:val="hybridMultilevel"/>
    <w:tmpl w:val="87229F50"/>
    <w:lvl w:ilvl="0" w:tplc="3ED03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01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22EE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CB4B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E3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45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6E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A6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6E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83FA3"/>
    <w:multiLevelType w:val="hybridMultilevel"/>
    <w:tmpl w:val="34760F46"/>
    <w:lvl w:ilvl="0" w:tplc="313E7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E0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85E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E4A3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86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AC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8E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A9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5C9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C5433"/>
    <w:multiLevelType w:val="hybridMultilevel"/>
    <w:tmpl w:val="D4EE2FF8"/>
    <w:lvl w:ilvl="0" w:tplc="CA1E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28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8F5C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D08D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65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40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09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8B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CD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D59CF"/>
    <w:multiLevelType w:val="hybridMultilevel"/>
    <w:tmpl w:val="3EF8436C"/>
    <w:lvl w:ilvl="0" w:tplc="0D385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48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CD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08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8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46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C8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E6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8B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82805"/>
    <w:multiLevelType w:val="hybridMultilevel"/>
    <w:tmpl w:val="8A2AF6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6F25302">
      <w:start w:val="4"/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5"/>
  </w:num>
  <w:num w:numId="5">
    <w:abstractNumId w:val="24"/>
  </w:num>
  <w:num w:numId="6">
    <w:abstractNumId w:val="13"/>
  </w:num>
  <w:num w:numId="7">
    <w:abstractNumId w:val="1"/>
  </w:num>
  <w:num w:numId="8">
    <w:abstractNumId w:val="26"/>
  </w:num>
  <w:num w:numId="9">
    <w:abstractNumId w:val="22"/>
  </w:num>
  <w:num w:numId="10">
    <w:abstractNumId w:val="16"/>
  </w:num>
  <w:num w:numId="11">
    <w:abstractNumId w:val="0"/>
  </w:num>
  <w:num w:numId="12">
    <w:abstractNumId w:val="8"/>
  </w:num>
  <w:num w:numId="13">
    <w:abstractNumId w:val="9"/>
  </w:num>
  <w:num w:numId="14">
    <w:abstractNumId w:val="25"/>
  </w:num>
  <w:num w:numId="15">
    <w:abstractNumId w:val="14"/>
  </w:num>
  <w:num w:numId="16">
    <w:abstractNumId w:val="27"/>
  </w:num>
  <w:num w:numId="17">
    <w:abstractNumId w:val="17"/>
  </w:num>
  <w:num w:numId="18">
    <w:abstractNumId w:val="15"/>
  </w:num>
  <w:num w:numId="19">
    <w:abstractNumId w:val="4"/>
  </w:num>
  <w:num w:numId="20">
    <w:abstractNumId w:val="3"/>
  </w:num>
  <w:num w:numId="21">
    <w:abstractNumId w:val="23"/>
  </w:num>
  <w:num w:numId="22">
    <w:abstractNumId w:val="21"/>
  </w:num>
  <w:num w:numId="23">
    <w:abstractNumId w:val="7"/>
  </w:num>
  <w:num w:numId="24">
    <w:abstractNumId w:val="19"/>
  </w:num>
  <w:num w:numId="25">
    <w:abstractNumId w:val="28"/>
  </w:num>
  <w:num w:numId="26">
    <w:abstractNumId w:val="10"/>
  </w:num>
  <w:num w:numId="27">
    <w:abstractNumId w:val="20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56"/>
    <w:rsid w:val="000001CF"/>
    <w:rsid w:val="00000292"/>
    <w:rsid w:val="00005174"/>
    <w:rsid w:val="0000529D"/>
    <w:rsid w:val="00014D39"/>
    <w:rsid w:val="00016FD2"/>
    <w:rsid w:val="00017C9F"/>
    <w:rsid w:val="00032049"/>
    <w:rsid w:val="00034728"/>
    <w:rsid w:val="00060912"/>
    <w:rsid w:val="00061B2B"/>
    <w:rsid w:val="0007082B"/>
    <w:rsid w:val="00073A24"/>
    <w:rsid w:val="00074EFE"/>
    <w:rsid w:val="00090988"/>
    <w:rsid w:val="00091B66"/>
    <w:rsid w:val="000947B7"/>
    <w:rsid w:val="000951AB"/>
    <w:rsid w:val="00096345"/>
    <w:rsid w:val="00097D25"/>
    <w:rsid w:val="000B4D5E"/>
    <w:rsid w:val="000C1128"/>
    <w:rsid w:val="000C3D0F"/>
    <w:rsid w:val="000C536F"/>
    <w:rsid w:val="000D3733"/>
    <w:rsid w:val="000D3B79"/>
    <w:rsid w:val="000E7C15"/>
    <w:rsid w:val="000F2B6E"/>
    <w:rsid w:val="000F3499"/>
    <w:rsid w:val="000F6494"/>
    <w:rsid w:val="00107916"/>
    <w:rsid w:val="00113D46"/>
    <w:rsid w:val="0012252B"/>
    <w:rsid w:val="00127AE9"/>
    <w:rsid w:val="0013258A"/>
    <w:rsid w:val="00137F87"/>
    <w:rsid w:val="00145844"/>
    <w:rsid w:val="001509E7"/>
    <w:rsid w:val="0017199A"/>
    <w:rsid w:val="00171F25"/>
    <w:rsid w:val="00174F64"/>
    <w:rsid w:val="00182B7E"/>
    <w:rsid w:val="00185296"/>
    <w:rsid w:val="00187796"/>
    <w:rsid w:val="00195290"/>
    <w:rsid w:val="001A3518"/>
    <w:rsid w:val="001B6532"/>
    <w:rsid w:val="001C3486"/>
    <w:rsid w:val="001C71B0"/>
    <w:rsid w:val="001D519A"/>
    <w:rsid w:val="001E20C0"/>
    <w:rsid w:val="001F687A"/>
    <w:rsid w:val="00202392"/>
    <w:rsid w:val="002027AE"/>
    <w:rsid w:val="0020294D"/>
    <w:rsid w:val="00225214"/>
    <w:rsid w:val="00236720"/>
    <w:rsid w:val="00237E04"/>
    <w:rsid w:val="00254487"/>
    <w:rsid w:val="00255368"/>
    <w:rsid w:val="00270542"/>
    <w:rsid w:val="00281CD2"/>
    <w:rsid w:val="00286B65"/>
    <w:rsid w:val="00287734"/>
    <w:rsid w:val="002A305C"/>
    <w:rsid w:val="002A7F96"/>
    <w:rsid w:val="002C3639"/>
    <w:rsid w:val="002D0446"/>
    <w:rsid w:val="002D0829"/>
    <w:rsid w:val="002D2B95"/>
    <w:rsid w:val="002D7AF3"/>
    <w:rsid w:val="002F025F"/>
    <w:rsid w:val="00300B32"/>
    <w:rsid w:val="00302F3A"/>
    <w:rsid w:val="00305B0C"/>
    <w:rsid w:val="0031085F"/>
    <w:rsid w:val="00324790"/>
    <w:rsid w:val="00326723"/>
    <w:rsid w:val="0032744B"/>
    <w:rsid w:val="00331EF7"/>
    <w:rsid w:val="00332E20"/>
    <w:rsid w:val="003410BF"/>
    <w:rsid w:val="00342D62"/>
    <w:rsid w:val="00343F42"/>
    <w:rsid w:val="00364DE8"/>
    <w:rsid w:val="00366EE7"/>
    <w:rsid w:val="003677A9"/>
    <w:rsid w:val="0037086B"/>
    <w:rsid w:val="00381CE6"/>
    <w:rsid w:val="003A1484"/>
    <w:rsid w:val="003A4BFA"/>
    <w:rsid w:val="003B32DC"/>
    <w:rsid w:val="003B6096"/>
    <w:rsid w:val="003D65F9"/>
    <w:rsid w:val="003D72C2"/>
    <w:rsid w:val="003E40D7"/>
    <w:rsid w:val="003F6333"/>
    <w:rsid w:val="003F78FF"/>
    <w:rsid w:val="00404387"/>
    <w:rsid w:val="00411542"/>
    <w:rsid w:val="00423433"/>
    <w:rsid w:val="00450389"/>
    <w:rsid w:val="004506BF"/>
    <w:rsid w:val="0045432B"/>
    <w:rsid w:val="00455F3F"/>
    <w:rsid w:val="00470AEB"/>
    <w:rsid w:val="00497D56"/>
    <w:rsid w:val="004A2CCE"/>
    <w:rsid w:val="004A57FE"/>
    <w:rsid w:val="004C614D"/>
    <w:rsid w:val="004D29B0"/>
    <w:rsid w:val="004E1323"/>
    <w:rsid w:val="004F061C"/>
    <w:rsid w:val="004F2DDC"/>
    <w:rsid w:val="00505BE7"/>
    <w:rsid w:val="005224A9"/>
    <w:rsid w:val="00534107"/>
    <w:rsid w:val="00537F66"/>
    <w:rsid w:val="00543FE4"/>
    <w:rsid w:val="005459D3"/>
    <w:rsid w:val="005625C5"/>
    <w:rsid w:val="00566488"/>
    <w:rsid w:val="00567A4F"/>
    <w:rsid w:val="00567EEE"/>
    <w:rsid w:val="0057153D"/>
    <w:rsid w:val="00571961"/>
    <w:rsid w:val="005740A3"/>
    <w:rsid w:val="00586F55"/>
    <w:rsid w:val="005876CA"/>
    <w:rsid w:val="005A5E55"/>
    <w:rsid w:val="005B07D5"/>
    <w:rsid w:val="005B11BD"/>
    <w:rsid w:val="005B7DE6"/>
    <w:rsid w:val="005D0D92"/>
    <w:rsid w:val="005E1B4B"/>
    <w:rsid w:val="005E27F3"/>
    <w:rsid w:val="00613F55"/>
    <w:rsid w:val="006420E6"/>
    <w:rsid w:val="006537C9"/>
    <w:rsid w:val="00667024"/>
    <w:rsid w:val="006766A5"/>
    <w:rsid w:val="006828E5"/>
    <w:rsid w:val="006A4B64"/>
    <w:rsid w:val="006C30E1"/>
    <w:rsid w:val="006C482A"/>
    <w:rsid w:val="006C61BE"/>
    <w:rsid w:val="006C7BF1"/>
    <w:rsid w:val="006F1652"/>
    <w:rsid w:val="006F4C1D"/>
    <w:rsid w:val="00722367"/>
    <w:rsid w:val="0072589F"/>
    <w:rsid w:val="007419F0"/>
    <w:rsid w:val="007428A5"/>
    <w:rsid w:val="00742A6D"/>
    <w:rsid w:val="00750E39"/>
    <w:rsid w:val="00762BC0"/>
    <w:rsid w:val="00765EC5"/>
    <w:rsid w:val="00771C47"/>
    <w:rsid w:val="00773BD3"/>
    <w:rsid w:val="00775269"/>
    <w:rsid w:val="00786CB2"/>
    <w:rsid w:val="00793EE8"/>
    <w:rsid w:val="007A0536"/>
    <w:rsid w:val="007B4712"/>
    <w:rsid w:val="007B6DAC"/>
    <w:rsid w:val="007C076E"/>
    <w:rsid w:val="007C12E7"/>
    <w:rsid w:val="007D5A2F"/>
    <w:rsid w:val="007E10DF"/>
    <w:rsid w:val="00800115"/>
    <w:rsid w:val="00806C8A"/>
    <w:rsid w:val="008078D7"/>
    <w:rsid w:val="00824D81"/>
    <w:rsid w:val="008307AB"/>
    <w:rsid w:val="00835CDD"/>
    <w:rsid w:val="00845A3E"/>
    <w:rsid w:val="00851A77"/>
    <w:rsid w:val="008538B2"/>
    <w:rsid w:val="008564EE"/>
    <w:rsid w:val="00860260"/>
    <w:rsid w:val="008807E2"/>
    <w:rsid w:val="00884929"/>
    <w:rsid w:val="0088529D"/>
    <w:rsid w:val="00885372"/>
    <w:rsid w:val="00885A19"/>
    <w:rsid w:val="008862C6"/>
    <w:rsid w:val="00890B62"/>
    <w:rsid w:val="0089330D"/>
    <w:rsid w:val="008979CE"/>
    <w:rsid w:val="008A33AF"/>
    <w:rsid w:val="008A3C96"/>
    <w:rsid w:val="008B2FC5"/>
    <w:rsid w:val="008B5BDA"/>
    <w:rsid w:val="008B6150"/>
    <w:rsid w:val="008B6C6A"/>
    <w:rsid w:val="008C1585"/>
    <w:rsid w:val="008E2A98"/>
    <w:rsid w:val="008E3F8B"/>
    <w:rsid w:val="008E5434"/>
    <w:rsid w:val="008E5E3F"/>
    <w:rsid w:val="008F3AF8"/>
    <w:rsid w:val="009006F0"/>
    <w:rsid w:val="00902FAB"/>
    <w:rsid w:val="009059B3"/>
    <w:rsid w:val="0091086D"/>
    <w:rsid w:val="00922228"/>
    <w:rsid w:val="00927354"/>
    <w:rsid w:val="00931570"/>
    <w:rsid w:val="00932BDC"/>
    <w:rsid w:val="0094055E"/>
    <w:rsid w:val="009506B5"/>
    <w:rsid w:val="009512C0"/>
    <w:rsid w:val="00962B21"/>
    <w:rsid w:val="00965BDA"/>
    <w:rsid w:val="00982BC1"/>
    <w:rsid w:val="009848ED"/>
    <w:rsid w:val="00991A84"/>
    <w:rsid w:val="0099273A"/>
    <w:rsid w:val="009A1A85"/>
    <w:rsid w:val="009A1C2A"/>
    <w:rsid w:val="009A27D9"/>
    <w:rsid w:val="009A2FCF"/>
    <w:rsid w:val="009A59FE"/>
    <w:rsid w:val="009B4463"/>
    <w:rsid w:val="009B671F"/>
    <w:rsid w:val="009B7503"/>
    <w:rsid w:val="009C18EB"/>
    <w:rsid w:val="009C1CF8"/>
    <w:rsid w:val="009D01A1"/>
    <w:rsid w:val="009D3332"/>
    <w:rsid w:val="009D424A"/>
    <w:rsid w:val="009D5453"/>
    <w:rsid w:val="009E0CDD"/>
    <w:rsid w:val="009E56CB"/>
    <w:rsid w:val="009F4713"/>
    <w:rsid w:val="009F6E1F"/>
    <w:rsid w:val="00A01F49"/>
    <w:rsid w:val="00A05590"/>
    <w:rsid w:val="00A22ABC"/>
    <w:rsid w:val="00A2474E"/>
    <w:rsid w:val="00A30D9C"/>
    <w:rsid w:val="00A34267"/>
    <w:rsid w:val="00A36FFC"/>
    <w:rsid w:val="00A440C2"/>
    <w:rsid w:val="00A4710F"/>
    <w:rsid w:val="00A61988"/>
    <w:rsid w:val="00A62328"/>
    <w:rsid w:val="00A6379C"/>
    <w:rsid w:val="00A65CC6"/>
    <w:rsid w:val="00A82CF0"/>
    <w:rsid w:val="00A84D8D"/>
    <w:rsid w:val="00A8546A"/>
    <w:rsid w:val="00A85DEB"/>
    <w:rsid w:val="00A945C9"/>
    <w:rsid w:val="00AA0280"/>
    <w:rsid w:val="00AA3599"/>
    <w:rsid w:val="00AA6E2B"/>
    <w:rsid w:val="00AB31E4"/>
    <w:rsid w:val="00AB5916"/>
    <w:rsid w:val="00AB6326"/>
    <w:rsid w:val="00AC446C"/>
    <w:rsid w:val="00AD6D32"/>
    <w:rsid w:val="00AE2300"/>
    <w:rsid w:val="00AF3F87"/>
    <w:rsid w:val="00AF5514"/>
    <w:rsid w:val="00AF73AD"/>
    <w:rsid w:val="00B00433"/>
    <w:rsid w:val="00B017A7"/>
    <w:rsid w:val="00B028A7"/>
    <w:rsid w:val="00B04D9A"/>
    <w:rsid w:val="00B059AB"/>
    <w:rsid w:val="00B218F4"/>
    <w:rsid w:val="00B23D1F"/>
    <w:rsid w:val="00B26514"/>
    <w:rsid w:val="00B2766F"/>
    <w:rsid w:val="00B3259F"/>
    <w:rsid w:val="00B5060A"/>
    <w:rsid w:val="00B65E1B"/>
    <w:rsid w:val="00B77A1B"/>
    <w:rsid w:val="00B808E3"/>
    <w:rsid w:val="00B82A4C"/>
    <w:rsid w:val="00B96B28"/>
    <w:rsid w:val="00BA1A00"/>
    <w:rsid w:val="00BA319A"/>
    <w:rsid w:val="00BB4349"/>
    <w:rsid w:val="00BC1D00"/>
    <w:rsid w:val="00BC4621"/>
    <w:rsid w:val="00BC4EA9"/>
    <w:rsid w:val="00BC4FA9"/>
    <w:rsid w:val="00BC74BF"/>
    <w:rsid w:val="00BC7615"/>
    <w:rsid w:val="00BD4EC3"/>
    <w:rsid w:val="00BD5E77"/>
    <w:rsid w:val="00BE663D"/>
    <w:rsid w:val="00BF1EA5"/>
    <w:rsid w:val="00BF26AB"/>
    <w:rsid w:val="00C0500C"/>
    <w:rsid w:val="00C07507"/>
    <w:rsid w:val="00C171D4"/>
    <w:rsid w:val="00C23EB7"/>
    <w:rsid w:val="00C2537D"/>
    <w:rsid w:val="00C25979"/>
    <w:rsid w:val="00C35044"/>
    <w:rsid w:val="00C86F3E"/>
    <w:rsid w:val="00C92385"/>
    <w:rsid w:val="00C92E78"/>
    <w:rsid w:val="00C978E7"/>
    <w:rsid w:val="00CB5C08"/>
    <w:rsid w:val="00CD1479"/>
    <w:rsid w:val="00CD3675"/>
    <w:rsid w:val="00CE5241"/>
    <w:rsid w:val="00CF247C"/>
    <w:rsid w:val="00CF3006"/>
    <w:rsid w:val="00CF40E6"/>
    <w:rsid w:val="00CF6C49"/>
    <w:rsid w:val="00D009B1"/>
    <w:rsid w:val="00D022AF"/>
    <w:rsid w:val="00D07052"/>
    <w:rsid w:val="00D10B54"/>
    <w:rsid w:val="00D11E4B"/>
    <w:rsid w:val="00D13AE4"/>
    <w:rsid w:val="00D2056C"/>
    <w:rsid w:val="00D22196"/>
    <w:rsid w:val="00D26AF8"/>
    <w:rsid w:val="00D27BB8"/>
    <w:rsid w:val="00D30F88"/>
    <w:rsid w:val="00D347E1"/>
    <w:rsid w:val="00D36E2A"/>
    <w:rsid w:val="00D374FE"/>
    <w:rsid w:val="00D40AA8"/>
    <w:rsid w:val="00D479F5"/>
    <w:rsid w:val="00D54DF4"/>
    <w:rsid w:val="00D55E08"/>
    <w:rsid w:val="00D5787A"/>
    <w:rsid w:val="00D758F6"/>
    <w:rsid w:val="00D7594B"/>
    <w:rsid w:val="00D8004E"/>
    <w:rsid w:val="00D82FF7"/>
    <w:rsid w:val="00D924D3"/>
    <w:rsid w:val="00DA3F11"/>
    <w:rsid w:val="00DA700E"/>
    <w:rsid w:val="00DB5E11"/>
    <w:rsid w:val="00DB7493"/>
    <w:rsid w:val="00DC205C"/>
    <w:rsid w:val="00DC6890"/>
    <w:rsid w:val="00DD168A"/>
    <w:rsid w:val="00DE44A0"/>
    <w:rsid w:val="00E03F8D"/>
    <w:rsid w:val="00E041F2"/>
    <w:rsid w:val="00E218B1"/>
    <w:rsid w:val="00E21E85"/>
    <w:rsid w:val="00E2531E"/>
    <w:rsid w:val="00E33D79"/>
    <w:rsid w:val="00E342C2"/>
    <w:rsid w:val="00E35C73"/>
    <w:rsid w:val="00E50D0F"/>
    <w:rsid w:val="00E545EF"/>
    <w:rsid w:val="00E56F78"/>
    <w:rsid w:val="00E577E4"/>
    <w:rsid w:val="00E67C19"/>
    <w:rsid w:val="00E71058"/>
    <w:rsid w:val="00E83B49"/>
    <w:rsid w:val="00EA1F27"/>
    <w:rsid w:val="00EA45F4"/>
    <w:rsid w:val="00EB4199"/>
    <w:rsid w:val="00ED314E"/>
    <w:rsid w:val="00ED5CC2"/>
    <w:rsid w:val="00EE6FCC"/>
    <w:rsid w:val="00EF19F5"/>
    <w:rsid w:val="00EF47E2"/>
    <w:rsid w:val="00F04BFE"/>
    <w:rsid w:val="00F06C78"/>
    <w:rsid w:val="00F15207"/>
    <w:rsid w:val="00F2298B"/>
    <w:rsid w:val="00F2579A"/>
    <w:rsid w:val="00F27626"/>
    <w:rsid w:val="00F27A48"/>
    <w:rsid w:val="00F350C9"/>
    <w:rsid w:val="00F436ED"/>
    <w:rsid w:val="00F51720"/>
    <w:rsid w:val="00F57B76"/>
    <w:rsid w:val="00F7755B"/>
    <w:rsid w:val="00F83CF5"/>
    <w:rsid w:val="00F864B6"/>
    <w:rsid w:val="00F939C8"/>
    <w:rsid w:val="00F9709E"/>
    <w:rsid w:val="00FB63A2"/>
    <w:rsid w:val="00FC080A"/>
    <w:rsid w:val="00FC0B65"/>
    <w:rsid w:val="00FC56E2"/>
    <w:rsid w:val="00FC5BCE"/>
    <w:rsid w:val="00FD087F"/>
    <w:rsid w:val="00FF1B0B"/>
    <w:rsid w:val="048D469F"/>
    <w:rsid w:val="0A9A2E26"/>
    <w:rsid w:val="3B06447D"/>
    <w:rsid w:val="42744DC6"/>
    <w:rsid w:val="5514A9FB"/>
    <w:rsid w:val="5ED3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2A54ACC"/>
  <w15:docId w15:val="{EC706C78-8403-496F-AC0A-87DCEC55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319A"/>
    <w:pPr>
      <w:spacing w:before="60" w:after="60"/>
      <w:ind w:left="2160"/>
    </w:pPr>
    <w:rPr>
      <w:rFonts w:ascii="Tahoma" w:hAnsi="Tahoma"/>
      <w:spacing w:val="10"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next w:val="Normal"/>
    <w:autoRedefine/>
    <w:rsid w:val="005B11BD"/>
    <w:pPr>
      <w:spacing w:before="360" w:after="440" w:line="240" w:lineRule="atLeast"/>
    </w:pPr>
    <w:rPr>
      <w:rFonts w:ascii="Tahoma" w:hAnsi="Tahoma"/>
      <w:noProof/>
      <w:color w:val="999999"/>
      <w:spacing w:val="10"/>
      <w:sz w:val="36"/>
      <w:szCs w:val="36"/>
      <w:lang w:eastAsia="en-US"/>
    </w:rPr>
  </w:style>
  <w:style w:type="paragraph" w:styleId="BalloonText">
    <w:name w:val="Balloon Text"/>
    <w:basedOn w:val="Normal"/>
    <w:semiHidden/>
    <w:rsid w:val="00DC205C"/>
    <w:rPr>
      <w:rFonts w:cs="Tahoma"/>
    </w:rPr>
  </w:style>
  <w:style w:type="paragraph" w:customStyle="1" w:styleId="SectionTitle">
    <w:name w:val="Section Title"/>
    <w:rsid w:val="00DC6890"/>
    <w:pPr>
      <w:pBdr>
        <w:bottom w:val="single" w:sz="4" w:space="1" w:color="C0C0C0"/>
      </w:pBdr>
      <w:spacing w:before="160"/>
    </w:pPr>
    <w:rPr>
      <w:rFonts w:ascii="Tahoma" w:hAnsi="Tahoma"/>
      <w:spacing w:val="10"/>
      <w:sz w:val="16"/>
      <w:szCs w:val="16"/>
      <w:lang w:eastAsia="en-US"/>
    </w:rPr>
  </w:style>
  <w:style w:type="paragraph" w:customStyle="1" w:styleId="ContactInfo">
    <w:name w:val="Contact Info"/>
    <w:rsid w:val="00BA319A"/>
    <w:rPr>
      <w:rFonts w:ascii="Tahoma" w:hAnsi="Tahoma"/>
      <w:spacing w:val="10"/>
      <w:sz w:val="16"/>
      <w:szCs w:val="16"/>
      <w:lang w:eastAsia="en-US"/>
    </w:rPr>
  </w:style>
  <w:style w:type="paragraph" w:customStyle="1" w:styleId="JobTitle">
    <w:name w:val="Job Title"/>
    <w:basedOn w:val="Normal"/>
    <w:rsid w:val="002D0446"/>
    <w:pPr>
      <w:spacing w:before="0"/>
    </w:pPr>
    <w:rPr>
      <w:color w:val="808080"/>
    </w:rPr>
  </w:style>
  <w:style w:type="paragraph" w:customStyle="1" w:styleId="Achievements">
    <w:name w:val="Achievements"/>
    <w:basedOn w:val="Normal"/>
    <w:rsid w:val="00060912"/>
    <w:pPr>
      <w:numPr>
        <w:numId w:val="19"/>
      </w:numPr>
    </w:pPr>
  </w:style>
  <w:style w:type="paragraph" w:customStyle="1" w:styleId="DateandLocation">
    <w:name w:val="Date and Location"/>
    <w:basedOn w:val="Normal"/>
    <w:rsid w:val="00E545EF"/>
    <w:pPr>
      <w:tabs>
        <w:tab w:val="left" w:pos="3600"/>
        <w:tab w:val="right" w:pos="8640"/>
      </w:tabs>
      <w:spacing w:before="160"/>
    </w:pPr>
  </w:style>
  <w:style w:type="paragraph" w:customStyle="1" w:styleId="Objective">
    <w:name w:val="Objective"/>
    <w:basedOn w:val="Normal"/>
    <w:rsid w:val="00E545EF"/>
    <w:pPr>
      <w:spacing w:after="200"/>
    </w:pPr>
  </w:style>
  <w:style w:type="character" w:styleId="Hyperlink">
    <w:name w:val="Hyperlink"/>
    <w:rsid w:val="00F350C9"/>
    <w:rPr>
      <w:color w:val="0000FF"/>
      <w:u w:val="single"/>
    </w:rPr>
  </w:style>
  <w:style w:type="character" w:styleId="FollowedHyperlink">
    <w:name w:val="FollowedHyperlink"/>
    <w:rsid w:val="00F350C9"/>
    <w:rPr>
      <w:color w:val="800080"/>
      <w:u w:val="single"/>
    </w:rPr>
  </w:style>
  <w:style w:type="paragraph" w:styleId="Header">
    <w:name w:val="header"/>
    <w:basedOn w:val="Normal"/>
    <w:rsid w:val="00113D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3D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3D46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tmyschoolsuppli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ployers.sers.p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ertmetrics.com/comptia/public/verification.aspx?code=7WS52S5E3DE1Q2D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~1\ADMINI~1\LOCALS~1\Temp\TCD1A4.tmp\Sales%20manag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manager resume</Template>
  <TotalTime>22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6012 W</vt:lpstr>
    </vt:vector>
  </TitlesOfParts>
  <Company>Microsoft Corporation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6012 W</dc:title>
  <dc:creator>Adam</dc:creator>
  <cp:lastModifiedBy>Turner, Adam</cp:lastModifiedBy>
  <cp:revision>23</cp:revision>
  <cp:lastPrinted>2016-04-03T20:00:00Z</cp:lastPrinted>
  <dcterms:created xsi:type="dcterms:W3CDTF">2018-05-02T21:25:00Z</dcterms:created>
  <dcterms:modified xsi:type="dcterms:W3CDTF">2019-01-28T17:23:00Z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TC063694991033</vt:lpwstr>
  </property>
</Properties>
</file>