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54478" w14:textId="519B9E71" w:rsidR="00816216" w:rsidRPr="00783A8E" w:rsidRDefault="00472F49" w:rsidP="00783A8E">
      <w:pPr>
        <w:pStyle w:val="Subtitle"/>
        <w:spacing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 </w:t>
      </w:r>
      <w:r w:rsidR="00532C31" w:rsidRPr="00EF1FFF">
        <w:rPr>
          <w:rFonts w:ascii="Times New Roman" w:hAnsi="Times New Roman" w:cs="Times New Roman"/>
          <w:b/>
          <w:bCs/>
          <w:color w:val="auto"/>
          <w:sz w:val="24"/>
          <w:szCs w:val="24"/>
        </w:rPr>
        <w:t>SANDEEP CHOWDARY</w:t>
      </w:r>
      <w:r w:rsidR="00532C31" w:rsidRPr="00EF1FFF">
        <w:rPr>
          <w:rFonts w:ascii="Times New Roman" w:hAnsi="Times New Roman" w:cs="Times New Roman"/>
          <w:b/>
          <w:bCs/>
          <w:color w:val="auto"/>
          <w:sz w:val="24"/>
          <w:szCs w:val="24"/>
        </w:rPr>
        <w:tab/>
      </w:r>
      <w:r w:rsidR="00F54CC9" w:rsidRPr="00783A8E">
        <w:rPr>
          <w:rFonts w:ascii="Times New Roman" w:hAnsi="Times New Roman" w:cs="Times New Roman"/>
          <w:color w:val="auto"/>
          <w:sz w:val="24"/>
          <w:szCs w:val="24"/>
        </w:rPr>
        <w:t xml:space="preserve">  </w:t>
      </w:r>
      <w:r w:rsidR="0038148D" w:rsidRPr="00783A8E">
        <w:rPr>
          <w:rFonts w:ascii="Times New Roman" w:hAnsi="Times New Roman" w:cs="Times New Roman"/>
          <w:color w:val="auto"/>
          <w:sz w:val="24"/>
          <w:szCs w:val="24"/>
        </w:rPr>
        <w:t xml:space="preserve">   </w:t>
      </w:r>
      <w:r w:rsidR="00E36F89" w:rsidRPr="00783A8E">
        <w:rPr>
          <w:rFonts w:ascii="Times New Roman" w:hAnsi="Times New Roman" w:cs="Times New Roman"/>
          <w:color w:val="auto"/>
          <w:sz w:val="24"/>
          <w:szCs w:val="24"/>
        </w:rPr>
        <w:t xml:space="preserve">         </w:t>
      </w:r>
      <w:r w:rsidRPr="00783A8E">
        <w:rPr>
          <w:rFonts w:ascii="Times New Roman" w:hAnsi="Times New Roman" w:cs="Times New Roman"/>
          <w:color w:val="auto"/>
          <w:sz w:val="24"/>
          <w:szCs w:val="24"/>
        </w:rPr>
        <w:tab/>
      </w:r>
      <w:r w:rsidRPr="00783A8E">
        <w:rPr>
          <w:rFonts w:ascii="Times New Roman" w:hAnsi="Times New Roman" w:cs="Times New Roman"/>
          <w:color w:val="auto"/>
          <w:sz w:val="24"/>
          <w:szCs w:val="24"/>
        </w:rPr>
        <w:tab/>
      </w:r>
      <w:r w:rsidRPr="00783A8E">
        <w:rPr>
          <w:rFonts w:ascii="Times New Roman" w:hAnsi="Times New Roman" w:cs="Times New Roman"/>
          <w:color w:val="auto"/>
          <w:sz w:val="24"/>
          <w:szCs w:val="24"/>
        </w:rPr>
        <w:tab/>
      </w:r>
      <w:r w:rsidR="00EF1FFF">
        <w:rPr>
          <w:rFonts w:ascii="Times New Roman" w:hAnsi="Times New Roman" w:cs="Times New Roman"/>
          <w:color w:val="auto"/>
          <w:sz w:val="24"/>
          <w:szCs w:val="24"/>
        </w:rPr>
        <w:t xml:space="preserve">             </w:t>
      </w:r>
      <w:r w:rsidR="00E36F89" w:rsidRPr="00783A8E">
        <w:rPr>
          <w:rFonts w:ascii="Times New Roman" w:hAnsi="Times New Roman" w:cs="Times New Roman"/>
          <w:color w:val="auto"/>
          <w:sz w:val="24"/>
          <w:szCs w:val="24"/>
        </w:rPr>
        <w:t xml:space="preserve"> </w:t>
      </w:r>
      <w:r w:rsidR="0038148D" w:rsidRPr="00783A8E">
        <w:rPr>
          <w:rFonts w:ascii="Times New Roman" w:hAnsi="Times New Roman" w:cs="Times New Roman"/>
          <w:color w:val="auto"/>
          <w:sz w:val="24"/>
          <w:szCs w:val="24"/>
        </w:rPr>
        <w:t xml:space="preserve">  </w:t>
      </w:r>
      <w:r w:rsidR="0038148D" w:rsidRPr="00783A8E">
        <w:rPr>
          <w:rFonts w:ascii="Times New Roman" w:hAnsi="Times New Roman" w:cs="Times New Roman"/>
          <w:noProof/>
          <w:color w:val="auto"/>
          <w:sz w:val="24"/>
          <w:szCs w:val="24"/>
          <w:lang w:val="en-IN" w:eastAsia="en-IN"/>
        </w:rPr>
        <w:drawing>
          <wp:inline distT="0" distB="0" distL="0" distR="0" wp14:anchorId="6B47F9BC" wp14:editId="434489F9">
            <wp:extent cx="701040" cy="6781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678180"/>
                    </a:xfrm>
                    <a:prstGeom prst="rect">
                      <a:avLst/>
                    </a:prstGeom>
                    <a:noFill/>
                    <a:ln>
                      <a:noFill/>
                    </a:ln>
                  </pic:spPr>
                </pic:pic>
              </a:graphicData>
            </a:graphic>
          </wp:inline>
        </w:drawing>
      </w:r>
      <w:r w:rsidR="00E36F89" w:rsidRPr="00783A8E">
        <w:rPr>
          <w:rFonts w:ascii="Times New Roman" w:hAnsi="Times New Roman" w:cs="Times New Roman"/>
          <w:noProof/>
          <w:color w:val="auto"/>
          <w:sz w:val="24"/>
          <w:szCs w:val="24"/>
        </w:rPr>
        <w:t xml:space="preserve"> </w:t>
      </w:r>
      <w:r w:rsidR="00E36F89" w:rsidRPr="00783A8E">
        <w:rPr>
          <w:rFonts w:ascii="Times New Roman" w:hAnsi="Times New Roman" w:cs="Times New Roman"/>
          <w:noProof/>
          <w:color w:val="auto"/>
          <w:sz w:val="24"/>
          <w:szCs w:val="24"/>
          <w:lang w:val="en-IN" w:eastAsia="en-IN"/>
        </w:rPr>
        <w:drawing>
          <wp:inline distT="0" distB="0" distL="0" distR="0" wp14:anchorId="376DE5DB" wp14:editId="0E17D894">
            <wp:extent cx="655320"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4010822A" w14:textId="13D2E4B3" w:rsidR="00E7089F" w:rsidRPr="00783A8E" w:rsidRDefault="00E67987" w:rsidP="00783A8E">
      <w:pPr>
        <w:spacing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w:t>
      </w:r>
      <w:r w:rsidR="00C95975" w:rsidRPr="00783A8E">
        <w:rPr>
          <w:rFonts w:ascii="Times New Roman" w:hAnsi="Times New Roman" w:cs="Times New Roman"/>
          <w:color w:val="auto"/>
          <w:sz w:val="24"/>
          <w:szCs w:val="24"/>
        </w:rPr>
        <w:t>2</w:t>
      </w:r>
      <w:r w:rsidR="00472BD9" w:rsidRPr="00783A8E">
        <w:rPr>
          <w:rFonts w:ascii="Times New Roman" w:hAnsi="Times New Roman" w:cs="Times New Roman"/>
          <w:color w:val="auto"/>
          <w:sz w:val="24"/>
          <w:szCs w:val="24"/>
        </w:rPr>
        <w:t>09)</w:t>
      </w:r>
      <w:r w:rsidR="00783A8E">
        <w:rPr>
          <w:rFonts w:ascii="Times New Roman" w:hAnsi="Times New Roman" w:cs="Times New Roman"/>
          <w:color w:val="auto"/>
          <w:sz w:val="24"/>
          <w:szCs w:val="24"/>
        </w:rPr>
        <w:t>-</w:t>
      </w:r>
      <w:r w:rsidR="00472BD9" w:rsidRPr="00783A8E">
        <w:rPr>
          <w:rFonts w:ascii="Times New Roman" w:hAnsi="Times New Roman" w:cs="Times New Roman"/>
          <w:color w:val="auto"/>
          <w:sz w:val="24"/>
          <w:szCs w:val="24"/>
        </w:rPr>
        <w:t>851-1337</w:t>
      </w:r>
      <w:r w:rsidR="00532C31" w:rsidRPr="00783A8E">
        <w:rPr>
          <w:rFonts w:ascii="Times New Roman" w:hAnsi="Times New Roman" w:cs="Times New Roman"/>
          <w:color w:val="auto"/>
          <w:sz w:val="24"/>
          <w:szCs w:val="24"/>
        </w:rPr>
        <w:t xml:space="preserve"> | </w:t>
      </w:r>
      <w:hyperlink r:id="rId10" w:history="1">
        <w:r w:rsidR="00F15BF4" w:rsidRPr="00783A8E">
          <w:rPr>
            <w:rStyle w:val="Hyperlink"/>
            <w:rFonts w:ascii="Times New Roman" w:hAnsi="Times New Roman" w:cs="Times New Roman"/>
            <w:color w:val="auto"/>
            <w:sz w:val="24"/>
            <w:szCs w:val="24"/>
          </w:rPr>
          <w:t>sandeepsalesforce0405@gmail.com</w:t>
        </w:r>
      </w:hyperlink>
    </w:p>
    <w:p w14:paraId="545E658A" w14:textId="77777777" w:rsidR="00E7089F" w:rsidRPr="00783A8E" w:rsidRDefault="00532C31" w:rsidP="00783A8E">
      <w:pPr>
        <w:spacing w:after="0" w:line="276" w:lineRule="auto"/>
        <w:jc w:val="both"/>
        <w:rPr>
          <w:rFonts w:ascii="Times New Roman" w:hAnsi="Times New Roman" w:cs="Times New Roman"/>
          <w:b/>
          <w:color w:val="auto"/>
          <w:sz w:val="24"/>
          <w:szCs w:val="24"/>
          <w:u w:val="single"/>
        </w:rPr>
      </w:pPr>
      <w:r w:rsidRPr="00783A8E">
        <w:rPr>
          <w:rFonts w:ascii="Times New Roman" w:hAnsi="Times New Roman" w:cs="Times New Roman"/>
          <w:b/>
          <w:color w:val="auto"/>
          <w:sz w:val="24"/>
          <w:szCs w:val="24"/>
          <w:u w:val="single"/>
        </w:rPr>
        <w:t>PROFESSIONAL SUMMARY:</w:t>
      </w:r>
    </w:p>
    <w:p w14:paraId="446A48A2" w14:textId="11A62869" w:rsidR="00E7089F" w:rsidRPr="002B1FB5" w:rsidRDefault="00532C31" w:rsidP="00783A8E">
      <w:pPr>
        <w:pStyle w:val="ListParagraph"/>
        <w:numPr>
          <w:ilvl w:val="0"/>
          <w:numId w:val="24"/>
        </w:numPr>
        <w:spacing w:after="0" w:line="276" w:lineRule="auto"/>
        <w:jc w:val="both"/>
        <w:rPr>
          <w:rFonts w:ascii="Times New Roman" w:hAnsi="Times New Roman" w:cs="Times New Roman"/>
          <w:b/>
          <w:bCs/>
          <w:color w:val="000000" w:themeColor="text1"/>
          <w:sz w:val="24"/>
          <w:szCs w:val="24"/>
        </w:rPr>
      </w:pPr>
      <w:r w:rsidRPr="00783A8E">
        <w:rPr>
          <w:rFonts w:ascii="Times New Roman" w:hAnsi="Times New Roman" w:cs="Times New Roman"/>
          <w:color w:val="auto"/>
          <w:sz w:val="24"/>
          <w:szCs w:val="24"/>
        </w:rPr>
        <w:t>Ar</w:t>
      </w:r>
      <w:r w:rsidR="008F13E5" w:rsidRPr="00783A8E">
        <w:rPr>
          <w:rFonts w:ascii="Times New Roman" w:hAnsi="Times New Roman" w:cs="Times New Roman"/>
          <w:color w:val="auto"/>
          <w:sz w:val="24"/>
          <w:szCs w:val="24"/>
        </w:rPr>
        <w:t xml:space="preserve">ound </w:t>
      </w:r>
      <w:r w:rsidR="00472BD9" w:rsidRPr="00783A8E">
        <w:rPr>
          <w:rFonts w:ascii="Times New Roman" w:hAnsi="Times New Roman" w:cs="Times New Roman"/>
          <w:color w:val="auto"/>
          <w:sz w:val="24"/>
          <w:szCs w:val="24"/>
        </w:rPr>
        <w:t>6</w:t>
      </w:r>
      <w:r w:rsidR="008F13E5" w:rsidRPr="00783A8E">
        <w:rPr>
          <w:rFonts w:ascii="Times New Roman" w:hAnsi="Times New Roman" w:cs="Times New Roman"/>
          <w:color w:val="auto"/>
          <w:sz w:val="24"/>
          <w:szCs w:val="24"/>
        </w:rPr>
        <w:t xml:space="preserve"> years of IT Experience </w:t>
      </w:r>
      <w:r w:rsidRPr="00783A8E">
        <w:rPr>
          <w:rFonts w:ascii="Times New Roman" w:hAnsi="Times New Roman" w:cs="Times New Roman"/>
          <w:color w:val="auto"/>
          <w:sz w:val="24"/>
          <w:szCs w:val="24"/>
        </w:rPr>
        <w:t>in salesforce technology</w:t>
      </w:r>
      <w:r w:rsidR="008F13E5" w:rsidRPr="00783A8E">
        <w:rPr>
          <w:rFonts w:ascii="Times New Roman" w:hAnsi="Times New Roman" w:cs="Times New Roman"/>
          <w:color w:val="auto"/>
          <w:sz w:val="24"/>
          <w:szCs w:val="24"/>
        </w:rPr>
        <w:t xml:space="preserve"> as </w:t>
      </w:r>
      <w:r w:rsidR="008F13E5" w:rsidRPr="00783A8E">
        <w:rPr>
          <w:rFonts w:ascii="Times New Roman" w:hAnsi="Times New Roman" w:cs="Times New Roman"/>
          <w:b/>
          <w:bCs/>
          <w:color w:val="auto"/>
          <w:sz w:val="24"/>
          <w:szCs w:val="24"/>
        </w:rPr>
        <w:t>consultant, Administrator, Developer</w:t>
      </w:r>
      <w:r w:rsidR="002B1FB5">
        <w:rPr>
          <w:rFonts w:ascii="Times New Roman" w:hAnsi="Times New Roman" w:cs="Times New Roman"/>
          <w:b/>
          <w:bCs/>
          <w:color w:val="auto"/>
          <w:sz w:val="24"/>
          <w:szCs w:val="24"/>
        </w:rPr>
        <w:t>,</w:t>
      </w:r>
      <w:r w:rsidR="002B1FB5" w:rsidRPr="002B1FB5">
        <w:rPr>
          <w:rFonts w:ascii="Open Sans" w:hAnsi="Open Sans" w:cs="Open Sans"/>
          <w:sz w:val="21"/>
          <w:szCs w:val="21"/>
          <w:shd w:val="clear" w:color="auto" w:fill="FFFFFF"/>
        </w:rPr>
        <w:t xml:space="preserve"> </w:t>
      </w:r>
      <w:r w:rsidR="002B1FB5" w:rsidRPr="002B1FB5">
        <w:rPr>
          <w:rFonts w:ascii="Times New Roman" w:hAnsi="Times New Roman" w:cs="Times New Roman"/>
          <w:b/>
          <w:bCs/>
          <w:color w:val="000000" w:themeColor="text1"/>
          <w:sz w:val="24"/>
          <w:szCs w:val="24"/>
          <w:shd w:val="clear" w:color="auto" w:fill="FFFFFF"/>
        </w:rPr>
        <w:t>Business analysis, System Analysis, Design, Testing, Production Support, Implementation of SFDC</w:t>
      </w:r>
    </w:p>
    <w:p w14:paraId="3C713F1A" w14:textId="77777777" w:rsidR="00E7089F" w:rsidRPr="00783A8E" w:rsidRDefault="00532C31"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Salesforce </w:t>
      </w:r>
      <w:r w:rsidR="00973636" w:rsidRPr="00783A8E">
        <w:rPr>
          <w:rFonts w:ascii="Times New Roman" w:hAnsi="Times New Roman" w:cs="Times New Roman"/>
          <w:color w:val="auto"/>
          <w:sz w:val="24"/>
          <w:szCs w:val="24"/>
        </w:rPr>
        <w:t>certified Administrator (</w:t>
      </w:r>
      <w:r w:rsidR="00973636" w:rsidRPr="00783A8E">
        <w:rPr>
          <w:rFonts w:ascii="Times New Roman" w:hAnsi="Times New Roman" w:cs="Times New Roman"/>
          <w:b/>
          <w:bCs/>
          <w:color w:val="auto"/>
          <w:sz w:val="24"/>
          <w:szCs w:val="24"/>
        </w:rPr>
        <w:t>ADM 201</w:t>
      </w:r>
      <w:r w:rsidR="00973636" w:rsidRPr="00783A8E">
        <w:rPr>
          <w:rFonts w:ascii="Times New Roman" w:hAnsi="Times New Roman" w:cs="Times New Roman"/>
          <w:color w:val="auto"/>
          <w:sz w:val="24"/>
          <w:szCs w:val="24"/>
        </w:rPr>
        <w:t>).</w:t>
      </w:r>
    </w:p>
    <w:p w14:paraId="5F8E9086" w14:textId="77777777" w:rsidR="00E7089F" w:rsidRPr="00783A8E" w:rsidRDefault="00532C31"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Salesforce Certified Platform Developer 1</w:t>
      </w:r>
      <w:r w:rsidR="00973636" w:rsidRPr="00783A8E">
        <w:rPr>
          <w:rFonts w:ascii="Times New Roman" w:hAnsi="Times New Roman" w:cs="Times New Roman"/>
          <w:color w:val="auto"/>
          <w:sz w:val="24"/>
          <w:szCs w:val="24"/>
        </w:rPr>
        <w:t xml:space="preserve"> </w:t>
      </w:r>
      <w:r w:rsidR="0049621D" w:rsidRPr="00783A8E">
        <w:rPr>
          <w:rFonts w:ascii="Times New Roman" w:hAnsi="Times New Roman" w:cs="Times New Roman"/>
          <w:color w:val="auto"/>
          <w:sz w:val="24"/>
          <w:szCs w:val="24"/>
        </w:rPr>
        <w:t>(</w:t>
      </w:r>
      <w:r w:rsidR="0049621D" w:rsidRPr="00783A8E">
        <w:rPr>
          <w:rFonts w:ascii="Times New Roman" w:hAnsi="Times New Roman" w:cs="Times New Roman"/>
          <w:b/>
          <w:bCs/>
          <w:color w:val="auto"/>
          <w:sz w:val="24"/>
          <w:szCs w:val="24"/>
        </w:rPr>
        <w:t>DEV 401</w:t>
      </w:r>
      <w:r w:rsidR="0049621D" w:rsidRPr="00783A8E">
        <w:rPr>
          <w:rFonts w:ascii="Times New Roman" w:hAnsi="Times New Roman" w:cs="Times New Roman"/>
          <w:color w:val="auto"/>
          <w:sz w:val="24"/>
          <w:szCs w:val="24"/>
        </w:rPr>
        <w:t>)</w:t>
      </w:r>
    </w:p>
    <w:p w14:paraId="7B4B5AD7" w14:textId="77777777" w:rsidR="00E7089F" w:rsidRPr="00783A8E" w:rsidRDefault="00E7089F"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I</w:t>
      </w:r>
      <w:r w:rsidR="00D91F2C" w:rsidRPr="00783A8E">
        <w:rPr>
          <w:rFonts w:ascii="Times New Roman" w:hAnsi="Times New Roman" w:cs="Times New Roman"/>
          <w:color w:val="auto"/>
          <w:sz w:val="24"/>
          <w:szCs w:val="24"/>
        </w:rPr>
        <w:t xml:space="preserve">n-depth understanding of cloud computing services </w:t>
      </w:r>
      <w:r w:rsidR="00D91F2C" w:rsidRPr="00783A8E">
        <w:rPr>
          <w:rFonts w:ascii="Times New Roman" w:hAnsi="Times New Roman" w:cs="Times New Roman"/>
          <w:b/>
          <w:bCs/>
          <w:color w:val="auto"/>
          <w:sz w:val="24"/>
          <w:szCs w:val="24"/>
        </w:rPr>
        <w:t>SAAS, PAAS, IAAS</w:t>
      </w:r>
      <w:r w:rsidR="00D91F2C" w:rsidRPr="00783A8E">
        <w:rPr>
          <w:rFonts w:ascii="Times New Roman" w:hAnsi="Times New Roman" w:cs="Times New Roman"/>
          <w:color w:val="auto"/>
          <w:sz w:val="24"/>
          <w:szCs w:val="24"/>
        </w:rPr>
        <w:t xml:space="preserve"> applications including CRM business process like </w:t>
      </w:r>
      <w:r w:rsidR="00D91F2C" w:rsidRPr="00783A8E">
        <w:rPr>
          <w:rFonts w:ascii="Times New Roman" w:hAnsi="Times New Roman" w:cs="Times New Roman"/>
          <w:b/>
          <w:bCs/>
          <w:color w:val="auto"/>
          <w:sz w:val="24"/>
          <w:szCs w:val="24"/>
        </w:rPr>
        <w:t>SFA (Salesforce Automation)</w:t>
      </w:r>
      <w:r w:rsidR="00D91F2C" w:rsidRPr="00783A8E">
        <w:rPr>
          <w:rFonts w:ascii="Times New Roman" w:hAnsi="Times New Roman" w:cs="Times New Roman"/>
          <w:color w:val="auto"/>
          <w:sz w:val="24"/>
          <w:szCs w:val="24"/>
        </w:rPr>
        <w:t xml:space="preserve"> dealing with customer Acquisition and customer retention.</w:t>
      </w:r>
    </w:p>
    <w:p w14:paraId="14E8D51B" w14:textId="77777777" w:rsidR="00E7089F" w:rsidRPr="00783A8E" w:rsidRDefault="008F13E5"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Proficient in dealing with the functionalities related to the </w:t>
      </w:r>
      <w:r w:rsidRPr="00783A8E">
        <w:rPr>
          <w:rFonts w:ascii="Times New Roman" w:hAnsi="Times New Roman" w:cs="Times New Roman"/>
          <w:b/>
          <w:bCs/>
          <w:color w:val="auto"/>
          <w:sz w:val="24"/>
          <w:szCs w:val="24"/>
          <w:shd w:val="clear" w:color="auto" w:fill="FFFFFF"/>
        </w:rPr>
        <w:t>Service cloud</w:t>
      </w:r>
      <w:r w:rsidRPr="00783A8E">
        <w:rPr>
          <w:rFonts w:ascii="Times New Roman" w:hAnsi="Times New Roman" w:cs="Times New Roman"/>
          <w:color w:val="auto"/>
          <w:sz w:val="24"/>
          <w:szCs w:val="24"/>
          <w:shd w:val="clear" w:color="auto" w:fill="FFFFFF"/>
        </w:rPr>
        <w:t xml:space="preserve"> and </w:t>
      </w:r>
      <w:r w:rsidRPr="00783A8E">
        <w:rPr>
          <w:rFonts w:ascii="Times New Roman" w:hAnsi="Times New Roman" w:cs="Times New Roman"/>
          <w:b/>
          <w:bCs/>
          <w:color w:val="auto"/>
          <w:sz w:val="24"/>
          <w:szCs w:val="24"/>
          <w:shd w:val="clear" w:color="auto" w:fill="FFFFFF"/>
        </w:rPr>
        <w:t>Sales Cloud</w:t>
      </w:r>
      <w:r w:rsidRPr="00783A8E">
        <w:rPr>
          <w:rFonts w:ascii="Times New Roman" w:hAnsi="Times New Roman" w:cs="Times New Roman"/>
          <w:color w:val="auto"/>
          <w:sz w:val="24"/>
          <w:szCs w:val="24"/>
          <w:shd w:val="clear" w:color="auto" w:fill="FFFFFF"/>
        </w:rPr>
        <w:t xml:space="preserve">. Good understanding of </w:t>
      </w:r>
      <w:r w:rsidRPr="00783A8E">
        <w:rPr>
          <w:rFonts w:ascii="Times New Roman" w:hAnsi="Times New Roman" w:cs="Times New Roman"/>
          <w:b/>
          <w:bCs/>
          <w:color w:val="auto"/>
          <w:sz w:val="24"/>
          <w:szCs w:val="24"/>
          <w:shd w:val="clear" w:color="auto" w:fill="FFFFFF"/>
        </w:rPr>
        <w:t>Software Development Life Cycle (SDLC),</w:t>
      </w:r>
      <w:r w:rsidRPr="00783A8E">
        <w:rPr>
          <w:rFonts w:ascii="Times New Roman" w:hAnsi="Times New Roman" w:cs="Times New Roman"/>
          <w:color w:val="auto"/>
          <w:sz w:val="24"/>
          <w:szCs w:val="24"/>
          <w:shd w:val="clear" w:color="auto" w:fill="FFFFFF"/>
        </w:rPr>
        <w:t xml:space="preserve"> Waterfall, Agile and Scrum Methodologies.</w:t>
      </w:r>
    </w:p>
    <w:p w14:paraId="43442EF8" w14:textId="77777777" w:rsidR="00E7089F" w:rsidRPr="00783A8E" w:rsidRDefault="00CF5522"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rPr>
        <w:t xml:space="preserve">Extensive experience in </w:t>
      </w:r>
      <w:r w:rsidRPr="00783A8E">
        <w:rPr>
          <w:rFonts w:ascii="Times New Roman" w:hAnsi="Times New Roman" w:cs="Times New Roman"/>
          <w:b/>
          <w:bCs/>
          <w:color w:val="auto"/>
          <w:sz w:val="24"/>
          <w:szCs w:val="24"/>
        </w:rPr>
        <w:t>Salesforce .com setup, Configuration, Customization, Administration, Data migration and Integration tools like Apex Data loader etc.</w:t>
      </w:r>
    </w:p>
    <w:p w14:paraId="29CAC8D8" w14:textId="14321856" w:rsidR="00E7089F" w:rsidRPr="00783A8E" w:rsidRDefault="00E7089F"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In depth understanding of CRM business processes like </w:t>
      </w:r>
      <w:r w:rsidRPr="00783A8E">
        <w:rPr>
          <w:rFonts w:ascii="Times New Roman" w:hAnsi="Times New Roman" w:cs="Times New Roman"/>
          <w:b/>
          <w:bCs/>
          <w:color w:val="auto"/>
          <w:sz w:val="24"/>
          <w:szCs w:val="24"/>
          <w:shd w:val="clear" w:color="auto" w:fill="FFFFFF"/>
        </w:rPr>
        <w:t>Campaign Management, Lead Management, Account Management, Opportunity Management, Support Process and Forecasting. </w:t>
      </w:r>
    </w:p>
    <w:p w14:paraId="7E184246" w14:textId="4D330603" w:rsidR="005E057E" w:rsidRPr="00783A8E" w:rsidRDefault="005E057E"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Developed </w:t>
      </w:r>
      <w:r w:rsidRPr="00783A8E">
        <w:rPr>
          <w:rFonts w:ascii="Times New Roman" w:hAnsi="Times New Roman" w:cs="Times New Roman"/>
          <w:b/>
          <w:bCs/>
          <w:color w:val="auto"/>
          <w:sz w:val="24"/>
          <w:szCs w:val="24"/>
        </w:rPr>
        <w:t>Lightning components</w:t>
      </w:r>
      <w:r w:rsidRPr="00783A8E">
        <w:rPr>
          <w:rFonts w:ascii="Times New Roman" w:hAnsi="Times New Roman" w:cs="Times New Roman"/>
          <w:color w:val="auto"/>
          <w:sz w:val="24"/>
          <w:szCs w:val="24"/>
        </w:rPr>
        <w:t xml:space="preserve"> using salesforce Lightning framework and experience with Components, Controllers, and Handlers.</w:t>
      </w:r>
    </w:p>
    <w:p w14:paraId="51C3E1BC" w14:textId="70BF7E37" w:rsidR="00472BD9" w:rsidRPr="00783A8E" w:rsidRDefault="00472BD9" w:rsidP="00783A8E">
      <w:pPr>
        <w:numPr>
          <w:ilvl w:val="0"/>
          <w:numId w:val="24"/>
        </w:numPr>
        <w:spacing w:after="0" w:line="276" w:lineRule="auto"/>
        <w:jc w:val="both"/>
        <w:rPr>
          <w:rFonts w:ascii="Times New Roman" w:hAnsi="Times New Roman" w:cs="Times New Roman"/>
          <w:color w:val="000000" w:themeColor="text1"/>
          <w:sz w:val="24"/>
          <w:szCs w:val="24"/>
        </w:rPr>
      </w:pPr>
      <w:r w:rsidRPr="00783A8E">
        <w:rPr>
          <w:rFonts w:ascii="Times New Roman" w:hAnsi="Times New Roman" w:cs="Times New Roman"/>
          <w:bCs/>
          <w:color w:val="000000" w:themeColor="text1"/>
          <w:sz w:val="24"/>
          <w:szCs w:val="24"/>
        </w:rPr>
        <w:t xml:space="preserve">Experienced in analyzing business requirements, Entity Relationship diagram and implementing them to Salesforce </w:t>
      </w:r>
      <w:r w:rsidRPr="00783A8E">
        <w:rPr>
          <w:rFonts w:ascii="Times New Roman" w:hAnsi="Times New Roman" w:cs="Times New Roman"/>
          <w:b/>
          <w:bCs/>
          <w:color w:val="000000" w:themeColor="text1"/>
          <w:sz w:val="24"/>
          <w:szCs w:val="24"/>
        </w:rPr>
        <w:t xml:space="preserve">custom objects, Junction objects, master-detail </w:t>
      </w:r>
      <w:r w:rsidR="002B1FB5" w:rsidRPr="00783A8E">
        <w:rPr>
          <w:rFonts w:ascii="Times New Roman" w:hAnsi="Times New Roman" w:cs="Times New Roman"/>
          <w:b/>
          <w:bCs/>
          <w:color w:val="000000" w:themeColor="text1"/>
          <w:sz w:val="24"/>
          <w:szCs w:val="24"/>
        </w:rPr>
        <w:t>relationships,</w:t>
      </w:r>
      <w:r w:rsidRPr="00783A8E">
        <w:rPr>
          <w:rFonts w:ascii="Times New Roman" w:hAnsi="Times New Roman" w:cs="Times New Roman"/>
          <w:b/>
          <w:bCs/>
          <w:color w:val="000000" w:themeColor="text1"/>
          <w:sz w:val="24"/>
          <w:szCs w:val="24"/>
        </w:rPr>
        <w:t xml:space="preserve"> </w:t>
      </w:r>
      <w:r w:rsidRPr="00783A8E">
        <w:rPr>
          <w:rFonts w:ascii="Times New Roman" w:hAnsi="Times New Roman" w:cs="Times New Roman"/>
          <w:bCs/>
          <w:color w:val="000000" w:themeColor="text1"/>
          <w:sz w:val="24"/>
          <w:szCs w:val="24"/>
        </w:rPr>
        <w:t>and</w:t>
      </w:r>
      <w:r w:rsidRPr="00783A8E">
        <w:rPr>
          <w:rFonts w:ascii="Times New Roman" w:hAnsi="Times New Roman" w:cs="Times New Roman"/>
          <w:b/>
          <w:bCs/>
          <w:color w:val="000000" w:themeColor="text1"/>
          <w:sz w:val="24"/>
          <w:szCs w:val="24"/>
        </w:rPr>
        <w:t xml:space="preserve"> lookup relationships.</w:t>
      </w:r>
    </w:p>
    <w:p w14:paraId="397A7FA6" w14:textId="02231282" w:rsidR="00472BD9" w:rsidRPr="00783A8E" w:rsidRDefault="00472BD9" w:rsidP="00783A8E">
      <w:pPr>
        <w:numPr>
          <w:ilvl w:val="0"/>
          <w:numId w:val="24"/>
        </w:numPr>
        <w:spacing w:after="0" w:line="276" w:lineRule="auto"/>
        <w:jc w:val="both"/>
        <w:rPr>
          <w:rFonts w:ascii="Times New Roman" w:hAnsi="Times New Roman" w:cs="Times New Roman"/>
          <w:sz w:val="24"/>
          <w:szCs w:val="24"/>
        </w:rPr>
      </w:pPr>
      <w:r w:rsidRPr="00783A8E">
        <w:rPr>
          <w:rFonts w:ascii="Times New Roman" w:hAnsi="Times New Roman" w:cs="Times New Roman"/>
          <w:color w:val="000000"/>
          <w:sz w:val="24"/>
          <w:szCs w:val="24"/>
          <w:shd w:val="clear" w:color="auto" w:fill="FFFFFF"/>
        </w:rPr>
        <w:t xml:space="preserve">Experience in design of </w:t>
      </w:r>
      <w:r w:rsidRPr="00783A8E">
        <w:rPr>
          <w:rFonts w:ascii="Times New Roman" w:hAnsi="Times New Roman" w:cs="Times New Roman"/>
          <w:b/>
          <w:color w:val="000000"/>
          <w:sz w:val="24"/>
          <w:szCs w:val="24"/>
          <w:shd w:val="clear" w:color="auto" w:fill="FFFFFF"/>
        </w:rPr>
        <w:t>Apex Classes, Custom Controllers, Controller extension data binding</w:t>
      </w:r>
      <w:r w:rsidRPr="00783A8E">
        <w:rPr>
          <w:rFonts w:ascii="Times New Roman" w:hAnsi="Times New Roman" w:cs="Times New Roman"/>
          <w:color w:val="000000"/>
          <w:sz w:val="24"/>
          <w:szCs w:val="24"/>
          <w:shd w:val="clear" w:color="auto" w:fill="FFFFFF"/>
        </w:rPr>
        <w:t xml:space="preserve"> and various other components as per the client and application requirements and awareness of the governor limits for a multi-tenant environment.</w:t>
      </w:r>
    </w:p>
    <w:p w14:paraId="03B361E8" w14:textId="7F7E1D28" w:rsidR="005E057E" w:rsidRPr="00783A8E" w:rsidRDefault="005E057E"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rPr>
        <w:t xml:space="preserve">Have experience in developing Lightning Components, Component/Application events, Single page architecture, </w:t>
      </w:r>
      <w:r w:rsidRPr="00783A8E">
        <w:rPr>
          <w:rFonts w:ascii="Times New Roman" w:hAnsi="Times New Roman" w:cs="Times New Roman"/>
          <w:b/>
          <w:bCs/>
          <w:color w:val="auto"/>
          <w:sz w:val="24"/>
          <w:szCs w:val="24"/>
        </w:rPr>
        <w:t>designing Record create/Edit components using Lightning framework tools such as Record Data &amp; Record View.</w:t>
      </w:r>
    </w:p>
    <w:p w14:paraId="2431966C" w14:textId="5FC04C67" w:rsidR="00E603E3" w:rsidRPr="00783A8E" w:rsidRDefault="00E603E3"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Experience in </w:t>
      </w:r>
      <w:r w:rsidRPr="00783A8E">
        <w:rPr>
          <w:rFonts w:ascii="Times New Roman" w:hAnsi="Times New Roman" w:cs="Times New Roman"/>
          <w:b/>
          <w:bCs/>
          <w:color w:val="auto"/>
          <w:sz w:val="24"/>
          <w:szCs w:val="24"/>
          <w:shd w:val="clear" w:color="auto" w:fill="FFFFFF"/>
        </w:rPr>
        <w:t>Apttus CPQ &amp; CLM</w:t>
      </w:r>
      <w:r w:rsidRPr="00783A8E">
        <w:rPr>
          <w:rFonts w:ascii="Times New Roman" w:hAnsi="Times New Roman" w:cs="Times New Roman"/>
          <w:color w:val="auto"/>
          <w:sz w:val="24"/>
          <w:szCs w:val="24"/>
          <w:shd w:val="clear" w:color="auto" w:fill="FFFFFF"/>
        </w:rPr>
        <w:t>. </w:t>
      </w:r>
    </w:p>
    <w:p w14:paraId="1EBD3038" w14:textId="2397EADC" w:rsidR="00E603E3" w:rsidRPr="00783A8E" w:rsidRDefault="00E603E3"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Integrated </w:t>
      </w:r>
      <w:r w:rsidRPr="00783A8E">
        <w:rPr>
          <w:rFonts w:ascii="Times New Roman" w:hAnsi="Times New Roman" w:cs="Times New Roman"/>
          <w:b/>
          <w:bCs/>
          <w:color w:val="auto"/>
          <w:sz w:val="24"/>
          <w:szCs w:val="24"/>
          <w:shd w:val="clear" w:color="auto" w:fill="FFFFFF"/>
        </w:rPr>
        <w:t>CPQ system with multiple CRMs like Salesforce</w:t>
      </w:r>
      <w:r w:rsidRPr="00783A8E">
        <w:rPr>
          <w:rFonts w:ascii="Times New Roman" w:hAnsi="Times New Roman" w:cs="Times New Roman"/>
          <w:color w:val="auto"/>
          <w:sz w:val="24"/>
          <w:szCs w:val="24"/>
          <w:shd w:val="clear" w:color="auto" w:fill="FFFFFF"/>
        </w:rPr>
        <w:t> and CRM On Demand. </w:t>
      </w:r>
    </w:p>
    <w:p w14:paraId="50A83B27" w14:textId="77777777" w:rsidR="00783A8E" w:rsidRPr="00783A8E" w:rsidRDefault="00E603E3"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Supported and improved </w:t>
      </w:r>
      <w:r w:rsidRPr="00783A8E">
        <w:rPr>
          <w:rFonts w:ascii="Times New Roman" w:hAnsi="Times New Roman" w:cs="Times New Roman"/>
          <w:b/>
          <w:bCs/>
          <w:color w:val="auto"/>
          <w:sz w:val="24"/>
          <w:szCs w:val="24"/>
          <w:shd w:val="clear" w:color="auto" w:fill="FFFFFF"/>
        </w:rPr>
        <w:t>sales cycles</w:t>
      </w:r>
      <w:r w:rsidRPr="00783A8E">
        <w:rPr>
          <w:rFonts w:ascii="Times New Roman" w:hAnsi="Times New Roman" w:cs="Times New Roman"/>
          <w:color w:val="auto"/>
          <w:sz w:val="24"/>
          <w:szCs w:val="24"/>
          <w:shd w:val="clear" w:color="auto" w:fill="FFFFFF"/>
        </w:rPr>
        <w:t xml:space="preserve"> by implementing CPQ solutions effectively. </w:t>
      </w:r>
    </w:p>
    <w:p w14:paraId="72C2729F" w14:textId="4619A22E" w:rsidR="00E603E3" w:rsidRPr="00783A8E" w:rsidRDefault="00E603E3"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Proficient in Generating Reports, working knowledge in </w:t>
      </w:r>
      <w:r w:rsidRPr="00783A8E">
        <w:rPr>
          <w:rFonts w:ascii="Times New Roman" w:hAnsi="Times New Roman" w:cs="Times New Roman"/>
          <w:b/>
          <w:bCs/>
          <w:color w:val="auto"/>
          <w:sz w:val="24"/>
          <w:szCs w:val="24"/>
          <w:shd w:val="clear" w:color="auto" w:fill="FFFFFF"/>
        </w:rPr>
        <w:t>CPQ and salesforce communities.</w:t>
      </w:r>
    </w:p>
    <w:p w14:paraId="606F9A1F" w14:textId="05A84322" w:rsidR="00783A8E" w:rsidRPr="00783A8E" w:rsidRDefault="00783A8E" w:rsidP="00783A8E">
      <w:pPr>
        <w:pStyle w:val="ListParagraph"/>
        <w:numPr>
          <w:ilvl w:val="0"/>
          <w:numId w:val="24"/>
        </w:numPr>
        <w:spacing w:after="0" w:line="276" w:lineRule="auto"/>
        <w:jc w:val="both"/>
        <w:rPr>
          <w:rFonts w:ascii="Times New Roman" w:hAnsi="Times New Roman" w:cs="Times New Roman"/>
          <w:color w:val="000000" w:themeColor="text1"/>
          <w:sz w:val="24"/>
          <w:szCs w:val="24"/>
        </w:rPr>
      </w:pPr>
      <w:r w:rsidRPr="00783A8E">
        <w:rPr>
          <w:rFonts w:ascii="Times New Roman" w:hAnsi="Times New Roman" w:cs="Times New Roman"/>
          <w:color w:val="000000" w:themeColor="text1"/>
          <w:sz w:val="24"/>
          <w:szCs w:val="24"/>
        </w:rPr>
        <w:t xml:space="preserve">Designed, </w:t>
      </w:r>
      <w:r w:rsidR="000851E2" w:rsidRPr="00783A8E">
        <w:rPr>
          <w:rFonts w:ascii="Times New Roman" w:hAnsi="Times New Roman" w:cs="Times New Roman"/>
          <w:color w:val="000000" w:themeColor="text1"/>
          <w:sz w:val="24"/>
          <w:szCs w:val="24"/>
        </w:rPr>
        <w:t>developed,</w:t>
      </w:r>
      <w:r w:rsidRPr="00783A8E">
        <w:rPr>
          <w:rFonts w:ascii="Times New Roman" w:hAnsi="Times New Roman" w:cs="Times New Roman"/>
          <w:color w:val="000000" w:themeColor="text1"/>
          <w:sz w:val="24"/>
          <w:szCs w:val="24"/>
        </w:rPr>
        <w:t xml:space="preserve"> and deployed </w:t>
      </w:r>
      <w:r w:rsidRPr="00783A8E">
        <w:rPr>
          <w:rFonts w:ascii="Times New Roman" w:hAnsi="Times New Roman" w:cs="Times New Roman"/>
          <w:b/>
          <w:color w:val="000000" w:themeColor="text1"/>
          <w:sz w:val="24"/>
          <w:szCs w:val="24"/>
        </w:rPr>
        <w:t>Apex Classes, Controller Classes and Apex Triggers, web pages</w:t>
      </w:r>
      <w:r w:rsidRPr="00783A8E">
        <w:rPr>
          <w:rFonts w:ascii="Times New Roman" w:hAnsi="Times New Roman" w:cs="Times New Roman"/>
          <w:color w:val="000000" w:themeColor="text1"/>
          <w:sz w:val="24"/>
          <w:szCs w:val="24"/>
        </w:rPr>
        <w:t xml:space="preserve"> for various functional needs in the application. </w:t>
      </w:r>
    </w:p>
    <w:p w14:paraId="60DC4A38" w14:textId="3653B8B9" w:rsidR="005E057E" w:rsidRPr="00783A8E" w:rsidRDefault="005E057E"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b/>
          <w:bCs/>
          <w:color w:val="auto"/>
          <w:sz w:val="24"/>
          <w:szCs w:val="24"/>
        </w:rPr>
        <w:t>Hands-on lightning application development</w:t>
      </w:r>
      <w:r w:rsidRPr="00783A8E">
        <w:rPr>
          <w:rFonts w:ascii="Times New Roman" w:hAnsi="Times New Roman" w:cs="Times New Roman"/>
          <w:color w:val="auto"/>
          <w:sz w:val="24"/>
          <w:szCs w:val="24"/>
        </w:rPr>
        <w:t xml:space="preserve"> experience using </w:t>
      </w:r>
      <w:r w:rsidRPr="00783A8E">
        <w:rPr>
          <w:rFonts w:ascii="Times New Roman" w:hAnsi="Times New Roman" w:cs="Times New Roman"/>
          <w:b/>
          <w:bCs/>
          <w:color w:val="auto"/>
          <w:sz w:val="24"/>
          <w:szCs w:val="24"/>
        </w:rPr>
        <w:t>SLDS and used custom CSS, Images, Icons in the Visual force pages, Components to have lightning experience</w:t>
      </w:r>
      <w:r w:rsidRPr="00783A8E">
        <w:rPr>
          <w:rFonts w:ascii="Times New Roman" w:hAnsi="Times New Roman" w:cs="Times New Roman"/>
          <w:color w:val="auto"/>
          <w:sz w:val="24"/>
          <w:szCs w:val="24"/>
        </w:rPr>
        <w:t xml:space="preserve">. </w:t>
      </w:r>
    </w:p>
    <w:p w14:paraId="44E25CBC" w14:textId="3735F61A" w:rsidR="00783A8E" w:rsidRDefault="00783A8E" w:rsidP="00783A8E">
      <w:pPr>
        <w:pStyle w:val="ListParagraph"/>
        <w:numPr>
          <w:ilvl w:val="0"/>
          <w:numId w:val="24"/>
        </w:numPr>
        <w:spacing w:after="0" w:line="276" w:lineRule="auto"/>
        <w:jc w:val="both"/>
        <w:rPr>
          <w:rFonts w:ascii="Times New Roman" w:hAnsi="Times New Roman" w:cs="Times New Roman"/>
          <w:color w:val="000000" w:themeColor="text1"/>
          <w:sz w:val="24"/>
          <w:szCs w:val="24"/>
        </w:rPr>
      </w:pPr>
      <w:r w:rsidRPr="00783A8E">
        <w:rPr>
          <w:rFonts w:ascii="Times New Roman" w:hAnsi="Times New Roman" w:cs="Times New Roman"/>
          <w:color w:val="000000" w:themeColor="text1"/>
          <w:sz w:val="24"/>
          <w:szCs w:val="24"/>
        </w:rPr>
        <w:lastRenderedPageBreak/>
        <w:t xml:space="preserve">Worked on </w:t>
      </w:r>
      <w:r w:rsidRPr="00783A8E">
        <w:rPr>
          <w:rFonts w:ascii="Times New Roman" w:hAnsi="Times New Roman" w:cs="Times New Roman"/>
          <w:b/>
          <w:color w:val="000000" w:themeColor="text1"/>
          <w:sz w:val="24"/>
          <w:szCs w:val="24"/>
        </w:rPr>
        <w:t>Data Loader for SFDC Standard objects, Custom objects. Used different data tools Apex Data Loader, Excel Connector, Import Wizard, SFDC Data Export, Mass Delete etc</w:t>
      </w:r>
      <w:r w:rsidRPr="00783A8E">
        <w:rPr>
          <w:rFonts w:ascii="Times New Roman" w:hAnsi="Times New Roman" w:cs="Times New Roman"/>
          <w:color w:val="000000" w:themeColor="text1"/>
          <w:sz w:val="24"/>
          <w:szCs w:val="24"/>
        </w:rPr>
        <w:t xml:space="preserve">. </w:t>
      </w:r>
    </w:p>
    <w:p w14:paraId="1632A49A" w14:textId="5CEDA609" w:rsidR="00706A85" w:rsidRPr="00706A85" w:rsidRDefault="00706A85" w:rsidP="00706A85">
      <w:pPr>
        <w:numPr>
          <w:ilvl w:val="0"/>
          <w:numId w:val="24"/>
        </w:numPr>
        <w:shd w:val="clear" w:color="auto" w:fill="FFFFFF"/>
        <w:spacing w:before="100" w:beforeAutospacing="1" w:after="100" w:afterAutospacing="1"/>
        <w:rPr>
          <w:rFonts w:ascii="Times New Roman" w:eastAsia="Times New Roman" w:hAnsi="Times New Roman" w:cs="Times New Roman"/>
          <w:color w:val="auto"/>
          <w:sz w:val="24"/>
          <w:szCs w:val="24"/>
          <w:lang w:eastAsia="en-US"/>
        </w:rPr>
      </w:pPr>
      <w:r w:rsidRPr="00706A85">
        <w:rPr>
          <w:rFonts w:ascii="Times New Roman" w:eastAsia="Times New Roman" w:hAnsi="Times New Roman" w:cs="Times New Roman"/>
          <w:color w:val="auto"/>
          <w:sz w:val="24"/>
          <w:szCs w:val="24"/>
          <w:lang w:eastAsia="en-US"/>
        </w:rPr>
        <w:t xml:space="preserve">Use Jira for project management and bug tracking, </w:t>
      </w:r>
      <w:r w:rsidRPr="00706A85">
        <w:rPr>
          <w:rFonts w:ascii="Times New Roman" w:eastAsia="Times New Roman" w:hAnsi="Times New Roman" w:cs="Times New Roman"/>
          <w:b/>
          <w:bCs/>
          <w:color w:val="auto"/>
          <w:sz w:val="24"/>
          <w:szCs w:val="24"/>
          <w:lang w:eastAsia="en-US"/>
        </w:rPr>
        <w:t>FishEye</w:t>
      </w:r>
      <w:r w:rsidRPr="00706A85">
        <w:rPr>
          <w:rFonts w:ascii="Times New Roman" w:eastAsia="Times New Roman" w:hAnsi="Times New Roman" w:cs="Times New Roman"/>
          <w:color w:val="auto"/>
          <w:sz w:val="24"/>
          <w:szCs w:val="24"/>
          <w:lang w:eastAsia="en-US"/>
        </w:rPr>
        <w:t xml:space="preserve"> for code reviews, SubVersion for source code control, and </w:t>
      </w:r>
      <w:r w:rsidRPr="00706A85">
        <w:rPr>
          <w:rFonts w:ascii="Times New Roman" w:eastAsia="Times New Roman" w:hAnsi="Times New Roman" w:cs="Times New Roman"/>
          <w:b/>
          <w:bCs/>
          <w:color w:val="auto"/>
          <w:sz w:val="24"/>
          <w:szCs w:val="24"/>
          <w:lang w:eastAsia="en-US"/>
        </w:rPr>
        <w:t>Jenkins</w:t>
      </w:r>
      <w:r w:rsidRPr="00706A85">
        <w:rPr>
          <w:rFonts w:ascii="Times New Roman" w:eastAsia="Times New Roman" w:hAnsi="Times New Roman" w:cs="Times New Roman"/>
          <w:color w:val="auto"/>
          <w:sz w:val="24"/>
          <w:szCs w:val="24"/>
          <w:lang w:eastAsia="en-US"/>
        </w:rPr>
        <w:t xml:space="preserve"> for deployment and continuous integration.</w:t>
      </w:r>
    </w:p>
    <w:p w14:paraId="2C2F1F89" w14:textId="633C4A36" w:rsidR="00706A85" w:rsidRPr="00706A85" w:rsidRDefault="00706A85" w:rsidP="00706A85">
      <w:pPr>
        <w:numPr>
          <w:ilvl w:val="0"/>
          <w:numId w:val="24"/>
        </w:numPr>
        <w:shd w:val="clear" w:color="auto" w:fill="FFFFFF"/>
        <w:spacing w:before="100" w:beforeAutospacing="1" w:after="100" w:afterAutospacing="1"/>
        <w:rPr>
          <w:rFonts w:ascii="Times New Roman" w:eastAsia="Times New Roman" w:hAnsi="Times New Roman" w:cs="Times New Roman"/>
          <w:color w:val="auto"/>
          <w:sz w:val="24"/>
          <w:szCs w:val="24"/>
          <w:lang w:eastAsia="en-US"/>
        </w:rPr>
      </w:pPr>
      <w:r w:rsidRPr="00706A85">
        <w:rPr>
          <w:rFonts w:ascii="Times New Roman" w:eastAsia="Times New Roman" w:hAnsi="Times New Roman" w:cs="Times New Roman"/>
          <w:color w:val="auto"/>
          <w:sz w:val="24"/>
          <w:szCs w:val="24"/>
          <w:lang w:eastAsia="en-US"/>
        </w:rPr>
        <w:t xml:space="preserve">Deployed the code from sandbox to different environment using </w:t>
      </w:r>
      <w:r w:rsidRPr="00706A85">
        <w:rPr>
          <w:rFonts w:ascii="Times New Roman" w:eastAsia="Times New Roman" w:hAnsi="Times New Roman" w:cs="Times New Roman"/>
          <w:b/>
          <w:bCs/>
          <w:color w:val="auto"/>
          <w:sz w:val="24"/>
          <w:szCs w:val="24"/>
          <w:lang w:eastAsia="en-US"/>
        </w:rPr>
        <w:t>Jenkins Build</w:t>
      </w:r>
      <w:r w:rsidRPr="00706A85">
        <w:rPr>
          <w:rFonts w:ascii="Times New Roman" w:eastAsia="Times New Roman" w:hAnsi="Times New Roman" w:cs="Times New Roman"/>
          <w:color w:val="auto"/>
          <w:sz w:val="24"/>
          <w:szCs w:val="24"/>
          <w:lang w:eastAsia="en-US"/>
        </w:rPr>
        <w:t xml:space="preserve"> and was part of release activities and UAT.</w:t>
      </w:r>
    </w:p>
    <w:p w14:paraId="6387DDC2" w14:textId="77777777" w:rsidR="00E7089F" w:rsidRPr="00783A8E" w:rsidRDefault="00CF5522"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Proficiency in Administrative tasks like maintaining </w:t>
      </w:r>
      <w:r w:rsidRPr="00783A8E">
        <w:rPr>
          <w:rFonts w:ascii="Times New Roman" w:hAnsi="Times New Roman" w:cs="Times New Roman"/>
          <w:b/>
          <w:bCs/>
          <w:color w:val="auto"/>
          <w:sz w:val="24"/>
          <w:szCs w:val="24"/>
        </w:rPr>
        <w:t>Sharing and security rule, Creating Profiles and deactivating unused profile to minimize the task of maintenance</w:t>
      </w:r>
      <w:r w:rsidRPr="00783A8E">
        <w:rPr>
          <w:rFonts w:ascii="Times New Roman" w:hAnsi="Times New Roman" w:cs="Times New Roman"/>
          <w:color w:val="auto"/>
          <w:sz w:val="24"/>
          <w:szCs w:val="24"/>
        </w:rPr>
        <w:t>.</w:t>
      </w:r>
    </w:p>
    <w:p w14:paraId="6E534CC4" w14:textId="53203D29" w:rsidR="00E7089F" w:rsidRPr="0090527C" w:rsidRDefault="00F91FA9"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Created and updated </w:t>
      </w:r>
      <w:r w:rsidRPr="0090527C">
        <w:rPr>
          <w:rFonts w:ascii="Times New Roman" w:hAnsi="Times New Roman" w:cs="Times New Roman"/>
          <w:b/>
          <w:bCs/>
          <w:color w:val="auto"/>
          <w:sz w:val="24"/>
          <w:szCs w:val="24"/>
          <w:shd w:val="clear" w:color="auto" w:fill="FFFFFF"/>
        </w:rPr>
        <w:t xml:space="preserve">users, </w:t>
      </w:r>
      <w:r w:rsidR="000851E2" w:rsidRPr="0090527C">
        <w:rPr>
          <w:rFonts w:ascii="Times New Roman" w:hAnsi="Times New Roman" w:cs="Times New Roman"/>
          <w:b/>
          <w:bCs/>
          <w:color w:val="auto"/>
          <w:sz w:val="24"/>
          <w:szCs w:val="24"/>
          <w:shd w:val="clear" w:color="auto" w:fill="FFFFFF"/>
        </w:rPr>
        <w:t>reports,</w:t>
      </w:r>
      <w:r w:rsidRPr="0090527C">
        <w:rPr>
          <w:rFonts w:ascii="Times New Roman" w:hAnsi="Times New Roman" w:cs="Times New Roman"/>
          <w:b/>
          <w:bCs/>
          <w:color w:val="auto"/>
          <w:sz w:val="24"/>
          <w:szCs w:val="24"/>
          <w:shd w:val="clear" w:color="auto" w:fill="FFFFFF"/>
        </w:rPr>
        <w:t xml:space="preserve"> and dashboards to track pipeline/stages for management visibility</w:t>
      </w:r>
      <w:r w:rsidR="00E7089F" w:rsidRPr="0090527C">
        <w:rPr>
          <w:rFonts w:ascii="Times New Roman" w:hAnsi="Times New Roman" w:cs="Times New Roman"/>
          <w:b/>
          <w:bCs/>
          <w:color w:val="auto"/>
          <w:sz w:val="24"/>
          <w:szCs w:val="24"/>
          <w:shd w:val="clear" w:color="auto" w:fill="FFFFFF"/>
        </w:rPr>
        <w:t>.</w:t>
      </w:r>
    </w:p>
    <w:p w14:paraId="0CB4ED9F" w14:textId="77777777" w:rsidR="00E7089F" w:rsidRPr="00783A8E" w:rsidRDefault="00CF5522"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Proficient in Process Automation: Implementing </w:t>
      </w:r>
      <w:r w:rsidRPr="0090527C">
        <w:rPr>
          <w:rFonts w:ascii="Times New Roman" w:hAnsi="Times New Roman" w:cs="Times New Roman"/>
          <w:b/>
          <w:bCs/>
          <w:color w:val="auto"/>
          <w:sz w:val="24"/>
          <w:szCs w:val="24"/>
        </w:rPr>
        <w:t>Workflows, Approval Processes, Process Builder, Rollup Summary, Formula Fields, Auto Responses, Escalation Rules, Sharing rules and assignment rules for successful deployment of complex business process automations</w:t>
      </w:r>
      <w:r w:rsidRPr="00783A8E">
        <w:rPr>
          <w:rFonts w:ascii="Times New Roman" w:hAnsi="Times New Roman" w:cs="Times New Roman"/>
          <w:color w:val="auto"/>
          <w:sz w:val="24"/>
          <w:szCs w:val="24"/>
        </w:rPr>
        <w:t>.</w:t>
      </w:r>
    </w:p>
    <w:p w14:paraId="140CAE54" w14:textId="77777777" w:rsidR="00E7089F" w:rsidRPr="00783A8E" w:rsidRDefault="00E7089F"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Experience in </w:t>
      </w:r>
      <w:r w:rsidRPr="0090527C">
        <w:rPr>
          <w:rFonts w:ascii="Times New Roman" w:hAnsi="Times New Roman" w:cs="Times New Roman"/>
          <w:b/>
          <w:bCs/>
          <w:color w:val="auto"/>
          <w:sz w:val="24"/>
          <w:szCs w:val="24"/>
          <w:shd w:val="clear" w:color="auto" w:fill="FFFFFF"/>
        </w:rPr>
        <w:t xml:space="preserve">data migration from Legacy </w:t>
      </w:r>
      <w:r w:rsidR="0049621D" w:rsidRPr="0090527C">
        <w:rPr>
          <w:rFonts w:ascii="Times New Roman" w:hAnsi="Times New Roman" w:cs="Times New Roman"/>
          <w:b/>
          <w:bCs/>
          <w:color w:val="auto"/>
          <w:sz w:val="24"/>
          <w:szCs w:val="24"/>
          <w:shd w:val="clear" w:color="auto" w:fill="FFFFFF"/>
        </w:rPr>
        <w:t>Systems using Data Loader and I</w:t>
      </w:r>
      <w:r w:rsidRPr="0090527C">
        <w:rPr>
          <w:rFonts w:ascii="Times New Roman" w:hAnsi="Times New Roman" w:cs="Times New Roman"/>
          <w:b/>
          <w:bCs/>
          <w:color w:val="auto"/>
          <w:sz w:val="24"/>
          <w:szCs w:val="24"/>
          <w:shd w:val="clear" w:color="auto" w:fill="FFFFFF"/>
        </w:rPr>
        <w:t>nformatica.</w:t>
      </w:r>
    </w:p>
    <w:p w14:paraId="45887D85" w14:textId="77777777" w:rsidR="00E7089F" w:rsidRPr="00783A8E" w:rsidRDefault="00E7089F"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Experience in developing Client-specific solutions on force.com platform using Batch classes, </w:t>
      </w:r>
      <w:r w:rsidRPr="0090527C">
        <w:rPr>
          <w:rFonts w:ascii="Times New Roman" w:hAnsi="Times New Roman" w:cs="Times New Roman"/>
          <w:b/>
          <w:bCs/>
          <w:color w:val="auto"/>
          <w:sz w:val="24"/>
          <w:szCs w:val="24"/>
          <w:shd w:val="clear" w:color="auto" w:fill="FFFFFF"/>
        </w:rPr>
        <w:t>Apex Classes and Triggers, Web service API, Force.com IDE, Validation rules, SOQL and SOSL</w:t>
      </w:r>
      <w:r w:rsidRPr="00783A8E">
        <w:rPr>
          <w:rFonts w:ascii="Times New Roman" w:hAnsi="Times New Roman" w:cs="Times New Roman"/>
          <w:color w:val="auto"/>
          <w:sz w:val="24"/>
          <w:szCs w:val="24"/>
          <w:shd w:val="clear" w:color="auto" w:fill="FFFFFF"/>
        </w:rPr>
        <w:t>.</w:t>
      </w:r>
    </w:p>
    <w:p w14:paraId="20442937" w14:textId="77777777" w:rsidR="00E7089F" w:rsidRPr="0090527C" w:rsidRDefault="00FD36AE"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Expertise in developing client-specific solutions on force.com platform using Controller extensions, </w:t>
      </w:r>
      <w:r w:rsidRPr="0090527C">
        <w:rPr>
          <w:rFonts w:ascii="Times New Roman" w:hAnsi="Times New Roman" w:cs="Times New Roman"/>
          <w:b/>
          <w:bCs/>
          <w:color w:val="auto"/>
          <w:sz w:val="24"/>
          <w:szCs w:val="24"/>
          <w:shd w:val="clear" w:color="auto" w:fill="FFFFFF"/>
        </w:rPr>
        <w:t>Apex, Triggers, Force.com IDE, Visual Force, S-Controls, SOQL &amp; SOSL etc.</w:t>
      </w:r>
    </w:p>
    <w:p w14:paraId="71EDEAE9" w14:textId="77777777" w:rsidR="00E7089F" w:rsidRPr="00783A8E" w:rsidRDefault="00F91FA9"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Worked with Dynamic Apex to access Objects and Field describe information, execute dynamic </w:t>
      </w:r>
      <w:r w:rsidRPr="0090527C">
        <w:rPr>
          <w:rFonts w:ascii="Times New Roman" w:hAnsi="Times New Roman" w:cs="Times New Roman"/>
          <w:b/>
          <w:bCs/>
          <w:color w:val="auto"/>
          <w:sz w:val="24"/>
          <w:szCs w:val="24"/>
          <w:shd w:val="clear" w:color="auto" w:fill="FFFFFF"/>
        </w:rPr>
        <w:t>SOQL, SOSL and DML queries</w:t>
      </w:r>
    </w:p>
    <w:p w14:paraId="4F59D4DF" w14:textId="77777777" w:rsidR="00E7089F" w:rsidRPr="00783A8E" w:rsidRDefault="00FD36AE"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Minimized code in JavaScript Controllers by adding reusable functions in Helper Component. Updated the </w:t>
      </w:r>
      <w:r w:rsidRPr="0090527C">
        <w:rPr>
          <w:rFonts w:ascii="Times New Roman" w:hAnsi="Times New Roman" w:cs="Times New Roman"/>
          <w:b/>
          <w:bCs/>
          <w:color w:val="auto"/>
          <w:sz w:val="24"/>
          <w:szCs w:val="24"/>
          <w:shd w:val="clear" w:color="auto" w:fill="FFFFFF"/>
        </w:rPr>
        <w:t>Apex Controller and Helper functions regularly, making the Component Context aware as per business requirement.</w:t>
      </w:r>
    </w:p>
    <w:p w14:paraId="22313B1D" w14:textId="7A2D1047" w:rsidR="00E7089F" w:rsidRPr="002B1FB5" w:rsidRDefault="00CF5522" w:rsidP="002B1FB5">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Skilled in customizing standard objects like </w:t>
      </w:r>
      <w:r w:rsidRPr="0090527C">
        <w:rPr>
          <w:rFonts w:ascii="Times New Roman" w:hAnsi="Times New Roman" w:cs="Times New Roman"/>
          <w:b/>
          <w:bCs/>
          <w:color w:val="auto"/>
          <w:sz w:val="24"/>
          <w:szCs w:val="24"/>
        </w:rPr>
        <w:t>Accounts, Contacts, Opportunities, Products, Price</w:t>
      </w:r>
      <w:r w:rsidR="00D91F2C" w:rsidRPr="0090527C">
        <w:rPr>
          <w:rFonts w:ascii="Times New Roman" w:hAnsi="Times New Roman" w:cs="Times New Roman"/>
          <w:b/>
          <w:bCs/>
          <w:color w:val="auto"/>
          <w:sz w:val="24"/>
          <w:szCs w:val="24"/>
        </w:rPr>
        <w:t xml:space="preserve"> books, Cases, Leads, Campaigns</w:t>
      </w:r>
      <w:r w:rsidR="00D91F2C" w:rsidRPr="00783A8E">
        <w:rPr>
          <w:rFonts w:ascii="Times New Roman" w:hAnsi="Times New Roman" w:cs="Times New Roman"/>
          <w:color w:val="auto"/>
          <w:sz w:val="24"/>
          <w:szCs w:val="24"/>
        </w:rPr>
        <w:t xml:space="preserve"> as per Clients need and implement Knowledge Base to reduce the cases.</w:t>
      </w:r>
    </w:p>
    <w:p w14:paraId="5F1A0ADB" w14:textId="7A019043" w:rsidR="002B1FB5" w:rsidRPr="002B1FB5" w:rsidRDefault="002B1FB5" w:rsidP="00783A8E">
      <w:pPr>
        <w:pStyle w:val="ListParagraph"/>
        <w:numPr>
          <w:ilvl w:val="0"/>
          <w:numId w:val="24"/>
        </w:numPr>
        <w:spacing w:after="0" w:line="276" w:lineRule="auto"/>
        <w:jc w:val="both"/>
        <w:rPr>
          <w:rFonts w:ascii="Times New Roman" w:hAnsi="Times New Roman" w:cs="Times New Roman"/>
          <w:b/>
          <w:bCs/>
          <w:color w:val="000000" w:themeColor="text1"/>
          <w:sz w:val="24"/>
          <w:szCs w:val="24"/>
        </w:rPr>
      </w:pPr>
      <w:r w:rsidRPr="002B1FB5">
        <w:rPr>
          <w:rFonts w:ascii="Times New Roman" w:hAnsi="Times New Roman" w:cs="Times New Roman"/>
          <w:color w:val="000000" w:themeColor="text1"/>
          <w:sz w:val="24"/>
          <w:szCs w:val="24"/>
          <w:shd w:val="clear" w:color="auto" w:fill="FFFFFF"/>
        </w:rPr>
        <w:t xml:space="preserve">Experienced working with various App exchange products or CPQ products like </w:t>
      </w:r>
      <w:r w:rsidRPr="002B1FB5">
        <w:rPr>
          <w:rFonts w:ascii="Times New Roman" w:hAnsi="Times New Roman" w:cs="Times New Roman"/>
          <w:b/>
          <w:bCs/>
          <w:color w:val="000000" w:themeColor="text1"/>
          <w:sz w:val="24"/>
          <w:szCs w:val="24"/>
          <w:shd w:val="clear" w:color="auto" w:fill="FFFFFF"/>
        </w:rPr>
        <w:t>Salesforce CPQ (formerly Steel Brick CPQ), APPTUS.</w:t>
      </w:r>
    </w:p>
    <w:p w14:paraId="29085154" w14:textId="2B9DB38A" w:rsidR="002B1FB5" w:rsidRPr="002B1FB5" w:rsidRDefault="002B1FB5" w:rsidP="00783A8E">
      <w:pPr>
        <w:pStyle w:val="ListParagraph"/>
        <w:numPr>
          <w:ilvl w:val="0"/>
          <w:numId w:val="24"/>
        </w:numPr>
        <w:spacing w:after="0" w:line="276" w:lineRule="auto"/>
        <w:jc w:val="both"/>
        <w:rPr>
          <w:rFonts w:ascii="Times New Roman" w:hAnsi="Times New Roman" w:cs="Times New Roman"/>
          <w:b/>
          <w:bCs/>
          <w:color w:val="000000" w:themeColor="text1"/>
          <w:sz w:val="24"/>
          <w:szCs w:val="24"/>
        </w:rPr>
      </w:pPr>
      <w:r w:rsidRPr="002B1FB5">
        <w:rPr>
          <w:rFonts w:ascii="Times New Roman" w:hAnsi="Times New Roman" w:cs="Times New Roman"/>
          <w:color w:val="000000" w:themeColor="text1"/>
          <w:sz w:val="24"/>
          <w:szCs w:val="24"/>
          <w:shd w:val="clear" w:color="auto" w:fill="FFFFFF"/>
        </w:rPr>
        <w:t xml:space="preserve">Worked on </w:t>
      </w:r>
      <w:r w:rsidRPr="002B1FB5">
        <w:rPr>
          <w:rFonts w:ascii="Times New Roman" w:hAnsi="Times New Roman" w:cs="Times New Roman"/>
          <w:b/>
          <w:bCs/>
          <w:color w:val="000000" w:themeColor="text1"/>
          <w:sz w:val="24"/>
          <w:szCs w:val="24"/>
          <w:shd w:val="clear" w:color="auto" w:fill="FFFFFF"/>
        </w:rPr>
        <w:t>Salesforce CPQ (Steel brick)</w:t>
      </w:r>
      <w:r w:rsidRPr="002B1FB5">
        <w:rPr>
          <w:rFonts w:ascii="Times New Roman" w:hAnsi="Times New Roman" w:cs="Times New Roman"/>
          <w:color w:val="000000" w:themeColor="text1"/>
          <w:sz w:val="24"/>
          <w:szCs w:val="24"/>
          <w:shd w:val="clear" w:color="auto" w:fill="FFFFFF"/>
        </w:rPr>
        <w:t xml:space="preserve"> pricing using list, cost/markup, percent total, block, price rules, and calculator plugins, system and user discounts and filter rule.</w:t>
      </w:r>
    </w:p>
    <w:p w14:paraId="55B58CD8" w14:textId="77777777" w:rsidR="00E7089F" w:rsidRPr="0090527C" w:rsidRDefault="00F91FA9"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Knowledge of CRM processes like </w:t>
      </w:r>
      <w:r w:rsidRPr="0090527C">
        <w:rPr>
          <w:rFonts w:ascii="Times New Roman" w:hAnsi="Times New Roman" w:cs="Times New Roman"/>
          <w:b/>
          <w:bCs/>
          <w:color w:val="auto"/>
          <w:sz w:val="24"/>
          <w:szCs w:val="24"/>
          <w:shd w:val="clear" w:color="auto" w:fill="FFFFFF"/>
        </w:rPr>
        <w:t>Sales, Marketing, Service cloud and Custom</w:t>
      </w:r>
      <w:r w:rsidR="00AC607C" w:rsidRPr="0090527C">
        <w:rPr>
          <w:rFonts w:ascii="Times New Roman" w:hAnsi="Times New Roman" w:cs="Times New Roman"/>
          <w:b/>
          <w:bCs/>
          <w:color w:val="auto"/>
          <w:sz w:val="24"/>
          <w:szCs w:val="24"/>
          <w:shd w:val="clear" w:color="auto" w:fill="FFFFFF"/>
        </w:rPr>
        <w:t>er Support, Business processes.</w:t>
      </w:r>
      <w:r w:rsidRPr="0090527C">
        <w:rPr>
          <w:rFonts w:ascii="Times New Roman" w:hAnsi="Times New Roman" w:cs="Times New Roman"/>
          <w:b/>
          <w:bCs/>
          <w:color w:val="auto"/>
          <w:sz w:val="24"/>
          <w:szCs w:val="24"/>
          <w:shd w:val="clear" w:color="auto" w:fill="FFFFFF"/>
        </w:rPr>
        <w:t> </w:t>
      </w:r>
    </w:p>
    <w:p w14:paraId="30E914FC" w14:textId="4866E9AA" w:rsidR="00E7089F" w:rsidRPr="00783A8E" w:rsidRDefault="00F91FA9"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Extensive Experience in interacting with the </w:t>
      </w:r>
      <w:r w:rsidRPr="0090527C">
        <w:rPr>
          <w:rFonts w:ascii="Times New Roman" w:hAnsi="Times New Roman" w:cs="Times New Roman"/>
          <w:b/>
          <w:bCs/>
          <w:color w:val="auto"/>
          <w:sz w:val="24"/>
          <w:szCs w:val="24"/>
          <w:shd w:val="clear" w:color="auto" w:fill="FFFFFF"/>
        </w:rPr>
        <w:t xml:space="preserve">senior management, </w:t>
      </w:r>
      <w:r w:rsidR="000851E2" w:rsidRPr="0090527C">
        <w:rPr>
          <w:rFonts w:ascii="Times New Roman" w:hAnsi="Times New Roman" w:cs="Times New Roman"/>
          <w:b/>
          <w:bCs/>
          <w:color w:val="auto"/>
          <w:sz w:val="24"/>
          <w:szCs w:val="24"/>
          <w:shd w:val="clear" w:color="auto" w:fill="FFFFFF"/>
        </w:rPr>
        <w:t>business,</w:t>
      </w:r>
      <w:r w:rsidRPr="0090527C">
        <w:rPr>
          <w:rFonts w:ascii="Times New Roman" w:hAnsi="Times New Roman" w:cs="Times New Roman"/>
          <w:b/>
          <w:bCs/>
          <w:color w:val="auto"/>
          <w:sz w:val="24"/>
          <w:szCs w:val="24"/>
          <w:shd w:val="clear" w:color="auto" w:fill="FFFFFF"/>
        </w:rPr>
        <w:t xml:space="preserve"> and IT users.</w:t>
      </w:r>
    </w:p>
    <w:p w14:paraId="78D6CB34" w14:textId="77777777" w:rsidR="00E7089F" w:rsidRPr="00783A8E" w:rsidRDefault="00F91FA9"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Proficiency in Object Oriented Languages like </w:t>
      </w:r>
      <w:r w:rsidRPr="0090527C">
        <w:rPr>
          <w:rFonts w:ascii="Times New Roman" w:hAnsi="Times New Roman" w:cs="Times New Roman"/>
          <w:b/>
          <w:bCs/>
          <w:color w:val="auto"/>
          <w:sz w:val="24"/>
          <w:szCs w:val="24"/>
          <w:shd w:val="clear" w:color="auto" w:fill="FFFFFF"/>
        </w:rPr>
        <w:t>C and Java Technologies</w:t>
      </w:r>
    </w:p>
    <w:p w14:paraId="633E8AEA" w14:textId="77777777" w:rsidR="00E7089F" w:rsidRPr="0090527C" w:rsidRDefault="00F91FA9"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t xml:space="preserve">Experience working in </w:t>
      </w:r>
      <w:r w:rsidRPr="0090527C">
        <w:rPr>
          <w:rFonts w:ascii="Times New Roman" w:hAnsi="Times New Roman" w:cs="Times New Roman"/>
          <w:b/>
          <w:bCs/>
          <w:color w:val="auto"/>
          <w:sz w:val="24"/>
          <w:szCs w:val="24"/>
          <w:shd w:val="clear" w:color="auto" w:fill="FFFFFF"/>
        </w:rPr>
        <w:t>service cloud, supporting cases, developed workflows and triggers for automated case resolutions. </w:t>
      </w:r>
    </w:p>
    <w:p w14:paraId="71642B1D" w14:textId="77777777" w:rsidR="004373A4" w:rsidRPr="00783A8E" w:rsidRDefault="004373A4"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Experienced in using </w:t>
      </w:r>
      <w:r w:rsidRPr="0090527C">
        <w:rPr>
          <w:rFonts w:ascii="Times New Roman" w:hAnsi="Times New Roman" w:cs="Times New Roman"/>
          <w:b/>
          <w:bCs/>
          <w:color w:val="auto"/>
          <w:sz w:val="24"/>
          <w:szCs w:val="24"/>
          <w:shd w:val="clear" w:color="auto" w:fill="FFFFFF"/>
        </w:rPr>
        <w:t>Distributed version control systems (GIT)</w:t>
      </w:r>
    </w:p>
    <w:p w14:paraId="2AD6FE42" w14:textId="77777777" w:rsidR="00E7089F" w:rsidRPr="00783A8E" w:rsidRDefault="00F91FA9"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Experience in creating detailed process </w:t>
      </w:r>
      <w:r w:rsidRPr="0090527C">
        <w:rPr>
          <w:rFonts w:ascii="Times New Roman" w:hAnsi="Times New Roman" w:cs="Times New Roman"/>
          <w:b/>
          <w:bCs/>
          <w:color w:val="auto"/>
          <w:sz w:val="24"/>
          <w:szCs w:val="24"/>
          <w:shd w:val="clear" w:color="auto" w:fill="FFFFFF"/>
        </w:rPr>
        <w:t>documentation and deployment process</w:t>
      </w:r>
      <w:r w:rsidRPr="00783A8E">
        <w:rPr>
          <w:rFonts w:ascii="Times New Roman" w:hAnsi="Times New Roman" w:cs="Times New Roman"/>
          <w:color w:val="auto"/>
          <w:sz w:val="24"/>
          <w:szCs w:val="24"/>
          <w:shd w:val="clear" w:color="auto" w:fill="FFFFFF"/>
        </w:rPr>
        <w:t xml:space="preserve"> on issues for Future Follow ups</w:t>
      </w:r>
      <w:r w:rsidR="00FD36AE" w:rsidRPr="00783A8E">
        <w:rPr>
          <w:rFonts w:ascii="Times New Roman" w:hAnsi="Times New Roman" w:cs="Times New Roman"/>
          <w:color w:val="auto"/>
          <w:sz w:val="24"/>
          <w:szCs w:val="24"/>
          <w:shd w:val="clear" w:color="auto" w:fill="FFFFFF"/>
        </w:rPr>
        <w:t>.</w:t>
      </w:r>
    </w:p>
    <w:p w14:paraId="14E4F43C" w14:textId="0DBFDBD4" w:rsidR="00E7089F" w:rsidRPr="0090527C" w:rsidRDefault="00FD36AE" w:rsidP="00783A8E">
      <w:pPr>
        <w:pStyle w:val="ListParagraph"/>
        <w:numPr>
          <w:ilvl w:val="0"/>
          <w:numId w:val="24"/>
        </w:numPr>
        <w:spacing w:after="0" w:line="276" w:lineRule="auto"/>
        <w:jc w:val="both"/>
        <w:rPr>
          <w:rFonts w:ascii="Times New Roman" w:hAnsi="Times New Roman" w:cs="Times New Roman"/>
          <w:b/>
          <w:bCs/>
          <w:color w:val="auto"/>
          <w:sz w:val="24"/>
          <w:szCs w:val="24"/>
        </w:rPr>
      </w:pPr>
      <w:r w:rsidRPr="00783A8E">
        <w:rPr>
          <w:rFonts w:ascii="Times New Roman" w:hAnsi="Times New Roman" w:cs="Times New Roman"/>
          <w:color w:val="auto"/>
          <w:sz w:val="24"/>
          <w:szCs w:val="24"/>
          <w:shd w:val="clear" w:color="auto" w:fill="FFFFFF"/>
        </w:rPr>
        <w:lastRenderedPageBreak/>
        <w:t xml:space="preserve">Good experience in using </w:t>
      </w:r>
      <w:r w:rsidRPr="0090527C">
        <w:rPr>
          <w:rFonts w:ascii="Times New Roman" w:hAnsi="Times New Roman" w:cs="Times New Roman"/>
          <w:b/>
          <w:bCs/>
          <w:color w:val="auto"/>
          <w:sz w:val="24"/>
          <w:szCs w:val="24"/>
          <w:shd w:val="clear" w:color="auto" w:fill="FFFFFF"/>
        </w:rPr>
        <w:t xml:space="preserve">Oracle, MS Access, MS Excel, SharePoint, SQL </w:t>
      </w:r>
      <w:r w:rsidR="000851E2" w:rsidRPr="0090527C">
        <w:rPr>
          <w:rFonts w:ascii="Times New Roman" w:hAnsi="Times New Roman" w:cs="Times New Roman"/>
          <w:b/>
          <w:bCs/>
          <w:color w:val="auto"/>
          <w:sz w:val="24"/>
          <w:szCs w:val="24"/>
          <w:shd w:val="clear" w:color="auto" w:fill="FFFFFF"/>
        </w:rPr>
        <w:t>Server,</w:t>
      </w:r>
      <w:r w:rsidRPr="0090527C">
        <w:rPr>
          <w:rFonts w:ascii="Times New Roman" w:hAnsi="Times New Roman" w:cs="Times New Roman"/>
          <w:b/>
          <w:bCs/>
          <w:color w:val="auto"/>
          <w:sz w:val="24"/>
          <w:szCs w:val="24"/>
          <w:shd w:val="clear" w:color="auto" w:fill="FFFFFF"/>
        </w:rPr>
        <w:t xml:space="preserve"> and SQL databases and familiar with Stored procedures, triggers and functions using PL/SQL</w:t>
      </w:r>
      <w:r w:rsidR="00E7089F" w:rsidRPr="0090527C">
        <w:rPr>
          <w:rFonts w:ascii="Times New Roman" w:hAnsi="Times New Roman" w:cs="Times New Roman"/>
          <w:b/>
          <w:bCs/>
          <w:color w:val="auto"/>
          <w:sz w:val="24"/>
          <w:szCs w:val="24"/>
          <w:shd w:val="clear" w:color="auto" w:fill="FFFFFF"/>
        </w:rPr>
        <w:t>.</w:t>
      </w:r>
    </w:p>
    <w:p w14:paraId="2E7A5580" w14:textId="77777777" w:rsidR="004373A4" w:rsidRPr="00783A8E" w:rsidRDefault="00F91FA9" w:rsidP="00783A8E">
      <w:pPr>
        <w:pStyle w:val="ListParagraph"/>
        <w:numPr>
          <w:ilvl w:val="0"/>
          <w:numId w:val="24"/>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Excellent </w:t>
      </w:r>
      <w:r w:rsidRPr="0090527C">
        <w:rPr>
          <w:rFonts w:ascii="Times New Roman" w:hAnsi="Times New Roman" w:cs="Times New Roman"/>
          <w:b/>
          <w:bCs/>
          <w:color w:val="auto"/>
          <w:sz w:val="24"/>
          <w:szCs w:val="24"/>
          <w:shd w:val="clear" w:color="auto" w:fill="FFFFFF"/>
        </w:rPr>
        <w:t>Leadership and Interpersonal skills</w:t>
      </w:r>
      <w:r w:rsidRPr="00783A8E">
        <w:rPr>
          <w:rFonts w:ascii="Times New Roman" w:hAnsi="Times New Roman" w:cs="Times New Roman"/>
          <w:color w:val="auto"/>
          <w:sz w:val="24"/>
          <w:szCs w:val="24"/>
          <w:shd w:val="clear" w:color="auto" w:fill="FFFFFF"/>
        </w:rPr>
        <w:t>, Team player with ability to work effectively with all levels of organization and individually as well</w:t>
      </w:r>
      <w:r w:rsidR="00E7089F" w:rsidRPr="00783A8E">
        <w:rPr>
          <w:rFonts w:ascii="Times New Roman" w:hAnsi="Times New Roman" w:cs="Times New Roman"/>
          <w:color w:val="auto"/>
          <w:sz w:val="24"/>
          <w:szCs w:val="24"/>
          <w:shd w:val="clear" w:color="auto" w:fill="FFFFFF"/>
        </w:rPr>
        <w:t>.</w:t>
      </w:r>
    </w:p>
    <w:p w14:paraId="315273CE" w14:textId="77777777" w:rsidR="00DA0B95" w:rsidRPr="00783A8E" w:rsidRDefault="00DA0B95" w:rsidP="00783A8E">
      <w:pPr>
        <w:spacing w:after="0" w:line="276" w:lineRule="auto"/>
        <w:jc w:val="both"/>
        <w:rPr>
          <w:rFonts w:ascii="Times New Roman" w:hAnsi="Times New Roman" w:cs="Times New Roman"/>
          <w:b/>
          <w:color w:val="auto"/>
          <w:sz w:val="24"/>
          <w:szCs w:val="24"/>
          <w:u w:val="single"/>
        </w:rPr>
      </w:pPr>
    </w:p>
    <w:p w14:paraId="50A0C6DD" w14:textId="2AB9C04B" w:rsidR="00633CC0" w:rsidRPr="00783A8E" w:rsidRDefault="00633CC0" w:rsidP="00783A8E">
      <w:pPr>
        <w:spacing w:after="0" w:line="276" w:lineRule="auto"/>
        <w:jc w:val="both"/>
        <w:rPr>
          <w:rFonts w:ascii="Times New Roman" w:hAnsi="Times New Roman" w:cs="Times New Roman"/>
          <w:b/>
          <w:color w:val="auto"/>
          <w:sz w:val="24"/>
          <w:szCs w:val="24"/>
          <w:u w:val="single"/>
          <w:shd w:val="clear" w:color="auto" w:fill="FFFFFF"/>
        </w:rPr>
      </w:pPr>
      <w:r w:rsidRPr="00783A8E">
        <w:rPr>
          <w:rFonts w:ascii="Times New Roman" w:hAnsi="Times New Roman" w:cs="Times New Roman"/>
          <w:b/>
          <w:color w:val="auto"/>
          <w:sz w:val="24"/>
          <w:szCs w:val="24"/>
          <w:u w:val="single"/>
          <w:shd w:val="clear" w:color="auto" w:fill="FFFFFF"/>
        </w:rPr>
        <w:t>TECHNICAL SKILLS:</w:t>
      </w:r>
    </w:p>
    <w:p w14:paraId="42F9DFC1"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Salesforce technologies:</w:t>
      </w:r>
    </w:p>
    <w:p w14:paraId="1F6EB34B" w14:textId="54A79AB6" w:rsidR="00633CC0" w:rsidRDefault="0090527C" w:rsidP="00783A8E">
      <w:pPr>
        <w:spacing w:after="0" w:line="276" w:lineRule="auto"/>
        <w:jc w:val="both"/>
        <w:rPr>
          <w:rFonts w:ascii="Times New Roman" w:eastAsia="Calibri" w:hAnsi="Times New Roman" w:cs="Times New Roman"/>
          <w:color w:val="000000" w:themeColor="text1"/>
          <w:sz w:val="24"/>
          <w:szCs w:val="24"/>
        </w:rPr>
      </w:pPr>
      <w:r w:rsidRPr="0090527C">
        <w:rPr>
          <w:rFonts w:ascii="Times New Roman" w:hAnsi="Times New Roman" w:cs="Times New Roman"/>
          <w:color w:val="000000" w:themeColor="text1"/>
          <w:sz w:val="24"/>
          <w:szCs w:val="24"/>
        </w:rPr>
        <w:t xml:space="preserve">Salesforce CRM, Apex Custom Controllers, Apex triggers, Apex Classes, SOQL, SOSL, Dashboards, Custom Objects, Record Type, Role Hierarchy, Visualforce Pages/Components, workflows and Approvals, Force.com Eclipse IDE Plug-in. </w:t>
      </w:r>
      <w:r w:rsidRPr="0090527C">
        <w:rPr>
          <w:rFonts w:ascii="Times New Roman" w:eastAsia="Calibri" w:hAnsi="Times New Roman" w:cs="Times New Roman"/>
          <w:color w:val="000000" w:themeColor="text1"/>
          <w:sz w:val="24"/>
          <w:szCs w:val="24"/>
        </w:rPr>
        <w:t>Web services API, REST API, Lightning components</w:t>
      </w:r>
      <w:r>
        <w:rPr>
          <w:rFonts w:ascii="Times New Roman" w:eastAsia="Calibri" w:hAnsi="Times New Roman" w:cs="Times New Roman"/>
          <w:color w:val="000000" w:themeColor="text1"/>
          <w:sz w:val="24"/>
          <w:szCs w:val="24"/>
        </w:rPr>
        <w:t>.</w:t>
      </w:r>
    </w:p>
    <w:p w14:paraId="3CE71315" w14:textId="77777777" w:rsidR="0090527C" w:rsidRDefault="0090527C" w:rsidP="00783A8E">
      <w:pPr>
        <w:spacing w:after="0" w:line="276" w:lineRule="auto"/>
        <w:jc w:val="both"/>
        <w:rPr>
          <w:rFonts w:ascii="Times New Roman" w:eastAsia="Calibri" w:hAnsi="Times New Roman" w:cs="Times New Roman"/>
          <w:color w:val="000000" w:themeColor="text1"/>
          <w:sz w:val="24"/>
          <w:szCs w:val="24"/>
        </w:rPr>
      </w:pPr>
    </w:p>
    <w:p w14:paraId="30266C9A" w14:textId="12EACC2D" w:rsidR="0090527C" w:rsidRPr="0090527C" w:rsidRDefault="0090527C" w:rsidP="009052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CRM Tools: </w:t>
      </w:r>
      <w:r w:rsidRPr="0090527C">
        <w:rPr>
          <w:rFonts w:ascii="Times New Roman" w:eastAsia="Calibri" w:hAnsi="Times New Roman" w:cs="Times New Roman"/>
          <w:color w:val="000000" w:themeColor="text1"/>
          <w:sz w:val="24"/>
          <w:szCs w:val="24"/>
        </w:rPr>
        <w:t>Salesforce.com, Sales Cloud, Service Cloud, Chatter, Communities, Lightning,</w:t>
      </w:r>
      <w:r w:rsidRPr="0090527C">
        <w:rPr>
          <w:rFonts w:ascii="Times New Roman" w:hAnsi="Times New Roman" w:cs="Times New Roman"/>
          <w:color w:val="000000" w:themeColor="text1"/>
          <w:sz w:val="24"/>
          <w:szCs w:val="24"/>
        </w:rPr>
        <w:t xml:space="preserve"> Excel Connector, Apex Data loader, Workbench, Salesforce for Outlook, Force.com Platform (Sandbox)</w:t>
      </w:r>
    </w:p>
    <w:p w14:paraId="74E118FD"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Web Technologies: HTML, CSS, XML, Java Script</w:t>
      </w:r>
    </w:p>
    <w:p w14:paraId="7A888C74"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Operating Systems: Windows Variants, Mac OS, UNIX, Linux</w:t>
      </w:r>
    </w:p>
    <w:p w14:paraId="638149BB"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Languages: C, C++, Java, Apex</w:t>
      </w:r>
    </w:p>
    <w:p w14:paraId="71F6740E"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Databases: Oracle, MY SQL, MS SQL Server</w:t>
      </w:r>
    </w:p>
    <w:p w14:paraId="16CF3739"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Methodologies: Agile, Scrum</w:t>
      </w:r>
    </w:p>
    <w:p w14:paraId="26863C2F"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Data management and Tools: Informatica, Eclipse, SQL Enterprise Manager, SQL Query</w:t>
      </w:r>
    </w:p>
    <w:p w14:paraId="06BF8C94" w14:textId="22D958D6"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Packages: MS Office, VM ware, Virtual Box, Visual Studio, My Eclipse IDE</w:t>
      </w:r>
    </w:p>
    <w:p w14:paraId="0731D44D" w14:textId="1DAA3730"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p>
    <w:p w14:paraId="62F22C25" w14:textId="1A63B4BA" w:rsidR="00633CC0" w:rsidRPr="00783A8E" w:rsidRDefault="00633CC0" w:rsidP="00783A8E">
      <w:pPr>
        <w:spacing w:after="0" w:line="276" w:lineRule="auto"/>
        <w:jc w:val="both"/>
        <w:rPr>
          <w:rFonts w:ascii="Times New Roman" w:hAnsi="Times New Roman" w:cs="Times New Roman"/>
          <w:b/>
          <w:color w:val="auto"/>
          <w:sz w:val="24"/>
          <w:szCs w:val="24"/>
          <w:u w:val="single"/>
          <w:shd w:val="clear" w:color="auto" w:fill="FFFFFF"/>
        </w:rPr>
      </w:pPr>
      <w:r w:rsidRPr="00783A8E">
        <w:rPr>
          <w:rFonts w:ascii="Times New Roman" w:hAnsi="Times New Roman" w:cs="Times New Roman"/>
          <w:b/>
          <w:color w:val="auto"/>
          <w:sz w:val="24"/>
          <w:szCs w:val="24"/>
          <w:u w:val="single"/>
          <w:shd w:val="clear" w:color="auto" w:fill="FFFFFF"/>
        </w:rPr>
        <w:t>CERTIFICATIONS:</w:t>
      </w:r>
    </w:p>
    <w:p w14:paraId="7F946F10" w14:textId="77777777" w:rsidR="00633CC0" w:rsidRPr="00783A8E" w:rsidRDefault="00633CC0" w:rsidP="00783A8E">
      <w:pPr>
        <w:spacing w:after="0" w:line="276" w:lineRule="auto"/>
        <w:jc w:val="both"/>
        <w:rPr>
          <w:rFonts w:ascii="Times New Roman" w:hAnsi="Times New Roman" w:cs="Times New Roman"/>
          <w:b/>
          <w:color w:val="auto"/>
          <w:sz w:val="24"/>
          <w:szCs w:val="24"/>
          <w:u w:val="single"/>
          <w:shd w:val="clear" w:color="auto" w:fill="FFFFFF"/>
        </w:rPr>
      </w:pPr>
    </w:p>
    <w:p w14:paraId="7C75C107" w14:textId="77777777" w:rsidR="00633CC0" w:rsidRPr="00783A8E" w:rsidRDefault="00633CC0" w:rsidP="00783A8E">
      <w:pPr>
        <w:spacing w:after="0" w:line="276" w:lineRule="auto"/>
        <w:jc w:val="both"/>
        <w:rPr>
          <w:rFonts w:ascii="Times New Roman" w:hAnsi="Times New Roman" w:cs="Times New Roman"/>
          <w:b/>
          <w:color w:val="auto"/>
          <w:sz w:val="24"/>
          <w:szCs w:val="24"/>
          <w:shd w:val="clear" w:color="auto" w:fill="FFFFFF"/>
        </w:rPr>
      </w:pPr>
      <w:r w:rsidRPr="00783A8E">
        <w:rPr>
          <w:rFonts w:ascii="Times New Roman" w:hAnsi="Times New Roman" w:cs="Times New Roman"/>
          <w:b/>
          <w:color w:val="auto"/>
          <w:sz w:val="24"/>
          <w:szCs w:val="24"/>
          <w:shd w:val="clear" w:color="auto" w:fill="FFFFFF"/>
        </w:rPr>
        <w:t>Certified Salesforce Administrator (ADM 201)</w:t>
      </w:r>
    </w:p>
    <w:p w14:paraId="4C7B3270" w14:textId="77777777" w:rsidR="00633CC0" w:rsidRPr="00783A8E" w:rsidRDefault="00633CC0" w:rsidP="00783A8E">
      <w:pPr>
        <w:spacing w:after="0" w:line="276" w:lineRule="auto"/>
        <w:jc w:val="both"/>
        <w:rPr>
          <w:rFonts w:ascii="Times New Roman" w:hAnsi="Times New Roman" w:cs="Times New Roman"/>
          <w:b/>
          <w:color w:val="auto"/>
          <w:sz w:val="24"/>
          <w:szCs w:val="24"/>
          <w:shd w:val="clear" w:color="auto" w:fill="FFFFFF"/>
        </w:rPr>
      </w:pPr>
    </w:p>
    <w:p w14:paraId="2D4AC722" w14:textId="77777777" w:rsidR="00633CC0" w:rsidRPr="00783A8E" w:rsidRDefault="00633CC0" w:rsidP="00783A8E">
      <w:pPr>
        <w:spacing w:after="0" w:line="276" w:lineRule="auto"/>
        <w:jc w:val="both"/>
        <w:rPr>
          <w:rFonts w:ascii="Times New Roman" w:hAnsi="Times New Roman" w:cs="Times New Roman"/>
          <w:b/>
          <w:color w:val="auto"/>
          <w:sz w:val="24"/>
          <w:szCs w:val="24"/>
          <w:shd w:val="clear" w:color="auto" w:fill="FFFFFF"/>
        </w:rPr>
      </w:pPr>
      <w:r w:rsidRPr="00783A8E">
        <w:rPr>
          <w:rFonts w:ascii="Times New Roman" w:hAnsi="Times New Roman" w:cs="Times New Roman"/>
          <w:b/>
          <w:color w:val="auto"/>
          <w:sz w:val="24"/>
          <w:szCs w:val="24"/>
          <w:shd w:val="clear" w:color="auto" w:fill="FFFFFF"/>
        </w:rPr>
        <w:t>Certified Salesforce Platform Developer 1 (DEV 401)</w:t>
      </w:r>
    </w:p>
    <w:p w14:paraId="28C63207" w14:textId="2075ABE3"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p>
    <w:p w14:paraId="5B2F2AA3" w14:textId="77777777" w:rsidR="00633CC0" w:rsidRPr="00783A8E" w:rsidRDefault="00633CC0" w:rsidP="00783A8E">
      <w:pPr>
        <w:spacing w:after="0" w:line="276" w:lineRule="auto"/>
        <w:jc w:val="both"/>
        <w:rPr>
          <w:rFonts w:ascii="Times New Roman" w:hAnsi="Times New Roman" w:cs="Times New Roman"/>
          <w:b/>
          <w:color w:val="auto"/>
          <w:sz w:val="24"/>
          <w:szCs w:val="24"/>
          <w:u w:val="single"/>
          <w:shd w:val="clear" w:color="auto" w:fill="FFFFFF"/>
        </w:rPr>
      </w:pPr>
      <w:r w:rsidRPr="00783A8E">
        <w:rPr>
          <w:rFonts w:ascii="Times New Roman" w:hAnsi="Times New Roman" w:cs="Times New Roman"/>
          <w:b/>
          <w:color w:val="auto"/>
          <w:sz w:val="24"/>
          <w:szCs w:val="24"/>
          <w:u w:val="single"/>
          <w:shd w:val="clear" w:color="auto" w:fill="FFFFFF"/>
        </w:rPr>
        <w:t>EDUCATION:</w:t>
      </w:r>
    </w:p>
    <w:p w14:paraId="3B8382E9" w14:textId="77777777" w:rsidR="00633CC0" w:rsidRPr="00783A8E" w:rsidRDefault="00633CC0" w:rsidP="00783A8E">
      <w:pPr>
        <w:spacing w:after="0" w:line="276" w:lineRule="auto"/>
        <w:jc w:val="both"/>
        <w:rPr>
          <w:rFonts w:ascii="Times New Roman" w:hAnsi="Times New Roman" w:cs="Times New Roman"/>
          <w:b/>
          <w:color w:val="auto"/>
          <w:sz w:val="24"/>
          <w:szCs w:val="24"/>
          <w:shd w:val="clear" w:color="auto" w:fill="FFFFFF"/>
        </w:rPr>
      </w:pPr>
      <w:r w:rsidRPr="00783A8E">
        <w:rPr>
          <w:rFonts w:ascii="Times New Roman" w:hAnsi="Times New Roman" w:cs="Times New Roman"/>
          <w:b/>
          <w:color w:val="auto"/>
          <w:sz w:val="24"/>
          <w:szCs w:val="24"/>
          <w:shd w:val="clear" w:color="auto" w:fill="FFFFFF"/>
        </w:rPr>
        <w:t>Bachelor of Engineering in computer science and Engineering (2010-2014)</w:t>
      </w:r>
    </w:p>
    <w:p w14:paraId="3F41FA5D" w14:textId="10C620A4"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Jawaharlal Nehru technological university, Hyderabad, India (GPA 3.5/4.0)</w:t>
      </w:r>
    </w:p>
    <w:p w14:paraId="1BDEE795" w14:textId="5166F4DA" w:rsidR="00472BD9" w:rsidRPr="00783A8E" w:rsidRDefault="00472BD9" w:rsidP="00783A8E">
      <w:pPr>
        <w:spacing w:after="0" w:line="276" w:lineRule="auto"/>
        <w:jc w:val="both"/>
        <w:rPr>
          <w:rFonts w:ascii="Times New Roman" w:hAnsi="Times New Roman" w:cs="Times New Roman"/>
          <w:color w:val="auto"/>
          <w:sz w:val="24"/>
          <w:szCs w:val="24"/>
          <w:shd w:val="clear" w:color="auto" w:fill="FFFFFF"/>
        </w:rPr>
      </w:pPr>
    </w:p>
    <w:p w14:paraId="75CC3219" w14:textId="352D25ED" w:rsidR="00472BD9" w:rsidRPr="00783A8E" w:rsidRDefault="00472BD9" w:rsidP="00783A8E">
      <w:pPr>
        <w:spacing w:after="0" w:line="276" w:lineRule="auto"/>
        <w:jc w:val="both"/>
        <w:rPr>
          <w:rFonts w:ascii="Times New Roman" w:hAnsi="Times New Roman" w:cs="Times New Roman"/>
          <w:b/>
          <w:bCs/>
          <w:color w:val="auto"/>
          <w:sz w:val="24"/>
          <w:szCs w:val="24"/>
          <w:shd w:val="clear" w:color="auto" w:fill="FFFFFF"/>
        </w:rPr>
      </w:pPr>
      <w:r w:rsidRPr="00783A8E">
        <w:rPr>
          <w:rFonts w:ascii="Times New Roman" w:hAnsi="Times New Roman" w:cs="Times New Roman"/>
          <w:b/>
          <w:bCs/>
          <w:color w:val="auto"/>
          <w:sz w:val="24"/>
          <w:szCs w:val="24"/>
          <w:shd w:val="clear" w:color="auto" w:fill="FFFFFF"/>
        </w:rPr>
        <w:t>Master’s in computer science (Fall 2016)</w:t>
      </w:r>
    </w:p>
    <w:p w14:paraId="400CD9AE" w14:textId="148E5428" w:rsidR="00472BD9" w:rsidRPr="00783A8E" w:rsidRDefault="00472BD9"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Northwestern polytechnic university, Fremont (GPA 3.35/4.0)</w:t>
      </w:r>
    </w:p>
    <w:p w14:paraId="5D4FD870" w14:textId="77777777" w:rsidR="00633CC0" w:rsidRPr="00783A8E" w:rsidRDefault="00633CC0" w:rsidP="00783A8E">
      <w:pPr>
        <w:spacing w:after="0" w:line="276" w:lineRule="auto"/>
        <w:jc w:val="both"/>
        <w:rPr>
          <w:rFonts w:ascii="Times New Roman" w:hAnsi="Times New Roman" w:cs="Times New Roman"/>
          <w:color w:val="auto"/>
          <w:sz w:val="24"/>
          <w:szCs w:val="24"/>
          <w:shd w:val="clear" w:color="auto" w:fill="FFFFFF"/>
        </w:rPr>
      </w:pPr>
    </w:p>
    <w:p w14:paraId="51A2C1CE"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38CFD1D0"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7805C578"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08178654"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63FB1B56"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4EE4E3E9"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5E0CA823"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2C502A50" w14:textId="77777777" w:rsidR="00706A85" w:rsidRDefault="00706A85" w:rsidP="00783A8E">
      <w:pPr>
        <w:spacing w:after="0" w:line="276" w:lineRule="auto"/>
        <w:jc w:val="both"/>
        <w:rPr>
          <w:rFonts w:ascii="Times New Roman" w:hAnsi="Times New Roman" w:cs="Times New Roman"/>
          <w:b/>
          <w:color w:val="auto"/>
          <w:sz w:val="24"/>
          <w:szCs w:val="24"/>
          <w:u w:val="single"/>
        </w:rPr>
      </w:pPr>
    </w:p>
    <w:p w14:paraId="262ECFB7" w14:textId="269B3BC1" w:rsidR="004E4D19" w:rsidRPr="00783A8E" w:rsidRDefault="004E4D19" w:rsidP="00783A8E">
      <w:pPr>
        <w:spacing w:after="0" w:line="276" w:lineRule="auto"/>
        <w:jc w:val="both"/>
        <w:rPr>
          <w:rFonts w:ascii="Times New Roman" w:hAnsi="Times New Roman" w:cs="Times New Roman"/>
          <w:b/>
          <w:color w:val="auto"/>
          <w:sz w:val="24"/>
          <w:szCs w:val="24"/>
          <w:u w:val="single"/>
        </w:rPr>
      </w:pPr>
      <w:r w:rsidRPr="00783A8E">
        <w:rPr>
          <w:rFonts w:ascii="Times New Roman" w:hAnsi="Times New Roman" w:cs="Times New Roman"/>
          <w:b/>
          <w:color w:val="auto"/>
          <w:sz w:val="24"/>
          <w:szCs w:val="24"/>
          <w:u w:val="single"/>
        </w:rPr>
        <w:lastRenderedPageBreak/>
        <w:t>PROFESSIONAL EXPERIENCE:</w:t>
      </w:r>
    </w:p>
    <w:p w14:paraId="2BCB2DEE" w14:textId="10321674" w:rsidR="00C95975" w:rsidRPr="00783A8E" w:rsidRDefault="00C95975"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shd w:val="clear" w:color="auto" w:fill="C0C0C0"/>
        </w:rPr>
        <w:t>Visa Inc, Foster city, California</w:t>
      </w:r>
      <w:r w:rsidR="00633CC0" w:rsidRPr="00783A8E">
        <w:rPr>
          <w:rFonts w:ascii="Times New Roman" w:eastAsia="Calibri" w:hAnsi="Times New Roman" w:cs="Times New Roman"/>
          <w:b/>
          <w:color w:val="auto"/>
          <w:sz w:val="24"/>
          <w:szCs w:val="24"/>
          <w:shd w:val="clear" w:color="auto" w:fill="C0C0C0"/>
        </w:rPr>
        <w:t xml:space="preserve"> CA.</w:t>
      </w:r>
      <w:r w:rsidRPr="00783A8E">
        <w:rPr>
          <w:rFonts w:ascii="Times New Roman" w:eastAsia="Calibri" w:hAnsi="Times New Roman" w:cs="Times New Roman"/>
          <w:b/>
          <w:color w:val="auto"/>
          <w:sz w:val="24"/>
          <w:szCs w:val="24"/>
          <w:shd w:val="clear" w:color="auto" w:fill="C0C0C0"/>
        </w:rPr>
        <w:tab/>
      </w:r>
      <w:r w:rsidRPr="00783A8E">
        <w:rPr>
          <w:rFonts w:ascii="Times New Roman" w:eastAsia="Calibri" w:hAnsi="Times New Roman" w:cs="Times New Roman"/>
          <w:b/>
          <w:color w:val="auto"/>
          <w:sz w:val="24"/>
          <w:szCs w:val="24"/>
          <w:shd w:val="clear" w:color="auto" w:fill="C0C0C0"/>
        </w:rPr>
        <w:tab/>
      </w:r>
      <w:r w:rsidRPr="00783A8E">
        <w:rPr>
          <w:rFonts w:ascii="Times New Roman" w:eastAsia="Calibri" w:hAnsi="Times New Roman" w:cs="Times New Roman"/>
          <w:b/>
          <w:color w:val="auto"/>
          <w:sz w:val="24"/>
          <w:szCs w:val="24"/>
          <w:shd w:val="clear" w:color="auto" w:fill="C0C0C0"/>
        </w:rPr>
        <w:tab/>
      </w:r>
      <w:r w:rsidRPr="00783A8E">
        <w:rPr>
          <w:rFonts w:ascii="Times New Roman" w:eastAsia="Calibri" w:hAnsi="Times New Roman" w:cs="Times New Roman"/>
          <w:b/>
          <w:color w:val="auto"/>
          <w:sz w:val="24"/>
          <w:szCs w:val="24"/>
          <w:shd w:val="clear" w:color="auto" w:fill="C0C0C0"/>
        </w:rPr>
        <w:tab/>
        <w:t xml:space="preserve">                </w:t>
      </w:r>
      <w:r w:rsidR="00783A8E">
        <w:rPr>
          <w:rFonts w:ascii="Times New Roman" w:eastAsia="Calibri" w:hAnsi="Times New Roman" w:cs="Times New Roman"/>
          <w:b/>
          <w:color w:val="auto"/>
          <w:sz w:val="24"/>
          <w:szCs w:val="24"/>
          <w:shd w:val="clear" w:color="auto" w:fill="C0C0C0"/>
        </w:rPr>
        <w:t xml:space="preserve"> </w:t>
      </w:r>
      <w:r w:rsidR="00472BD9" w:rsidRPr="00783A8E">
        <w:rPr>
          <w:rFonts w:ascii="Times New Roman" w:eastAsia="Calibri" w:hAnsi="Times New Roman" w:cs="Times New Roman"/>
          <w:b/>
          <w:color w:val="auto"/>
          <w:sz w:val="24"/>
          <w:szCs w:val="24"/>
          <w:shd w:val="clear" w:color="auto" w:fill="C0C0C0"/>
        </w:rPr>
        <w:t xml:space="preserve">  </w:t>
      </w:r>
      <w:r w:rsidR="00847524">
        <w:rPr>
          <w:rFonts w:ascii="Times New Roman" w:eastAsia="Calibri" w:hAnsi="Times New Roman" w:cs="Times New Roman"/>
          <w:b/>
          <w:color w:val="auto"/>
          <w:sz w:val="24"/>
          <w:szCs w:val="24"/>
          <w:shd w:val="clear" w:color="auto" w:fill="C0C0C0"/>
        </w:rPr>
        <w:t xml:space="preserve"> </w:t>
      </w:r>
      <w:r w:rsidR="005E057E" w:rsidRPr="00783A8E">
        <w:rPr>
          <w:rFonts w:ascii="Times New Roman" w:eastAsia="Calibri" w:hAnsi="Times New Roman" w:cs="Times New Roman"/>
          <w:b/>
          <w:color w:val="auto"/>
          <w:sz w:val="24"/>
          <w:szCs w:val="24"/>
          <w:shd w:val="clear" w:color="auto" w:fill="C0C0C0"/>
        </w:rPr>
        <w:t xml:space="preserve"> </w:t>
      </w:r>
      <w:r w:rsidRPr="00783A8E">
        <w:rPr>
          <w:rFonts w:ascii="Times New Roman" w:eastAsia="Calibri" w:hAnsi="Times New Roman" w:cs="Times New Roman"/>
          <w:b/>
          <w:color w:val="auto"/>
          <w:sz w:val="24"/>
          <w:szCs w:val="24"/>
          <w:shd w:val="clear" w:color="auto" w:fill="C0C0C0"/>
        </w:rPr>
        <w:t xml:space="preserve">May 2017 – </w:t>
      </w:r>
      <w:r w:rsidR="00847524">
        <w:rPr>
          <w:rFonts w:ascii="Times New Roman" w:eastAsia="Calibri" w:hAnsi="Times New Roman" w:cs="Times New Roman"/>
          <w:b/>
          <w:color w:val="auto"/>
          <w:sz w:val="24"/>
          <w:szCs w:val="24"/>
          <w:shd w:val="clear" w:color="auto" w:fill="C0C0C0"/>
        </w:rPr>
        <w:t>May 2020</w:t>
      </w:r>
      <w:r w:rsidRPr="00783A8E">
        <w:rPr>
          <w:rFonts w:ascii="Times New Roman" w:eastAsia="Calibri" w:hAnsi="Times New Roman" w:cs="Times New Roman"/>
          <w:b/>
          <w:color w:val="auto"/>
          <w:sz w:val="24"/>
          <w:szCs w:val="24"/>
        </w:rPr>
        <w:t xml:space="preserve">       </w:t>
      </w:r>
    </w:p>
    <w:p w14:paraId="2CADD7E8" w14:textId="5F2AF812" w:rsidR="00C95975" w:rsidRPr="00783A8E" w:rsidRDefault="00063722" w:rsidP="00783A8E">
      <w:pPr>
        <w:spacing w:after="0" w:line="276" w:lineRule="auto"/>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 xml:space="preserve">Senior </w:t>
      </w:r>
      <w:r w:rsidR="00C95975" w:rsidRPr="00783A8E">
        <w:rPr>
          <w:rFonts w:ascii="Times New Roman" w:eastAsia="Calibri" w:hAnsi="Times New Roman" w:cs="Times New Roman"/>
          <w:b/>
          <w:color w:val="auto"/>
          <w:sz w:val="24"/>
          <w:szCs w:val="24"/>
        </w:rPr>
        <w:t>Salesforce</w:t>
      </w:r>
      <w:r w:rsidR="00B94F73">
        <w:rPr>
          <w:rFonts w:ascii="Times New Roman" w:eastAsia="Calibri" w:hAnsi="Times New Roman" w:cs="Times New Roman"/>
          <w:b/>
          <w:color w:val="auto"/>
          <w:sz w:val="24"/>
          <w:szCs w:val="24"/>
        </w:rPr>
        <w:t xml:space="preserve"> </w:t>
      </w:r>
      <w:r w:rsidR="007B6287" w:rsidRPr="00783A8E">
        <w:rPr>
          <w:rFonts w:ascii="Times New Roman" w:eastAsia="Calibri" w:hAnsi="Times New Roman" w:cs="Times New Roman"/>
          <w:b/>
          <w:color w:val="auto"/>
          <w:sz w:val="24"/>
          <w:szCs w:val="24"/>
        </w:rPr>
        <w:t>Developer</w:t>
      </w:r>
    </w:p>
    <w:p w14:paraId="2440ADF5" w14:textId="77777777" w:rsidR="00C95975" w:rsidRPr="00783A8E" w:rsidRDefault="00C95975" w:rsidP="00783A8E">
      <w:pPr>
        <w:spacing w:after="0" w:line="276" w:lineRule="auto"/>
        <w:jc w:val="both"/>
        <w:rPr>
          <w:rFonts w:ascii="Times New Roman" w:eastAsia="Calibri" w:hAnsi="Times New Roman" w:cs="Times New Roman"/>
          <w:color w:val="auto"/>
          <w:sz w:val="24"/>
          <w:szCs w:val="24"/>
        </w:rPr>
      </w:pPr>
    </w:p>
    <w:p w14:paraId="605E5F34" w14:textId="08293F5F" w:rsidR="00C95975" w:rsidRPr="00783A8E" w:rsidRDefault="00C95975" w:rsidP="00783A8E">
      <w:p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Responsibilities:</w:t>
      </w:r>
    </w:p>
    <w:p w14:paraId="1519DC27" w14:textId="1AD698D4"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Duties include design, development, </w:t>
      </w:r>
      <w:r w:rsidR="000851E2" w:rsidRPr="00783A8E">
        <w:rPr>
          <w:rFonts w:ascii="Times New Roman" w:hAnsi="Times New Roman" w:cs="Times New Roman"/>
          <w:color w:val="auto"/>
          <w:sz w:val="24"/>
          <w:szCs w:val="24"/>
          <w:shd w:val="clear" w:color="auto" w:fill="FFFFFF"/>
        </w:rPr>
        <w:t>integration,</w:t>
      </w:r>
      <w:r w:rsidRPr="00783A8E">
        <w:rPr>
          <w:rFonts w:ascii="Times New Roman" w:hAnsi="Times New Roman" w:cs="Times New Roman"/>
          <w:color w:val="auto"/>
          <w:sz w:val="24"/>
          <w:szCs w:val="24"/>
          <w:shd w:val="clear" w:color="auto" w:fill="FFFFFF"/>
        </w:rPr>
        <w:t xml:space="preserve"> and administration of salesforce.com applications. </w:t>
      </w:r>
    </w:p>
    <w:p w14:paraId="2CD24F03" w14:textId="25001B9B"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custom objects, profiles, sharing rules, roles and integration using web services, as needed by the business. </w:t>
      </w:r>
    </w:p>
    <w:p w14:paraId="17D69E3B" w14:textId="77777777" w:rsidR="005E057E" w:rsidRPr="00783A8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Customize Salesforce.com Apps, Objects, Tabs, fields, page layouts, record types, searching, list views, and queues.</w:t>
      </w:r>
    </w:p>
    <w:p w14:paraId="1F80F4E2" w14:textId="77777777" w:rsidR="005E057E" w:rsidRPr="00783A8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Created modern Enterprise Lightning Apps combining Lightning Design System, Lightning App Builder and Lightning Component features.</w:t>
      </w:r>
    </w:p>
    <w:p w14:paraId="313F4577" w14:textId="77777777" w:rsidR="005E057E" w:rsidRPr="00783A8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Experience in building reusable UI components and pages with Lightning component framework.</w:t>
      </w:r>
    </w:p>
    <w:p w14:paraId="6358A505" w14:textId="646EBB98" w:rsidR="005E057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Created Lightning Components and server-side controllers to meet the business requirements. </w:t>
      </w:r>
    </w:p>
    <w:p w14:paraId="071FB06E" w14:textId="79A37268" w:rsidR="0090527C" w:rsidRPr="002B1FB5" w:rsidRDefault="0090527C" w:rsidP="0090527C">
      <w:pPr>
        <w:pStyle w:val="ListParagraph"/>
        <w:numPr>
          <w:ilvl w:val="0"/>
          <w:numId w:val="29"/>
        </w:numPr>
        <w:spacing w:after="0"/>
        <w:rPr>
          <w:rFonts w:ascii="Times New Roman" w:eastAsia="Times New Roman" w:hAnsi="Times New Roman" w:cs="Times New Roman"/>
          <w:b/>
          <w:color w:val="000000" w:themeColor="text1"/>
          <w:sz w:val="24"/>
          <w:szCs w:val="24"/>
        </w:rPr>
      </w:pPr>
      <w:r w:rsidRPr="0090527C">
        <w:rPr>
          <w:rFonts w:ascii="Times New Roman" w:hAnsi="Times New Roman" w:cs="Times New Roman"/>
          <w:color w:val="000000" w:themeColor="text1"/>
          <w:sz w:val="24"/>
          <w:szCs w:val="24"/>
          <w:shd w:val="clear" w:color="auto" w:fill="FFFFFF"/>
        </w:rPr>
        <w:t>Created REST APIs using Apex REST, which helps to find the Duplicate Leads, Opportunity or Service Contract exist in </w:t>
      </w:r>
      <w:r w:rsidRPr="0090527C">
        <w:rPr>
          <w:rFonts w:ascii="Times New Roman" w:hAnsi="Times New Roman" w:cs="Times New Roman"/>
          <w:color w:val="000000" w:themeColor="text1"/>
          <w:sz w:val="24"/>
          <w:szCs w:val="24"/>
        </w:rPr>
        <w:t>Salesforce</w:t>
      </w:r>
      <w:r w:rsidRPr="0090527C">
        <w:rPr>
          <w:rFonts w:ascii="Times New Roman" w:hAnsi="Times New Roman" w:cs="Times New Roman"/>
          <w:color w:val="000000" w:themeColor="text1"/>
          <w:sz w:val="24"/>
          <w:szCs w:val="24"/>
          <w:shd w:val="clear" w:color="auto" w:fill="FFFFFF"/>
        </w:rPr>
        <w:t>. </w:t>
      </w:r>
    </w:p>
    <w:p w14:paraId="0E68F785" w14:textId="2B0BCBD1" w:rsidR="002B1FB5" w:rsidRPr="002B1FB5" w:rsidRDefault="002B1FB5" w:rsidP="002B1FB5">
      <w:pPr>
        <w:pStyle w:val="ListParagraph"/>
        <w:numPr>
          <w:ilvl w:val="0"/>
          <w:numId w:val="29"/>
        </w:numPr>
        <w:spacing w:after="0"/>
        <w:jc w:val="both"/>
        <w:rPr>
          <w:rFonts w:ascii="Times New Roman" w:eastAsia="Times New Roman" w:hAnsi="Times New Roman" w:cs="Times New Roman"/>
          <w:b/>
          <w:color w:val="000000" w:themeColor="text1"/>
          <w:sz w:val="24"/>
          <w:szCs w:val="24"/>
        </w:rPr>
      </w:pPr>
      <w:r w:rsidRPr="002B1FB5">
        <w:rPr>
          <w:rFonts w:ascii="Times New Roman" w:hAnsi="Times New Roman" w:cs="Times New Roman"/>
          <w:color w:val="000000" w:themeColor="text1"/>
          <w:sz w:val="24"/>
          <w:szCs w:val="24"/>
          <w:shd w:val="clear" w:color="auto" w:fill="FFFFFF"/>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5ABF92E5" w14:textId="438BFEE5" w:rsidR="005E057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Created multiple Lightning Components, added CSS and Design Parameters that makes the Lightning component look and feel better.</w:t>
      </w:r>
    </w:p>
    <w:p w14:paraId="6CBE7646" w14:textId="5999C68B" w:rsidR="0090527C" w:rsidRPr="002B1FB5" w:rsidRDefault="0090527C" w:rsidP="0090527C">
      <w:pPr>
        <w:pStyle w:val="ListParagraph"/>
        <w:numPr>
          <w:ilvl w:val="0"/>
          <w:numId w:val="29"/>
        </w:numPr>
        <w:spacing w:after="0"/>
        <w:rPr>
          <w:rFonts w:ascii="Times New Roman" w:eastAsia="Times New Roman" w:hAnsi="Times New Roman" w:cs="Times New Roman"/>
          <w:b/>
          <w:color w:val="000000" w:themeColor="text1"/>
          <w:sz w:val="24"/>
          <w:szCs w:val="24"/>
        </w:rPr>
      </w:pPr>
      <w:r w:rsidRPr="002B1FB5">
        <w:rPr>
          <w:rFonts w:ascii="Times New Roman" w:hAnsi="Times New Roman" w:cs="Times New Roman"/>
          <w:color w:val="000000" w:themeColor="text1"/>
          <w:sz w:val="24"/>
          <w:szCs w:val="24"/>
          <w:shd w:val="clear" w:color="auto" w:fill="FFFFFF"/>
        </w:rPr>
        <w:t>Involve in integrating </w:t>
      </w:r>
      <w:r w:rsidRPr="002B1FB5">
        <w:rPr>
          <w:rFonts w:ascii="Times New Roman" w:hAnsi="Times New Roman" w:cs="Times New Roman"/>
          <w:color w:val="000000" w:themeColor="text1"/>
          <w:sz w:val="24"/>
          <w:szCs w:val="24"/>
        </w:rPr>
        <w:t>salesforce</w:t>
      </w:r>
      <w:r w:rsidRPr="002B1FB5">
        <w:rPr>
          <w:rFonts w:ascii="Times New Roman" w:hAnsi="Times New Roman" w:cs="Times New Roman"/>
          <w:color w:val="000000" w:themeColor="text1"/>
          <w:sz w:val="24"/>
          <w:szCs w:val="24"/>
          <w:shd w:val="clear" w:color="auto" w:fill="FFFFFF"/>
        </w:rPr>
        <w:t> with external services by using both REST API.</w:t>
      </w:r>
    </w:p>
    <w:p w14:paraId="0273527B" w14:textId="77777777" w:rsidR="005E057E" w:rsidRPr="00783A8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Enabled Aura Framework, by adding Aura Attributes and Aura Handlers for Events to focus on Logic and Interactions in Lightning Applications.</w:t>
      </w:r>
    </w:p>
    <w:p w14:paraId="102FE0FA" w14:textId="42102B81" w:rsidR="005E057E" w:rsidRPr="00783A8E" w:rsidRDefault="005E057E"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 xml:space="preserve">Minimized code in JavaScript Controllers by adding reusable functions in Helper Component. </w:t>
      </w:r>
    </w:p>
    <w:p w14:paraId="0273CCDA" w14:textId="20234984"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Apex Classes, Controller Classes and Apex Triggers for various functional needs in the application. </w:t>
      </w:r>
    </w:p>
    <w:p w14:paraId="04C80454" w14:textId="7D59E7A2" w:rsidR="00E603E3" w:rsidRPr="002B1FB5" w:rsidRDefault="00E603E3"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Created Custom Objects, Custom fields, Validation rules, Page layouts in salesforce within Apttus CPQ. </w:t>
      </w:r>
    </w:p>
    <w:p w14:paraId="7D18222A" w14:textId="5975B850" w:rsidR="002B1FB5" w:rsidRPr="002B1FB5" w:rsidRDefault="002B1FB5" w:rsidP="00783A8E">
      <w:pPr>
        <w:pStyle w:val="ListParagraph"/>
        <w:numPr>
          <w:ilvl w:val="0"/>
          <w:numId w:val="29"/>
        </w:numPr>
        <w:spacing w:after="0" w:line="276" w:lineRule="auto"/>
        <w:jc w:val="both"/>
        <w:rPr>
          <w:rFonts w:ascii="Times New Roman" w:eastAsia="Calibri" w:hAnsi="Times New Roman" w:cs="Times New Roman"/>
          <w:color w:val="000000" w:themeColor="text1"/>
          <w:sz w:val="24"/>
          <w:szCs w:val="24"/>
        </w:rPr>
      </w:pPr>
      <w:r w:rsidRPr="002B1FB5">
        <w:rPr>
          <w:rFonts w:ascii="Times New Roman" w:hAnsi="Times New Roman" w:cs="Times New Roman"/>
          <w:color w:val="000000" w:themeColor="text1"/>
          <w:sz w:val="24"/>
          <w:szCs w:val="24"/>
          <w:shd w:val="clear" w:color="auto" w:fill="FFFFFF"/>
        </w:rPr>
        <w:t>Involved in CPQ (Configure, Price&amp; Quote) design and mapped to the Salesforce custom objects and involved in Apttus Advanced Workflow Approvals.</w:t>
      </w:r>
    </w:p>
    <w:p w14:paraId="142CAE28" w14:textId="4789156D" w:rsidR="002B1FB5" w:rsidRPr="002B1FB5" w:rsidRDefault="002B1FB5" w:rsidP="00783A8E">
      <w:pPr>
        <w:pStyle w:val="ListParagraph"/>
        <w:numPr>
          <w:ilvl w:val="0"/>
          <w:numId w:val="29"/>
        </w:numPr>
        <w:spacing w:after="0" w:line="276" w:lineRule="auto"/>
        <w:jc w:val="both"/>
        <w:rPr>
          <w:rFonts w:ascii="Times New Roman" w:eastAsia="Calibri" w:hAnsi="Times New Roman" w:cs="Times New Roman"/>
          <w:color w:val="000000" w:themeColor="text1"/>
          <w:sz w:val="24"/>
          <w:szCs w:val="24"/>
        </w:rPr>
      </w:pPr>
      <w:r w:rsidRPr="002B1FB5">
        <w:rPr>
          <w:rFonts w:ascii="Times New Roman" w:hAnsi="Times New Roman" w:cs="Times New Roman"/>
          <w:color w:val="000000" w:themeColor="text1"/>
          <w:sz w:val="24"/>
          <w:szCs w:val="24"/>
          <w:shd w:val="clear" w:color="auto" w:fill="FFFFFF"/>
        </w:rPr>
        <w:t>Performed Steel brick CPQ related configuration for product setup, approval matrices, approval rules, process builders and flows.</w:t>
      </w:r>
    </w:p>
    <w:p w14:paraId="7107E2B7" w14:textId="6ABF12C8" w:rsidR="002B1FB5" w:rsidRPr="002B1FB5" w:rsidRDefault="002B1FB5" w:rsidP="00783A8E">
      <w:pPr>
        <w:pStyle w:val="ListParagraph"/>
        <w:numPr>
          <w:ilvl w:val="0"/>
          <w:numId w:val="29"/>
        </w:numPr>
        <w:spacing w:after="0" w:line="276" w:lineRule="auto"/>
        <w:jc w:val="both"/>
        <w:rPr>
          <w:rFonts w:ascii="Times New Roman" w:eastAsia="Calibri" w:hAnsi="Times New Roman" w:cs="Times New Roman"/>
          <w:color w:val="000000" w:themeColor="text1"/>
          <w:sz w:val="24"/>
          <w:szCs w:val="24"/>
        </w:rPr>
      </w:pPr>
      <w:r w:rsidRPr="002B1FB5">
        <w:rPr>
          <w:rFonts w:ascii="Times New Roman" w:hAnsi="Times New Roman" w:cs="Times New Roman"/>
          <w:color w:val="000000" w:themeColor="text1"/>
          <w:sz w:val="24"/>
          <w:szCs w:val="24"/>
          <w:shd w:val="clear" w:color="auto" w:fill="FFFFFF"/>
        </w:rPr>
        <w:t>Implemented Quote-to-Cash solution using APTTUS CPQ. Good understanding of the Apttus CPQ.</w:t>
      </w:r>
    </w:p>
    <w:p w14:paraId="3F406590" w14:textId="1A7418AE" w:rsidR="002B1FB5" w:rsidRPr="00706A85" w:rsidRDefault="002B1FB5" w:rsidP="00783A8E">
      <w:pPr>
        <w:pStyle w:val="ListParagraph"/>
        <w:numPr>
          <w:ilvl w:val="0"/>
          <w:numId w:val="29"/>
        </w:numPr>
        <w:spacing w:after="0" w:line="276" w:lineRule="auto"/>
        <w:jc w:val="both"/>
        <w:rPr>
          <w:rFonts w:ascii="Times New Roman" w:eastAsia="Calibri" w:hAnsi="Times New Roman" w:cs="Times New Roman"/>
          <w:color w:val="000000" w:themeColor="text1"/>
          <w:sz w:val="24"/>
          <w:szCs w:val="24"/>
        </w:rPr>
      </w:pPr>
      <w:r w:rsidRPr="002B1FB5">
        <w:rPr>
          <w:rFonts w:ascii="Times New Roman" w:hAnsi="Times New Roman" w:cs="Times New Roman"/>
          <w:color w:val="000000" w:themeColor="text1"/>
          <w:sz w:val="24"/>
          <w:szCs w:val="24"/>
          <w:shd w:val="clear" w:color="auto" w:fill="FFFFFF"/>
        </w:rPr>
        <w:t>Integrated Steel brick and Salesforce integration for automating quoting, contracting, and billing process.</w:t>
      </w:r>
    </w:p>
    <w:p w14:paraId="72E387FA" w14:textId="77B82952" w:rsidR="00706A85" w:rsidRPr="00706A85" w:rsidRDefault="00706A85" w:rsidP="00783A8E">
      <w:pPr>
        <w:pStyle w:val="ListParagraph"/>
        <w:numPr>
          <w:ilvl w:val="0"/>
          <w:numId w:val="29"/>
        </w:numPr>
        <w:spacing w:after="0" w:line="276" w:lineRule="auto"/>
        <w:jc w:val="both"/>
        <w:rPr>
          <w:rFonts w:ascii="Times New Roman" w:eastAsia="Calibri" w:hAnsi="Times New Roman" w:cs="Times New Roman"/>
          <w:color w:val="171616" w:themeColor="background2" w:themeShade="1A"/>
          <w:sz w:val="24"/>
          <w:szCs w:val="24"/>
        </w:rPr>
      </w:pPr>
      <w:r w:rsidRPr="00706A85">
        <w:rPr>
          <w:rFonts w:ascii="Times New Roman" w:hAnsi="Times New Roman" w:cs="Times New Roman"/>
          <w:color w:val="171616" w:themeColor="background2" w:themeShade="1A"/>
          <w:sz w:val="24"/>
          <w:szCs w:val="24"/>
          <w:shd w:val="clear" w:color="auto" w:fill="FFFFFF"/>
        </w:rPr>
        <w:t>Use Jira for project management and bug tracking, FishEye for code reviews, SubVersion for source code control, and Jenkins for deployment and continuous integration</w:t>
      </w:r>
    </w:p>
    <w:p w14:paraId="4D80486D" w14:textId="3369E7A7" w:rsidR="002B1FB5" w:rsidRPr="002B1FB5" w:rsidRDefault="002B1FB5" w:rsidP="00783A8E">
      <w:pPr>
        <w:pStyle w:val="ListParagraph"/>
        <w:numPr>
          <w:ilvl w:val="0"/>
          <w:numId w:val="29"/>
        </w:numPr>
        <w:spacing w:after="0" w:line="276" w:lineRule="auto"/>
        <w:jc w:val="both"/>
        <w:rPr>
          <w:rFonts w:ascii="Times New Roman" w:eastAsia="Calibri" w:hAnsi="Times New Roman" w:cs="Times New Roman"/>
          <w:color w:val="000000" w:themeColor="text1"/>
          <w:sz w:val="24"/>
          <w:szCs w:val="24"/>
        </w:rPr>
      </w:pPr>
      <w:r w:rsidRPr="002B1FB5">
        <w:rPr>
          <w:rFonts w:ascii="Times New Roman" w:hAnsi="Times New Roman" w:cs="Times New Roman"/>
          <w:color w:val="000000" w:themeColor="text1"/>
          <w:sz w:val="24"/>
          <w:szCs w:val="24"/>
          <w:shd w:val="clear" w:color="auto" w:fill="FFFFFF"/>
        </w:rPr>
        <w:t>Involved in CPQ (Configure, Price&amp; Quote) design and mapped to the Salesforce custom objects and involved in Apttus Advanced Workflow Approvals.</w:t>
      </w:r>
    </w:p>
    <w:p w14:paraId="5A144FF1" w14:textId="7A67694D"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Develop, maintain, create, and improve validation rules, custom workflows, Visualforce pages, Apex customizations, custom objects, fields, and formulas</w:t>
      </w:r>
    </w:p>
    <w:p w14:paraId="60CE92ED"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lastRenderedPageBreak/>
        <w:t>Provide technical assistance and end user troubleshooting for bug fixes, enhancements, and "how-to" assistance</w:t>
      </w:r>
    </w:p>
    <w:p w14:paraId="6FE76FBA"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Develop or review development of test protocols for testing application before user acceptance. Review test results and direct further development</w:t>
      </w:r>
    </w:p>
    <w:p w14:paraId="1CB62669"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Seek out ways to utilize SFDC to improve processes and productivity, and make recommendations to support an organization scaling at a rapid pace</w:t>
      </w:r>
    </w:p>
    <w:p w14:paraId="12EC5D18"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Proactively engage on continuous improvement efforts for application design, support, and practice development efforts</w:t>
      </w:r>
    </w:p>
    <w:p w14:paraId="10BC181F"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Provide recommendations on how to improve our Salesforce operational platform</w:t>
      </w:r>
    </w:p>
    <w:p w14:paraId="1AF60BCB"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Performing hands-on software development and testing</w:t>
      </w:r>
    </w:p>
    <w:p w14:paraId="6C2F3CDD"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Implemented Service Cloud components like Service Console, Email to Case, Web to Case, Agent Scripting.</w:t>
      </w:r>
    </w:p>
    <w:p w14:paraId="6B3EED7B"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Work on developing UI in Salesforce.com like profiles, role, user setup, permission, public groups, sharing rules customizations etc. for Sales and Service Cloud</w:t>
      </w:r>
    </w:p>
    <w:p w14:paraId="682989FB"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Created modern Enterprise Lightning Apps combining Lightning Design System, Lightning App Builder and Lightning Component features.</w:t>
      </w:r>
    </w:p>
    <w:p w14:paraId="1C9F5D98"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Upgraded some Apps from Salesforce Classic to Lightning Experience to develop rich user interface and better interaction of pages.</w:t>
      </w:r>
    </w:p>
    <w:p w14:paraId="28D649EA"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Worked on Salesforce1 Platform to build Mobile App by enabling Lightning Components for use in Salesforce1 mobile platform to make Lightning Application mobile.</w:t>
      </w:r>
    </w:p>
    <w:p w14:paraId="3FDE6A9A" w14:textId="77777777" w:rsidR="00785724" w:rsidRPr="00783A8E" w:rsidRDefault="00785724"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rPr>
        <w:t>Retrieved some data and its functionality from Third-Party API's and displayed within the lightning component.</w:t>
      </w:r>
    </w:p>
    <w:p w14:paraId="45615CAA" w14:textId="77777777" w:rsidR="007B6287" w:rsidRPr="00783A8E" w:rsidRDefault="007B6287" w:rsidP="00783A8E">
      <w:pPr>
        <w:pStyle w:val="ListParagraph"/>
        <w:numPr>
          <w:ilvl w:val="0"/>
          <w:numId w:val="29"/>
        </w:numPr>
        <w:spacing w:after="0" w:line="276" w:lineRule="auto"/>
        <w:jc w:val="both"/>
        <w:rPr>
          <w:rFonts w:ascii="Times New Roman" w:hAnsi="Times New Roman" w:cs="Times New Roman"/>
          <w:color w:val="auto"/>
          <w:sz w:val="24"/>
          <w:szCs w:val="24"/>
        </w:rPr>
      </w:pPr>
      <w:r w:rsidRPr="00783A8E">
        <w:rPr>
          <w:rFonts w:ascii="Times New Roman" w:hAnsi="Times New Roman" w:cs="Times New Roman"/>
          <w:color w:val="auto"/>
          <w:sz w:val="24"/>
          <w:szCs w:val="24"/>
          <w:shd w:val="clear" w:color="auto" w:fill="FFFFFF"/>
        </w:rPr>
        <w:t>Defining lookup and master-detail relationships on the objects and created junction objects to establish connectivity among objects. </w:t>
      </w:r>
    </w:p>
    <w:p w14:paraId="2AC9D0B4"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Implementing workflow rules and defined related tasks, triggers, email alerts, filed updates to implement business logic. </w:t>
      </w:r>
    </w:p>
    <w:p w14:paraId="5140165A"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Merge data from Sales, Service, Marketing Cloud, and Data.com to use in Reports &amp; Dashboards </w:t>
      </w:r>
    </w:p>
    <w:p w14:paraId="5D2BD284"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Dynamic approval processes (with necessary templates, page layouts and defined approval actions on them) for automation. </w:t>
      </w:r>
    </w:p>
    <w:p w14:paraId="251D3469"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Using SOQL &amp; SOSL to cater to the data manipulation needs of the application. </w:t>
      </w:r>
    </w:p>
    <w:p w14:paraId="639C8147"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Responsible for designing system/Unit/UAT test cases. </w:t>
      </w:r>
    </w:p>
    <w:p w14:paraId="7DEECE00"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Expertise in Service Cloud Applications, Automation of Case Management. </w:t>
      </w:r>
    </w:p>
    <w:p w14:paraId="16D60E60"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Involved in creating macros to meet the requirements, data dictionaries and maintained metadata for each model. </w:t>
      </w:r>
    </w:p>
    <w:p w14:paraId="2C6B23DE" w14:textId="1EF238FF"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w:t>
      </w:r>
      <w:r w:rsidR="00352070" w:rsidRPr="00783A8E">
        <w:rPr>
          <w:rFonts w:ascii="Times New Roman" w:hAnsi="Times New Roman" w:cs="Times New Roman"/>
          <w:color w:val="auto"/>
          <w:sz w:val="24"/>
          <w:szCs w:val="24"/>
          <w:shd w:val="clear" w:color="auto" w:fill="FFFFFF"/>
        </w:rPr>
        <w:t xml:space="preserve"> Salesforce customer</w:t>
      </w:r>
      <w:r w:rsidRPr="00783A8E">
        <w:rPr>
          <w:rFonts w:ascii="Times New Roman" w:hAnsi="Times New Roman" w:cs="Times New Roman"/>
          <w:color w:val="auto"/>
          <w:sz w:val="24"/>
          <w:szCs w:val="24"/>
          <w:shd w:val="clear" w:color="auto" w:fill="FFFFFF"/>
        </w:rPr>
        <w:t xml:space="preserve"> Portal to provide an online support channel for customers - allowing them to resolve their inquiries without contacting a customer service representative. </w:t>
      </w:r>
    </w:p>
    <w:p w14:paraId="06A76961"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Involved in developing the static web pages using HTML, CSS and good web page design skills. </w:t>
      </w:r>
    </w:p>
    <w:p w14:paraId="030E4470"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Expertise in maintaining the Functional areas of Data Management, Forecasting, Accounts, Contacts, Leads, Campaigns, Opportunities, Quotes, Activities, Dashboards and Reports. </w:t>
      </w:r>
    </w:p>
    <w:p w14:paraId="2067ECA6"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Built relationship across multiple technology, operations, services, sales, program and product team to accomplish end goal. </w:t>
      </w:r>
    </w:p>
    <w:p w14:paraId="2FCF2B46" w14:textId="77777777"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Designed custom components, used them in Visual Force pages along with AJAX for partial page refresh. </w:t>
      </w:r>
    </w:p>
    <w:p w14:paraId="3170E62C" w14:textId="040FA560" w:rsidR="007B6287" w:rsidRPr="00783A8E" w:rsidRDefault="007B6287"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lastRenderedPageBreak/>
        <w:t>Implemented security and sharing rules at object, field, and record level for different users at different levels of organization. Also created various profiles and configured the permissions based on the organizational hierarchy.</w:t>
      </w:r>
    </w:p>
    <w:p w14:paraId="4A171B41"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custom objects, profiles, sharing rules, roles and integration using web services, as needed by the business. </w:t>
      </w:r>
    </w:p>
    <w:p w14:paraId="7486ACC0"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Apex Classes, Controller Classes and Apex Triggers for various functional needs in the application. </w:t>
      </w:r>
    </w:p>
    <w:p w14:paraId="4259DE15"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Defining lookup and master-detail relationships on the objects and created junction objects to establish connectivity among objects. </w:t>
      </w:r>
    </w:p>
    <w:p w14:paraId="74A6AA3A"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Implementing workflow rules and defined related tasks, triggers, email alerts, filed updates to implement business logic. </w:t>
      </w:r>
    </w:p>
    <w:p w14:paraId="795753C9"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Merge data from Sales, Service, Marketing Cloud, and Data.com to use in Reports &amp; Dashboards </w:t>
      </w:r>
    </w:p>
    <w:p w14:paraId="660DB4E7"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Developing Dynamic approval processes (with necessary templates, page layouts and defined approval actions on them) for automation. </w:t>
      </w:r>
    </w:p>
    <w:p w14:paraId="58B62849"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Using SOQL &amp; SOSL to cater to the data manipulation needs of the application. </w:t>
      </w:r>
    </w:p>
    <w:p w14:paraId="69228CDD"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Responsible for designing system/Unit/UAT test cases. </w:t>
      </w:r>
    </w:p>
    <w:p w14:paraId="6D5676A3"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Expertise in Service Cloud Applications, Automation of Case Management. </w:t>
      </w:r>
    </w:p>
    <w:p w14:paraId="67480746" w14:textId="29123C35"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Involved in creating macros to meet the requirements, data dictionaries and maintained metadata for each model. </w:t>
      </w:r>
    </w:p>
    <w:p w14:paraId="4CB6FF57" w14:textId="2DA58A0F"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Involved in developing the static web pages using HTML, </w:t>
      </w:r>
      <w:r w:rsidR="000851E2" w:rsidRPr="00783A8E">
        <w:rPr>
          <w:rFonts w:ascii="Times New Roman" w:hAnsi="Times New Roman" w:cs="Times New Roman"/>
          <w:color w:val="auto"/>
          <w:sz w:val="24"/>
          <w:szCs w:val="24"/>
          <w:shd w:val="clear" w:color="auto" w:fill="FFFFFF"/>
        </w:rPr>
        <w:t>CSS,</w:t>
      </w:r>
      <w:r w:rsidRPr="00783A8E">
        <w:rPr>
          <w:rFonts w:ascii="Times New Roman" w:hAnsi="Times New Roman" w:cs="Times New Roman"/>
          <w:color w:val="auto"/>
          <w:sz w:val="24"/>
          <w:szCs w:val="24"/>
          <w:shd w:val="clear" w:color="auto" w:fill="FFFFFF"/>
        </w:rPr>
        <w:t xml:space="preserve"> and good web page design skills. </w:t>
      </w:r>
    </w:p>
    <w:p w14:paraId="08C2CBA0" w14:textId="77777777"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Expertise in maintaining the Functional areas of Data Management, Forecasting, Accounts, Contacts, Leads, Campaigns, Opportunities, Quotes, Activities, Dashboards and Reports. </w:t>
      </w:r>
    </w:p>
    <w:p w14:paraId="3B9C93CC" w14:textId="472BC8A1" w:rsidR="00352070" w:rsidRPr="00783A8E" w:rsidRDefault="00352070" w:rsidP="00783A8E">
      <w:pPr>
        <w:pStyle w:val="ListParagraph"/>
        <w:numPr>
          <w:ilvl w:val="0"/>
          <w:numId w:val="29"/>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Built relationship across multiple technology, operations, services, sales, </w:t>
      </w:r>
      <w:r w:rsidR="000851E2" w:rsidRPr="00783A8E">
        <w:rPr>
          <w:rFonts w:ascii="Times New Roman" w:hAnsi="Times New Roman" w:cs="Times New Roman"/>
          <w:color w:val="auto"/>
          <w:sz w:val="24"/>
          <w:szCs w:val="24"/>
          <w:shd w:val="clear" w:color="auto" w:fill="FFFFFF"/>
        </w:rPr>
        <w:t>program,</w:t>
      </w:r>
      <w:r w:rsidRPr="00783A8E">
        <w:rPr>
          <w:rFonts w:ascii="Times New Roman" w:hAnsi="Times New Roman" w:cs="Times New Roman"/>
          <w:color w:val="auto"/>
          <w:sz w:val="24"/>
          <w:szCs w:val="24"/>
          <w:shd w:val="clear" w:color="auto" w:fill="FFFFFF"/>
        </w:rPr>
        <w:t xml:space="preserve"> and product team to accomplish end goal. </w:t>
      </w:r>
    </w:p>
    <w:p w14:paraId="357BB70C" w14:textId="77777777" w:rsidR="00352070" w:rsidRPr="00783A8E" w:rsidRDefault="00352070" w:rsidP="00783A8E">
      <w:pPr>
        <w:spacing w:after="0" w:line="276" w:lineRule="auto"/>
        <w:jc w:val="both"/>
        <w:rPr>
          <w:rFonts w:ascii="Times New Roman" w:hAnsi="Times New Roman" w:cs="Times New Roman"/>
          <w:color w:val="auto"/>
          <w:sz w:val="24"/>
          <w:szCs w:val="24"/>
          <w:shd w:val="clear" w:color="auto" w:fill="FFFFFF"/>
        </w:rPr>
      </w:pPr>
    </w:p>
    <w:p w14:paraId="305E2C0F" w14:textId="63D0F6AC" w:rsidR="007B6287" w:rsidRPr="00783A8E" w:rsidRDefault="007B6287"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 xml:space="preserve">Environment:  </w:t>
      </w:r>
      <w:r w:rsidR="00352070" w:rsidRPr="00783A8E">
        <w:rPr>
          <w:rFonts w:ascii="Times New Roman" w:hAnsi="Times New Roman" w:cs="Times New Roman"/>
          <w:color w:val="auto"/>
          <w:sz w:val="24"/>
          <w:szCs w:val="24"/>
          <w:shd w:val="clear" w:color="auto" w:fill="FFFFFF"/>
        </w:rPr>
        <w:t xml:space="preserve">Salesforce.com </w:t>
      </w:r>
      <w:r w:rsidRPr="00783A8E">
        <w:rPr>
          <w:rFonts w:ascii="Times New Roman" w:hAnsi="Times New Roman" w:cs="Times New Roman"/>
          <w:color w:val="auto"/>
          <w:sz w:val="24"/>
          <w:szCs w:val="24"/>
          <w:shd w:val="clear" w:color="auto" w:fill="FFFFFF"/>
        </w:rPr>
        <w:t>platform, Apex Script, Visual Force Pages, Controllers, CSS, Workflow &amp; Approvals, List Views, Email Templates, Custom Objects, Custom Tabs, Page Layouts, Email Services, Java, HTML, Java Script, Reports and Dashboards, Marketing Cloud</w:t>
      </w:r>
      <w:r w:rsidR="00785724" w:rsidRPr="00783A8E">
        <w:rPr>
          <w:rFonts w:ascii="Times New Roman" w:hAnsi="Times New Roman" w:cs="Times New Roman"/>
          <w:color w:val="auto"/>
          <w:sz w:val="24"/>
          <w:szCs w:val="24"/>
          <w:shd w:val="clear" w:color="auto" w:fill="FFFFFF"/>
        </w:rPr>
        <w:t>.</w:t>
      </w:r>
    </w:p>
    <w:p w14:paraId="6A05CF95" w14:textId="77777777" w:rsidR="00472BD9" w:rsidRPr="00783A8E" w:rsidRDefault="00472BD9" w:rsidP="00783A8E">
      <w:pPr>
        <w:spacing w:after="0" w:line="276" w:lineRule="auto"/>
        <w:jc w:val="both"/>
        <w:rPr>
          <w:rFonts w:ascii="Times New Roman" w:eastAsia="Calibri" w:hAnsi="Times New Roman" w:cs="Times New Roman"/>
          <w:b/>
          <w:color w:val="auto"/>
          <w:sz w:val="24"/>
          <w:szCs w:val="24"/>
          <w:shd w:val="clear" w:color="auto" w:fill="C0C0C0"/>
        </w:rPr>
      </w:pPr>
    </w:p>
    <w:p w14:paraId="6CE36C81" w14:textId="29FD7C2D" w:rsidR="004E4D19" w:rsidRPr="00783A8E" w:rsidRDefault="001F39D0"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shd w:val="clear" w:color="auto" w:fill="C0C0C0"/>
        </w:rPr>
        <w:t>Dean Health, Madison WI</w:t>
      </w:r>
      <w:r w:rsidR="004E4D19" w:rsidRPr="00783A8E">
        <w:rPr>
          <w:rFonts w:ascii="Times New Roman" w:eastAsia="Calibri" w:hAnsi="Times New Roman" w:cs="Times New Roman"/>
          <w:b/>
          <w:color w:val="auto"/>
          <w:sz w:val="24"/>
          <w:szCs w:val="24"/>
          <w:shd w:val="clear" w:color="auto" w:fill="C0C0C0"/>
        </w:rPr>
        <w:tab/>
      </w:r>
      <w:r w:rsidR="004E4D19" w:rsidRPr="00783A8E">
        <w:rPr>
          <w:rFonts w:ascii="Times New Roman" w:eastAsia="Calibri" w:hAnsi="Times New Roman" w:cs="Times New Roman"/>
          <w:b/>
          <w:color w:val="auto"/>
          <w:sz w:val="24"/>
          <w:szCs w:val="24"/>
          <w:shd w:val="clear" w:color="auto" w:fill="C0C0C0"/>
        </w:rPr>
        <w:tab/>
      </w:r>
      <w:r w:rsidR="004E4D19" w:rsidRPr="00783A8E">
        <w:rPr>
          <w:rFonts w:ascii="Times New Roman" w:eastAsia="Calibri" w:hAnsi="Times New Roman" w:cs="Times New Roman"/>
          <w:b/>
          <w:color w:val="auto"/>
          <w:sz w:val="24"/>
          <w:szCs w:val="24"/>
          <w:shd w:val="clear" w:color="auto" w:fill="C0C0C0"/>
        </w:rPr>
        <w:tab/>
        <w:t xml:space="preserve">               </w:t>
      </w:r>
      <w:r w:rsidR="00E67987" w:rsidRPr="00783A8E">
        <w:rPr>
          <w:rFonts w:ascii="Times New Roman" w:eastAsia="Calibri" w:hAnsi="Times New Roman" w:cs="Times New Roman"/>
          <w:b/>
          <w:color w:val="auto"/>
          <w:sz w:val="24"/>
          <w:szCs w:val="24"/>
          <w:shd w:val="clear" w:color="auto" w:fill="C0C0C0"/>
        </w:rPr>
        <w:t xml:space="preserve">              </w:t>
      </w:r>
      <w:r w:rsidR="00847377" w:rsidRPr="00783A8E">
        <w:rPr>
          <w:rFonts w:ascii="Times New Roman" w:eastAsia="Calibri" w:hAnsi="Times New Roman" w:cs="Times New Roman"/>
          <w:b/>
          <w:color w:val="auto"/>
          <w:sz w:val="24"/>
          <w:szCs w:val="24"/>
          <w:shd w:val="clear" w:color="auto" w:fill="C0C0C0"/>
        </w:rPr>
        <w:t xml:space="preserve">   </w:t>
      </w:r>
      <w:r w:rsidR="00633CC0" w:rsidRPr="00783A8E">
        <w:rPr>
          <w:rFonts w:ascii="Times New Roman" w:eastAsia="Calibri" w:hAnsi="Times New Roman" w:cs="Times New Roman"/>
          <w:b/>
          <w:color w:val="auto"/>
          <w:sz w:val="24"/>
          <w:szCs w:val="24"/>
          <w:shd w:val="clear" w:color="auto" w:fill="C0C0C0"/>
        </w:rPr>
        <w:tab/>
      </w:r>
      <w:r w:rsidR="00633CC0" w:rsidRPr="00783A8E">
        <w:rPr>
          <w:rFonts w:ascii="Times New Roman" w:eastAsia="Calibri" w:hAnsi="Times New Roman" w:cs="Times New Roman"/>
          <w:b/>
          <w:color w:val="auto"/>
          <w:sz w:val="24"/>
          <w:szCs w:val="24"/>
          <w:shd w:val="clear" w:color="auto" w:fill="C0C0C0"/>
        </w:rPr>
        <w:tab/>
      </w:r>
      <w:r w:rsidR="00472F49" w:rsidRPr="00783A8E">
        <w:rPr>
          <w:rFonts w:ascii="Times New Roman" w:eastAsia="Calibri" w:hAnsi="Times New Roman" w:cs="Times New Roman"/>
          <w:b/>
          <w:color w:val="auto"/>
          <w:sz w:val="24"/>
          <w:szCs w:val="24"/>
          <w:shd w:val="clear" w:color="auto" w:fill="C0C0C0"/>
        </w:rPr>
        <w:t xml:space="preserve">        </w:t>
      </w:r>
      <w:r w:rsidR="00472BD9" w:rsidRPr="00783A8E">
        <w:rPr>
          <w:rFonts w:ascii="Times New Roman" w:eastAsia="Calibri" w:hAnsi="Times New Roman" w:cs="Times New Roman"/>
          <w:b/>
          <w:color w:val="auto"/>
          <w:sz w:val="24"/>
          <w:szCs w:val="24"/>
          <w:shd w:val="clear" w:color="auto" w:fill="C0C0C0"/>
        </w:rPr>
        <w:t xml:space="preserve">  </w:t>
      </w:r>
      <w:r w:rsidR="00633CC0" w:rsidRPr="00783A8E">
        <w:rPr>
          <w:rFonts w:ascii="Times New Roman" w:eastAsia="Calibri" w:hAnsi="Times New Roman" w:cs="Times New Roman"/>
          <w:b/>
          <w:color w:val="auto"/>
          <w:sz w:val="24"/>
          <w:szCs w:val="24"/>
          <w:shd w:val="clear" w:color="auto" w:fill="C0C0C0"/>
        </w:rPr>
        <w:t>Aug</w:t>
      </w:r>
      <w:r w:rsidR="004E4D19" w:rsidRPr="00783A8E">
        <w:rPr>
          <w:rFonts w:ascii="Times New Roman" w:eastAsia="Calibri" w:hAnsi="Times New Roman" w:cs="Times New Roman"/>
          <w:b/>
          <w:color w:val="auto"/>
          <w:sz w:val="24"/>
          <w:szCs w:val="24"/>
          <w:shd w:val="clear" w:color="auto" w:fill="C0C0C0"/>
        </w:rPr>
        <w:t xml:space="preserve"> 2016 –</w:t>
      </w:r>
      <w:r w:rsidR="00C95975" w:rsidRPr="00783A8E">
        <w:rPr>
          <w:rFonts w:ascii="Times New Roman" w:eastAsia="Calibri" w:hAnsi="Times New Roman" w:cs="Times New Roman"/>
          <w:b/>
          <w:color w:val="auto"/>
          <w:sz w:val="24"/>
          <w:szCs w:val="24"/>
          <w:shd w:val="clear" w:color="auto" w:fill="C0C0C0"/>
        </w:rPr>
        <w:t xml:space="preserve"> Apr 2017</w:t>
      </w:r>
      <w:r w:rsidR="004E4D19" w:rsidRPr="00783A8E">
        <w:rPr>
          <w:rFonts w:ascii="Times New Roman" w:eastAsia="Calibri" w:hAnsi="Times New Roman" w:cs="Times New Roman"/>
          <w:b/>
          <w:color w:val="auto"/>
          <w:sz w:val="24"/>
          <w:szCs w:val="24"/>
        </w:rPr>
        <w:t xml:space="preserve">       </w:t>
      </w:r>
    </w:p>
    <w:p w14:paraId="6BC68693" w14:textId="47722C76" w:rsidR="004E4D19" w:rsidRPr="00783A8E" w:rsidRDefault="004E4D19"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rPr>
        <w:t>Salesforce Administrator</w:t>
      </w:r>
      <w:r w:rsidR="00785724" w:rsidRPr="00783A8E">
        <w:rPr>
          <w:rFonts w:ascii="Times New Roman" w:eastAsia="Calibri" w:hAnsi="Times New Roman" w:cs="Times New Roman"/>
          <w:b/>
          <w:color w:val="auto"/>
          <w:sz w:val="24"/>
          <w:szCs w:val="24"/>
        </w:rPr>
        <w:t>/developer</w:t>
      </w:r>
    </w:p>
    <w:p w14:paraId="3A259D07" w14:textId="77777777" w:rsidR="00847377" w:rsidRPr="00783A8E" w:rsidRDefault="00847377" w:rsidP="00783A8E">
      <w:pPr>
        <w:spacing w:after="0" w:line="276" w:lineRule="auto"/>
        <w:jc w:val="both"/>
        <w:rPr>
          <w:rFonts w:ascii="Times New Roman" w:eastAsia="Calibri" w:hAnsi="Times New Roman" w:cs="Times New Roman"/>
          <w:color w:val="auto"/>
          <w:sz w:val="24"/>
          <w:szCs w:val="24"/>
        </w:rPr>
      </w:pPr>
    </w:p>
    <w:p w14:paraId="5005F779" w14:textId="77777777" w:rsidR="00847377" w:rsidRPr="00783A8E" w:rsidRDefault="00847377" w:rsidP="00783A8E">
      <w:p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Responsibilities:</w:t>
      </w:r>
    </w:p>
    <w:p w14:paraId="0FF3C64F"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various SFDC standard objects like Accounts, Contacts, Leads, and Reports</w:t>
      </w:r>
    </w:p>
    <w:p w14:paraId="160B8703"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the Sales Cloud Implementation and Customization. </w:t>
      </w:r>
    </w:p>
    <w:p w14:paraId="53474E6A"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Involved new salesforce.com features and functions (new screens, workflow, force.com objects and reports, apex code) to meet business requirements.</w:t>
      </w:r>
    </w:p>
    <w:p w14:paraId="7198078E"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Created users, permission sets and record level permissions to manage sharing access among different users.</w:t>
      </w:r>
    </w:p>
    <w:p w14:paraId="7066C4A0"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various salesforce.com standard objects like Accounts, contacts, Leads and opportunities.</w:t>
      </w:r>
    </w:p>
    <w:p w14:paraId="319219A6"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with Organization Wide Defaults, Role Hierarchies, Sharing Rules and Manual Sharing to implement Record-based sharing.</w:t>
      </w:r>
    </w:p>
    <w:p w14:paraId="4CEEC1F5"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lastRenderedPageBreak/>
        <w:t>Worked with Profiles and Administrative permissions to grant/deny users access to platform features. </w:t>
      </w:r>
    </w:p>
    <w:p w14:paraId="7E93A6DF"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Created workflow rules and defined related tasks, email alerts, and field updates.</w:t>
      </w:r>
    </w:p>
    <w:p w14:paraId="0175B52C"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Force.com developer toolkit including Apex classes, Apex controllers and Apex triggers to develop custom business logic</w:t>
      </w:r>
    </w:p>
    <w:p w14:paraId="1BB40BB7" w14:textId="77777777" w:rsidR="00847377" w:rsidRPr="00783A8E" w:rsidRDefault="00847377"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Debug Apex scripts using Debug Logs and System Log Console to catch Exceptions and execute governor Limits. </w:t>
      </w:r>
    </w:p>
    <w:p w14:paraId="65321DD5" w14:textId="77777777" w:rsidR="00847377"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Deployed Apex using Force.com IDE, Force.com Migration Tool and Web Services API. </w:t>
      </w:r>
    </w:p>
    <w:p w14:paraId="4EAF5C1E"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Pick lists, Dependent Pick lists, Record Types to enforce data quality. </w:t>
      </w:r>
    </w:p>
    <w:p w14:paraId="386DC410"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Tab permissions, Record Type permissions and Field Level Security to implement Component-based security.</w:t>
      </w:r>
    </w:p>
    <w:p w14:paraId="6607797E"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Developed Unit test class for Apex class and worked for improving code coverage. </w:t>
      </w:r>
    </w:p>
    <w:p w14:paraId="47CCD541"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in agile methodology. </w:t>
      </w:r>
    </w:p>
    <w:p w14:paraId="181DE978"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Tabular, Summary and Matrix reports to create Standard reports and Custom reports. </w:t>
      </w:r>
    </w:p>
    <w:p w14:paraId="4E9265AD"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Designed and modified Approval processes and created Approval steps which used email alerts and field updates.</w:t>
      </w:r>
    </w:p>
    <w:p w14:paraId="615389D1" w14:textId="77777777" w:rsidR="00F51296" w:rsidRPr="00783A8E" w:rsidRDefault="00F51296"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with senior team members to analyze of each product and its competitor, to integrate new product, and optimize existing products. </w:t>
      </w:r>
    </w:p>
    <w:p w14:paraId="5CDB0D50" w14:textId="77777777" w:rsidR="00123D6D" w:rsidRPr="00783A8E" w:rsidRDefault="00123D6D"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data migration from databases to SFDC using Data Loader.</w:t>
      </w:r>
    </w:p>
    <w:p w14:paraId="5A9A8F9A" w14:textId="77777777" w:rsidR="00123D6D" w:rsidRPr="00783A8E" w:rsidRDefault="00123D6D"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with Formula fields for calculation, related object display, integration and data realization. </w:t>
      </w:r>
    </w:p>
    <w:p w14:paraId="7683E31B"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with Setup Audit Trail to gather information about client usage. </w:t>
      </w:r>
    </w:p>
    <w:p w14:paraId="3CAC6CAF"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Created LLD for the code refactoring.</w:t>
      </w:r>
    </w:p>
    <w:p w14:paraId="3DD24260"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the day to day issues on old requirements. </w:t>
      </w:r>
    </w:p>
    <w:p w14:paraId="46493DAF"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Data Loader to update data. </w:t>
      </w:r>
    </w:p>
    <w:p w14:paraId="02D03021"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the sandbox for testing and deployed the code to the different instances after testing.</w:t>
      </w:r>
    </w:p>
    <w:p w14:paraId="07D31565"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Visualforce pages and Triggers according to requirement. </w:t>
      </w:r>
    </w:p>
    <w:p w14:paraId="47E86809"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Worked on the Tortoise SVN. </w:t>
      </w:r>
    </w:p>
    <w:p w14:paraId="39EBEF69"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Used change sets for deployment.</w:t>
      </w:r>
    </w:p>
    <w:p w14:paraId="2B4C6B02" w14:textId="39B16C2E"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 xml:space="preserve">Participated in meetings with </w:t>
      </w:r>
      <w:r w:rsidR="00C95975" w:rsidRPr="00783A8E">
        <w:rPr>
          <w:rFonts w:ascii="Times New Roman" w:hAnsi="Times New Roman" w:cs="Times New Roman"/>
          <w:color w:val="auto"/>
          <w:sz w:val="24"/>
          <w:szCs w:val="24"/>
          <w:shd w:val="clear" w:color="auto" w:fill="FFFFFF"/>
        </w:rPr>
        <w:t>businesspeople</w:t>
      </w:r>
      <w:r w:rsidRPr="00783A8E">
        <w:rPr>
          <w:rFonts w:ascii="Times New Roman" w:hAnsi="Times New Roman" w:cs="Times New Roman"/>
          <w:color w:val="auto"/>
          <w:sz w:val="24"/>
          <w:szCs w:val="24"/>
          <w:shd w:val="clear" w:color="auto" w:fill="FFFFFF"/>
        </w:rPr>
        <w:t xml:space="preserve"> and technical teams for analysis and design the solution. </w:t>
      </w:r>
    </w:p>
    <w:p w14:paraId="2DB1F9BA"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Good understanding on Roles/Sharing rules/Record Types visibility in the application. </w:t>
      </w:r>
    </w:p>
    <w:p w14:paraId="1FC631C9"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Customized the user interface using Visualforce Pages, HTML and JavaScript. </w:t>
      </w:r>
    </w:p>
    <w:p w14:paraId="11709E00"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Created new custom objects and apex class to enhance the functionality of custom Object. </w:t>
      </w:r>
    </w:p>
    <w:p w14:paraId="286A1F66"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Designed Validation Rules along with Roll-Up Summary Fields to maintain data quantity and data consistency. </w:t>
      </w:r>
    </w:p>
    <w:p w14:paraId="0A4344C7" w14:textId="77777777" w:rsidR="00CB440C" w:rsidRPr="00783A8E" w:rsidRDefault="00CB440C" w:rsidP="00783A8E">
      <w:pPr>
        <w:pStyle w:val="ListParagraph"/>
        <w:numPr>
          <w:ilvl w:val="0"/>
          <w:numId w:val="25"/>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Working with Operations Manager and users to determine business requirements, provide administrative support and design /implement solutions in salesforce.com CRM.</w:t>
      </w:r>
    </w:p>
    <w:p w14:paraId="51B24D06" w14:textId="77777777" w:rsidR="00483A3C" w:rsidRPr="00783A8E" w:rsidRDefault="00483A3C" w:rsidP="00783A8E">
      <w:pPr>
        <w:spacing w:after="0" w:line="276" w:lineRule="auto"/>
        <w:jc w:val="both"/>
        <w:rPr>
          <w:rFonts w:ascii="Times New Roman" w:eastAsia="Calibri" w:hAnsi="Times New Roman" w:cs="Times New Roman"/>
          <w:color w:val="auto"/>
          <w:sz w:val="24"/>
          <w:szCs w:val="24"/>
        </w:rPr>
      </w:pPr>
    </w:p>
    <w:p w14:paraId="4041CB00" w14:textId="77777777" w:rsidR="00483A3C" w:rsidRPr="00783A8E" w:rsidRDefault="00483A3C" w:rsidP="00783A8E">
      <w:p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Environment: Saleforce.com platform, Apex Language, Visualforce (Pages, Component &amp; Controllers), salesforce.com Data Loader, Workflow &amp; Approvals, Reports, Custom Objects, Custom Tabs, Email Services, HTML, Java Script, Java, Web Services, WSDL, Sandbox, Eclipse IDE Plug-in, Windows 7.</w:t>
      </w:r>
    </w:p>
    <w:p w14:paraId="3715A773" w14:textId="77777777" w:rsidR="004C3794" w:rsidRPr="00783A8E" w:rsidRDefault="004C3794" w:rsidP="00783A8E">
      <w:pPr>
        <w:spacing w:after="0" w:line="276" w:lineRule="auto"/>
        <w:jc w:val="both"/>
        <w:rPr>
          <w:rFonts w:ascii="Times New Roman" w:eastAsia="Calibri" w:hAnsi="Times New Roman" w:cs="Times New Roman"/>
          <w:color w:val="auto"/>
          <w:sz w:val="24"/>
          <w:szCs w:val="24"/>
        </w:rPr>
      </w:pPr>
    </w:p>
    <w:p w14:paraId="42ABF15D" w14:textId="09B0AC77" w:rsidR="004C3794" w:rsidRPr="00783A8E" w:rsidRDefault="00D75400"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shd w:val="clear" w:color="auto" w:fill="C0C0C0"/>
        </w:rPr>
        <w:lastRenderedPageBreak/>
        <w:t>Ally Financials, Charlotte NC</w:t>
      </w:r>
      <w:r w:rsidR="00BA279B" w:rsidRPr="00783A8E">
        <w:rPr>
          <w:rFonts w:ascii="Times New Roman" w:eastAsia="Calibri" w:hAnsi="Times New Roman" w:cs="Times New Roman"/>
          <w:b/>
          <w:color w:val="auto"/>
          <w:sz w:val="24"/>
          <w:szCs w:val="24"/>
          <w:shd w:val="clear" w:color="auto" w:fill="C0C0C0"/>
        </w:rPr>
        <w:tab/>
        <w:t xml:space="preserve">         </w:t>
      </w:r>
      <w:r w:rsidR="00D2261E" w:rsidRPr="00783A8E">
        <w:rPr>
          <w:rFonts w:ascii="Times New Roman" w:eastAsia="Calibri" w:hAnsi="Times New Roman" w:cs="Times New Roman"/>
          <w:b/>
          <w:color w:val="auto"/>
          <w:sz w:val="24"/>
          <w:szCs w:val="24"/>
          <w:shd w:val="clear" w:color="auto" w:fill="C0C0C0"/>
        </w:rPr>
        <w:tab/>
      </w:r>
      <w:r w:rsidR="00D2261E" w:rsidRPr="00783A8E">
        <w:rPr>
          <w:rFonts w:ascii="Times New Roman" w:eastAsia="Calibri" w:hAnsi="Times New Roman" w:cs="Times New Roman"/>
          <w:b/>
          <w:color w:val="auto"/>
          <w:sz w:val="24"/>
          <w:szCs w:val="24"/>
          <w:shd w:val="clear" w:color="auto" w:fill="C0C0C0"/>
        </w:rPr>
        <w:tab/>
      </w:r>
      <w:r w:rsidR="00D2261E" w:rsidRPr="00783A8E">
        <w:rPr>
          <w:rFonts w:ascii="Times New Roman" w:eastAsia="Calibri" w:hAnsi="Times New Roman" w:cs="Times New Roman"/>
          <w:b/>
          <w:color w:val="auto"/>
          <w:sz w:val="24"/>
          <w:szCs w:val="24"/>
          <w:shd w:val="clear" w:color="auto" w:fill="C0C0C0"/>
        </w:rPr>
        <w:tab/>
        <w:t xml:space="preserve">        </w:t>
      </w:r>
      <w:r w:rsidR="001D0D01" w:rsidRPr="00783A8E">
        <w:rPr>
          <w:rFonts w:ascii="Times New Roman" w:eastAsia="Calibri" w:hAnsi="Times New Roman" w:cs="Times New Roman"/>
          <w:b/>
          <w:color w:val="auto"/>
          <w:sz w:val="24"/>
          <w:szCs w:val="24"/>
          <w:shd w:val="clear" w:color="auto" w:fill="C0C0C0"/>
        </w:rPr>
        <w:tab/>
      </w:r>
      <w:r w:rsidR="005E057E" w:rsidRPr="00783A8E">
        <w:rPr>
          <w:rFonts w:ascii="Times New Roman" w:eastAsia="Calibri" w:hAnsi="Times New Roman" w:cs="Times New Roman"/>
          <w:b/>
          <w:color w:val="auto"/>
          <w:sz w:val="24"/>
          <w:szCs w:val="24"/>
          <w:shd w:val="clear" w:color="auto" w:fill="C0C0C0"/>
        </w:rPr>
        <w:tab/>
        <w:t xml:space="preserve">      </w:t>
      </w:r>
      <w:r w:rsidR="000A16C1" w:rsidRPr="00783A8E">
        <w:rPr>
          <w:rFonts w:ascii="Times New Roman" w:eastAsia="Calibri" w:hAnsi="Times New Roman" w:cs="Times New Roman"/>
          <w:b/>
          <w:color w:val="auto"/>
          <w:sz w:val="24"/>
          <w:szCs w:val="24"/>
          <w:shd w:val="clear" w:color="auto" w:fill="C0C0C0"/>
        </w:rPr>
        <w:t xml:space="preserve">    </w:t>
      </w:r>
      <w:r w:rsidR="00783A8E">
        <w:rPr>
          <w:rFonts w:ascii="Times New Roman" w:eastAsia="Calibri" w:hAnsi="Times New Roman" w:cs="Times New Roman"/>
          <w:b/>
          <w:color w:val="auto"/>
          <w:sz w:val="24"/>
          <w:szCs w:val="24"/>
          <w:shd w:val="clear" w:color="auto" w:fill="C0C0C0"/>
        </w:rPr>
        <w:t xml:space="preserve"> </w:t>
      </w:r>
      <w:r w:rsidR="005E057E" w:rsidRPr="00783A8E">
        <w:rPr>
          <w:rFonts w:ascii="Times New Roman" w:eastAsia="Calibri" w:hAnsi="Times New Roman" w:cs="Times New Roman"/>
          <w:b/>
          <w:color w:val="auto"/>
          <w:sz w:val="24"/>
          <w:szCs w:val="24"/>
          <w:shd w:val="clear" w:color="auto" w:fill="C0C0C0"/>
        </w:rPr>
        <w:t xml:space="preserve"> </w:t>
      </w:r>
      <w:r w:rsidR="00633CC0" w:rsidRPr="00783A8E">
        <w:rPr>
          <w:rFonts w:ascii="Times New Roman" w:eastAsia="Calibri" w:hAnsi="Times New Roman" w:cs="Times New Roman"/>
          <w:b/>
          <w:color w:val="auto"/>
          <w:sz w:val="24"/>
          <w:szCs w:val="24"/>
          <w:shd w:val="clear" w:color="auto" w:fill="C0C0C0"/>
        </w:rPr>
        <w:t>Dec</w:t>
      </w:r>
      <w:r w:rsidR="00C95975" w:rsidRPr="00783A8E">
        <w:rPr>
          <w:rFonts w:ascii="Times New Roman" w:eastAsia="Calibri" w:hAnsi="Times New Roman" w:cs="Times New Roman"/>
          <w:b/>
          <w:color w:val="auto"/>
          <w:sz w:val="24"/>
          <w:szCs w:val="24"/>
          <w:shd w:val="clear" w:color="auto" w:fill="C0C0C0"/>
        </w:rPr>
        <w:t xml:space="preserve"> </w:t>
      </w:r>
      <w:r w:rsidR="00DF5C5D" w:rsidRPr="00783A8E">
        <w:rPr>
          <w:rFonts w:ascii="Times New Roman" w:eastAsia="Calibri" w:hAnsi="Times New Roman" w:cs="Times New Roman"/>
          <w:b/>
          <w:color w:val="auto"/>
          <w:sz w:val="24"/>
          <w:szCs w:val="24"/>
          <w:shd w:val="clear" w:color="auto" w:fill="C0C0C0"/>
        </w:rPr>
        <w:t>201</w:t>
      </w:r>
      <w:r w:rsidR="00633CC0" w:rsidRPr="00783A8E">
        <w:rPr>
          <w:rFonts w:ascii="Times New Roman" w:eastAsia="Calibri" w:hAnsi="Times New Roman" w:cs="Times New Roman"/>
          <w:b/>
          <w:color w:val="auto"/>
          <w:sz w:val="24"/>
          <w:szCs w:val="24"/>
          <w:shd w:val="clear" w:color="auto" w:fill="C0C0C0"/>
        </w:rPr>
        <w:t>5</w:t>
      </w:r>
      <w:r w:rsidR="004C3794" w:rsidRPr="00783A8E">
        <w:rPr>
          <w:rFonts w:ascii="Times New Roman" w:eastAsia="Calibri" w:hAnsi="Times New Roman" w:cs="Times New Roman"/>
          <w:b/>
          <w:color w:val="auto"/>
          <w:sz w:val="24"/>
          <w:szCs w:val="24"/>
          <w:shd w:val="clear" w:color="auto" w:fill="C0C0C0"/>
        </w:rPr>
        <w:t xml:space="preserve"> – </w:t>
      </w:r>
      <w:r w:rsidR="00770403" w:rsidRPr="00783A8E">
        <w:rPr>
          <w:rFonts w:ascii="Times New Roman" w:eastAsia="Calibri" w:hAnsi="Times New Roman" w:cs="Times New Roman"/>
          <w:b/>
          <w:color w:val="auto"/>
          <w:sz w:val="24"/>
          <w:szCs w:val="24"/>
          <w:shd w:val="clear" w:color="auto" w:fill="C0C0C0"/>
        </w:rPr>
        <w:t>J</w:t>
      </w:r>
      <w:r w:rsidR="00633CC0" w:rsidRPr="00783A8E">
        <w:rPr>
          <w:rFonts w:ascii="Times New Roman" w:eastAsia="Calibri" w:hAnsi="Times New Roman" w:cs="Times New Roman"/>
          <w:b/>
          <w:color w:val="auto"/>
          <w:sz w:val="24"/>
          <w:szCs w:val="24"/>
          <w:shd w:val="clear" w:color="auto" w:fill="C0C0C0"/>
        </w:rPr>
        <w:t>ul</w:t>
      </w:r>
      <w:r w:rsidR="004C3794" w:rsidRPr="00783A8E">
        <w:rPr>
          <w:rFonts w:ascii="Times New Roman" w:eastAsia="Calibri" w:hAnsi="Times New Roman" w:cs="Times New Roman"/>
          <w:b/>
          <w:color w:val="auto"/>
          <w:sz w:val="24"/>
          <w:szCs w:val="24"/>
          <w:shd w:val="clear" w:color="auto" w:fill="C0C0C0"/>
        </w:rPr>
        <w:t xml:space="preserve"> 20</w:t>
      </w:r>
      <w:r w:rsidR="00C95975" w:rsidRPr="00783A8E">
        <w:rPr>
          <w:rFonts w:ascii="Times New Roman" w:eastAsia="Calibri" w:hAnsi="Times New Roman" w:cs="Times New Roman"/>
          <w:b/>
          <w:color w:val="auto"/>
          <w:sz w:val="24"/>
          <w:szCs w:val="24"/>
          <w:shd w:val="clear" w:color="auto" w:fill="C0C0C0"/>
        </w:rPr>
        <w:t>1</w:t>
      </w:r>
      <w:r w:rsidR="00633CC0" w:rsidRPr="00783A8E">
        <w:rPr>
          <w:rFonts w:ascii="Times New Roman" w:eastAsia="Calibri" w:hAnsi="Times New Roman" w:cs="Times New Roman"/>
          <w:b/>
          <w:color w:val="auto"/>
          <w:sz w:val="24"/>
          <w:szCs w:val="24"/>
          <w:shd w:val="clear" w:color="auto" w:fill="C0C0C0"/>
        </w:rPr>
        <w:t>6</w:t>
      </w:r>
      <w:r w:rsidR="004C3794" w:rsidRPr="00783A8E">
        <w:rPr>
          <w:rFonts w:ascii="Times New Roman" w:eastAsia="Calibri" w:hAnsi="Times New Roman" w:cs="Times New Roman"/>
          <w:b/>
          <w:color w:val="auto"/>
          <w:sz w:val="24"/>
          <w:szCs w:val="24"/>
        </w:rPr>
        <w:t xml:space="preserve">      </w:t>
      </w:r>
    </w:p>
    <w:p w14:paraId="59574756" w14:textId="77777777" w:rsidR="004C3794" w:rsidRPr="00783A8E" w:rsidRDefault="004C3794"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rPr>
        <w:t>Salesforce Administrator</w:t>
      </w:r>
    </w:p>
    <w:p w14:paraId="0458A42F" w14:textId="77777777" w:rsidR="004C3794" w:rsidRPr="00783A8E" w:rsidRDefault="004C3794" w:rsidP="00783A8E">
      <w:pPr>
        <w:spacing w:after="0" w:line="276" w:lineRule="auto"/>
        <w:jc w:val="both"/>
        <w:rPr>
          <w:rFonts w:ascii="Times New Roman" w:eastAsia="Calibri" w:hAnsi="Times New Roman" w:cs="Times New Roman"/>
          <w:b/>
          <w:color w:val="auto"/>
          <w:sz w:val="24"/>
          <w:szCs w:val="24"/>
        </w:rPr>
      </w:pPr>
    </w:p>
    <w:p w14:paraId="579F4ECD" w14:textId="77777777" w:rsidR="004C3794" w:rsidRPr="00783A8E" w:rsidRDefault="004C3794" w:rsidP="00783A8E">
      <w:p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Responsibilities:</w:t>
      </w:r>
    </w:p>
    <w:p w14:paraId="159F035D"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Interacted with various business user groups for gathering the requirements for salesforce.com CRM implementation. </w:t>
      </w:r>
    </w:p>
    <w:p w14:paraId="1050C80D"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Involved in Salesforce.com Application Setup activities and customized the apps to match the functional needs of the organization. </w:t>
      </w:r>
    </w:p>
    <w:p w14:paraId="06175638"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Proficient in using Eclipse based Salesforce.com IDE to develop and deploy into production.</w:t>
      </w:r>
    </w:p>
    <w:p w14:paraId="48535E5C" w14:textId="77777777" w:rsidR="00483A3C" w:rsidRPr="00783A8E" w:rsidRDefault="00483A3C" w:rsidP="00783A8E">
      <w:pPr>
        <w:pStyle w:val="ListParagraph"/>
        <w:numPr>
          <w:ilvl w:val="0"/>
          <w:numId w:val="27"/>
        </w:numPr>
        <w:spacing w:after="0" w:line="276" w:lineRule="auto"/>
        <w:jc w:val="both"/>
        <w:rPr>
          <w:rStyle w:val="apple-converted-space"/>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Having good experience with custom settings to develop the auto search functionality in</w:t>
      </w:r>
      <w:r w:rsidRPr="00783A8E">
        <w:rPr>
          <w:rStyle w:val="apple-converted-space"/>
          <w:rFonts w:ascii="Times New Roman" w:hAnsi="Times New Roman" w:cs="Times New Roman"/>
          <w:color w:val="auto"/>
          <w:sz w:val="24"/>
          <w:szCs w:val="24"/>
          <w:shd w:val="clear" w:color="auto" w:fill="FFFFFF"/>
        </w:rPr>
        <w:t> salesforce.com</w:t>
      </w:r>
    </w:p>
    <w:p w14:paraId="4157DC38" w14:textId="77777777" w:rsidR="00483A3C" w:rsidRPr="00783A8E" w:rsidRDefault="00483A3C"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Configured &amp; developed the triggers, workflows, validation rules &amp; having hands on the deployment process from one sandbox to other. </w:t>
      </w:r>
    </w:p>
    <w:p w14:paraId="62A8204A" w14:textId="77777777" w:rsidR="00483A3C" w:rsidRPr="00783A8E" w:rsidRDefault="00483A3C"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Customized User Roles, Role hierarchies, Profiles and Sharing settings to ensure that the protected data is available only to the authorized users </w:t>
      </w:r>
    </w:p>
    <w:p w14:paraId="66EBAFD1" w14:textId="77777777" w:rsidR="00483A3C" w:rsidRPr="00783A8E" w:rsidRDefault="00483A3C"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Designed &amp; Deployed the Custom objects, Custom tabs, Validation rules, Page layouts, to suit to the needs of the application </w:t>
      </w:r>
    </w:p>
    <w:p w14:paraId="7AC4C535" w14:textId="77777777" w:rsidR="00483A3C" w:rsidRPr="00783A8E" w:rsidRDefault="00483A3C"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Implemented the Service cloud for our customers to better track the cases &amp; RMA cases using the milestones. </w:t>
      </w:r>
    </w:p>
    <w:p w14:paraId="69CE6BC0"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Worked with various salesforce.com objects like Accounts, Contacts, Leads, Campaigns, Reports, and Dashboards. </w:t>
      </w:r>
    </w:p>
    <w:p w14:paraId="2F089B5D"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Developed various Custom Objects, Tabs, Components and Visual Force Pages. </w:t>
      </w:r>
    </w:p>
    <w:p w14:paraId="783D06DD"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Developed and configured various Custom Reports and Report Folders for different user profiles based on the need in the organization. </w:t>
      </w:r>
    </w:p>
    <w:p w14:paraId="583D4272"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Configured the Analytic Snapshots to dump the data on regular basis for the sales performance and lead generation statistics. </w:t>
      </w:r>
    </w:p>
    <w:p w14:paraId="412AFA7D"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Performed day to day administrative tasks and addressing production support issues (unlocking/ re-setting passwords, modifying data, and creating ad hoc reports). </w:t>
      </w:r>
    </w:p>
    <w:p w14:paraId="28D8568B"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Maintained user roles, security, profiles, and workflow rules wherever necessary.</w:t>
      </w:r>
    </w:p>
    <w:p w14:paraId="0E7CD0C4" w14:textId="77777777" w:rsidR="004C3794" w:rsidRPr="00783A8E" w:rsidRDefault="004C3794" w:rsidP="00783A8E">
      <w:pPr>
        <w:pStyle w:val="ListParagraph"/>
        <w:numPr>
          <w:ilvl w:val="0"/>
          <w:numId w:val="27"/>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Created workflow rules and defined related tasks, email alerts, and field updates.</w:t>
      </w:r>
    </w:p>
    <w:p w14:paraId="6561A081" w14:textId="77777777" w:rsidR="00483A3C" w:rsidRPr="00783A8E" w:rsidRDefault="00483A3C" w:rsidP="00783A8E">
      <w:pPr>
        <w:pStyle w:val="ListParagraph"/>
        <w:spacing w:after="0" w:line="276" w:lineRule="auto"/>
        <w:jc w:val="both"/>
        <w:rPr>
          <w:rFonts w:ascii="Times New Roman" w:eastAsia="Calibri" w:hAnsi="Times New Roman" w:cs="Times New Roman"/>
          <w:color w:val="auto"/>
          <w:sz w:val="24"/>
          <w:szCs w:val="24"/>
        </w:rPr>
      </w:pPr>
    </w:p>
    <w:p w14:paraId="63EE55BB" w14:textId="55E31411" w:rsidR="005E057E" w:rsidRPr="00783A8E" w:rsidRDefault="00483A3C" w:rsidP="00783A8E">
      <w:pPr>
        <w:spacing w:after="0" w:line="276" w:lineRule="auto"/>
        <w:jc w:val="both"/>
        <w:rPr>
          <w:rFonts w:ascii="Times New Roman" w:hAnsi="Times New Roman" w:cs="Times New Roman"/>
          <w:color w:val="auto"/>
          <w:sz w:val="24"/>
          <w:szCs w:val="24"/>
          <w:shd w:val="clear" w:color="auto" w:fill="FFFFFF"/>
        </w:rPr>
      </w:pPr>
      <w:r w:rsidRPr="00783A8E">
        <w:rPr>
          <w:rFonts w:ascii="Times New Roman" w:hAnsi="Times New Roman" w:cs="Times New Roman"/>
          <w:color w:val="auto"/>
          <w:sz w:val="24"/>
          <w:szCs w:val="24"/>
          <w:shd w:val="clear" w:color="auto" w:fill="FFFFFF"/>
        </w:rPr>
        <w:t>Environment: Saleforce.com platform, Triggers, SOQL, Eclipse IDE, Change set, Validation rules, Workflow, Reports, Custom Objects, Custom Tabs, Visual Force pages, WSDL, Apex Data Loader, AppExchange</w:t>
      </w:r>
    </w:p>
    <w:p w14:paraId="60CE344A" w14:textId="77777777" w:rsidR="005E057E" w:rsidRPr="00783A8E" w:rsidRDefault="005E057E" w:rsidP="00783A8E">
      <w:pPr>
        <w:spacing w:after="0" w:line="276" w:lineRule="auto"/>
        <w:jc w:val="both"/>
        <w:rPr>
          <w:rFonts w:ascii="Times New Roman" w:hAnsi="Times New Roman" w:cs="Times New Roman"/>
          <w:color w:val="auto"/>
          <w:sz w:val="24"/>
          <w:szCs w:val="24"/>
          <w:shd w:val="clear" w:color="auto" w:fill="FFFFFF"/>
        </w:rPr>
      </w:pPr>
    </w:p>
    <w:p w14:paraId="75F2431E" w14:textId="492311DF" w:rsidR="00483A3C" w:rsidRPr="00783A8E" w:rsidRDefault="00D75400"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shd w:val="clear" w:color="auto" w:fill="C0C0C0"/>
        </w:rPr>
        <w:t>Prodigy</w:t>
      </w:r>
      <w:r w:rsidR="00DF5C5D" w:rsidRPr="00783A8E">
        <w:rPr>
          <w:rFonts w:ascii="Times New Roman" w:eastAsia="Calibri" w:hAnsi="Times New Roman" w:cs="Times New Roman"/>
          <w:b/>
          <w:color w:val="auto"/>
          <w:sz w:val="24"/>
          <w:szCs w:val="24"/>
          <w:shd w:val="clear" w:color="auto" w:fill="C0C0C0"/>
        </w:rPr>
        <w:t>, INDIA</w:t>
      </w:r>
      <w:r w:rsidR="00DF5C5D" w:rsidRPr="00783A8E">
        <w:rPr>
          <w:rFonts w:ascii="Times New Roman" w:eastAsia="Calibri" w:hAnsi="Times New Roman" w:cs="Times New Roman"/>
          <w:b/>
          <w:color w:val="auto"/>
          <w:sz w:val="24"/>
          <w:szCs w:val="24"/>
          <w:shd w:val="clear" w:color="auto" w:fill="C0C0C0"/>
        </w:rPr>
        <w:tab/>
      </w:r>
      <w:r w:rsidR="00DF5C5D" w:rsidRPr="00783A8E">
        <w:rPr>
          <w:rFonts w:ascii="Times New Roman" w:eastAsia="Calibri" w:hAnsi="Times New Roman" w:cs="Times New Roman"/>
          <w:b/>
          <w:color w:val="auto"/>
          <w:sz w:val="24"/>
          <w:szCs w:val="24"/>
          <w:shd w:val="clear" w:color="auto" w:fill="C0C0C0"/>
        </w:rPr>
        <w:tab/>
      </w:r>
      <w:r w:rsidR="00DF5C5D" w:rsidRPr="00783A8E">
        <w:rPr>
          <w:rFonts w:ascii="Times New Roman" w:eastAsia="Calibri" w:hAnsi="Times New Roman" w:cs="Times New Roman"/>
          <w:b/>
          <w:color w:val="auto"/>
          <w:sz w:val="24"/>
          <w:szCs w:val="24"/>
          <w:shd w:val="clear" w:color="auto" w:fill="C0C0C0"/>
        </w:rPr>
        <w:tab/>
      </w:r>
      <w:r w:rsidR="00DF5C5D" w:rsidRPr="00783A8E">
        <w:rPr>
          <w:rFonts w:ascii="Times New Roman" w:eastAsia="Calibri" w:hAnsi="Times New Roman" w:cs="Times New Roman"/>
          <w:b/>
          <w:color w:val="auto"/>
          <w:sz w:val="24"/>
          <w:szCs w:val="24"/>
          <w:shd w:val="clear" w:color="auto" w:fill="C0C0C0"/>
        </w:rPr>
        <w:tab/>
      </w:r>
      <w:r w:rsidR="00DF5C5D" w:rsidRPr="00783A8E">
        <w:rPr>
          <w:rFonts w:ascii="Times New Roman" w:eastAsia="Calibri" w:hAnsi="Times New Roman" w:cs="Times New Roman"/>
          <w:b/>
          <w:color w:val="auto"/>
          <w:sz w:val="24"/>
          <w:szCs w:val="24"/>
          <w:shd w:val="clear" w:color="auto" w:fill="C0C0C0"/>
        </w:rPr>
        <w:tab/>
      </w:r>
      <w:r w:rsidR="00DF5C5D" w:rsidRPr="00783A8E">
        <w:rPr>
          <w:rFonts w:ascii="Times New Roman" w:eastAsia="Calibri" w:hAnsi="Times New Roman" w:cs="Times New Roman"/>
          <w:b/>
          <w:color w:val="auto"/>
          <w:sz w:val="24"/>
          <w:szCs w:val="24"/>
          <w:shd w:val="clear" w:color="auto" w:fill="C0C0C0"/>
        </w:rPr>
        <w:tab/>
        <w:t xml:space="preserve">      </w:t>
      </w:r>
      <w:r w:rsidR="00C95975" w:rsidRPr="00783A8E">
        <w:rPr>
          <w:rFonts w:ascii="Times New Roman" w:eastAsia="Calibri" w:hAnsi="Times New Roman" w:cs="Times New Roman"/>
          <w:b/>
          <w:color w:val="auto"/>
          <w:sz w:val="24"/>
          <w:szCs w:val="24"/>
          <w:shd w:val="clear" w:color="auto" w:fill="C0C0C0"/>
        </w:rPr>
        <w:t xml:space="preserve">    </w:t>
      </w:r>
      <w:r w:rsidR="00D2261E" w:rsidRPr="00783A8E">
        <w:rPr>
          <w:rFonts w:ascii="Times New Roman" w:eastAsia="Calibri" w:hAnsi="Times New Roman" w:cs="Times New Roman"/>
          <w:b/>
          <w:color w:val="auto"/>
          <w:sz w:val="24"/>
          <w:szCs w:val="24"/>
          <w:shd w:val="clear" w:color="auto" w:fill="C0C0C0"/>
        </w:rPr>
        <w:t xml:space="preserve"> </w:t>
      </w:r>
      <w:r w:rsidR="00EF110D" w:rsidRPr="00783A8E">
        <w:rPr>
          <w:rFonts w:ascii="Times New Roman" w:eastAsia="Calibri" w:hAnsi="Times New Roman" w:cs="Times New Roman"/>
          <w:b/>
          <w:color w:val="auto"/>
          <w:sz w:val="24"/>
          <w:szCs w:val="24"/>
          <w:shd w:val="clear" w:color="auto" w:fill="C0C0C0"/>
        </w:rPr>
        <w:t xml:space="preserve">                       </w:t>
      </w:r>
      <w:r w:rsidR="00D2261E" w:rsidRPr="00783A8E">
        <w:rPr>
          <w:rFonts w:ascii="Times New Roman" w:eastAsia="Calibri" w:hAnsi="Times New Roman" w:cs="Times New Roman"/>
          <w:b/>
          <w:color w:val="auto"/>
          <w:sz w:val="24"/>
          <w:szCs w:val="24"/>
          <w:shd w:val="clear" w:color="auto" w:fill="C0C0C0"/>
        </w:rPr>
        <w:t xml:space="preserve"> </w:t>
      </w:r>
      <w:r w:rsidR="001D0D01" w:rsidRPr="00783A8E">
        <w:rPr>
          <w:rFonts w:ascii="Times New Roman" w:eastAsia="Calibri" w:hAnsi="Times New Roman" w:cs="Times New Roman"/>
          <w:b/>
          <w:color w:val="auto"/>
          <w:sz w:val="24"/>
          <w:szCs w:val="24"/>
          <w:shd w:val="clear" w:color="auto" w:fill="C0C0C0"/>
        </w:rPr>
        <w:t>Nov</w:t>
      </w:r>
      <w:r w:rsidR="00DF5C5D" w:rsidRPr="00783A8E">
        <w:rPr>
          <w:rFonts w:ascii="Times New Roman" w:eastAsia="Calibri" w:hAnsi="Times New Roman" w:cs="Times New Roman"/>
          <w:b/>
          <w:color w:val="auto"/>
          <w:sz w:val="24"/>
          <w:szCs w:val="24"/>
          <w:shd w:val="clear" w:color="auto" w:fill="C0C0C0"/>
        </w:rPr>
        <w:t xml:space="preserve"> 2013 – </w:t>
      </w:r>
      <w:r w:rsidR="001D0D01" w:rsidRPr="00783A8E">
        <w:rPr>
          <w:rFonts w:ascii="Times New Roman" w:eastAsia="Calibri" w:hAnsi="Times New Roman" w:cs="Times New Roman"/>
          <w:b/>
          <w:color w:val="auto"/>
          <w:sz w:val="24"/>
          <w:szCs w:val="24"/>
          <w:shd w:val="clear" w:color="auto" w:fill="C0C0C0"/>
        </w:rPr>
        <w:t>Jul</w:t>
      </w:r>
      <w:r w:rsidR="00DF5C5D" w:rsidRPr="00783A8E">
        <w:rPr>
          <w:rFonts w:ascii="Times New Roman" w:eastAsia="Calibri" w:hAnsi="Times New Roman" w:cs="Times New Roman"/>
          <w:b/>
          <w:color w:val="auto"/>
          <w:sz w:val="24"/>
          <w:szCs w:val="24"/>
          <w:shd w:val="clear" w:color="auto" w:fill="C0C0C0"/>
        </w:rPr>
        <w:t xml:space="preserve"> </w:t>
      </w:r>
      <w:r w:rsidR="00483A3C" w:rsidRPr="00783A8E">
        <w:rPr>
          <w:rFonts w:ascii="Times New Roman" w:eastAsia="Calibri" w:hAnsi="Times New Roman" w:cs="Times New Roman"/>
          <w:b/>
          <w:color w:val="auto"/>
          <w:sz w:val="24"/>
          <w:szCs w:val="24"/>
          <w:shd w:val="clear" w:color="auto" w:fill="C0C0C0"/>
        </w:rPr>
        <w:t>201</w:t>
      </w:r>
      <w:r w:rsidR="00C95975" w:rsidRPr="00783A8E">
        <w:rPr>
          <w:rFonts w:ascii="Times New Roman" w:eastAsia="Calibri" w:hAnsi="Times New Roman" w:cs="Times New Roman"/>
          <w:b/>
          <w:color w:val="auto"/>
          <w:sz w:val="24"/>
          <w:szCs w:val="24"/>
          <w:shd w:val="clear" w:color="auto" w:fill="C0C0C0"/>
        </w:rPr>
        <w:t>5</w:t>
      </w:r>
      <w:r w:rsidR="00483A3C" w:rsidRPr="00783A8E">
        <w:rPr>
          <w:rFonts w:ascii="Times New Roman" w:eastAsia="Calibri" w:hAnsi="Times New Roman" w:cs="Times New Roman"/>
          <w:b/>
          <w:color w:val="auto"/>
          <w:sz w:val="24"/>
          <w:szCs w:val="24"/>
        </w:rPr>
        <w:t xml:space="preserve">       </w:t>
      </w:r>
    </w:p>
    <w:p w14:paraId="6A05BB0D" w14:textId="41EF0A85" w:rsidR="00483A3C" w:rsidRPr="00783A8E" w:rsidRDefault="00C95975" w:rsidP="00783A8E">
      <w:pPr>
        <w:spacing w:after="0" w:line="276" w:lineRule="auto"/>
        <w:jc w:val="both"/>
        <w:rPr>
          <w:rFonts w:ascii="Times New Roman" w:eastAsia="Calibri" w:hAnsi="Times New Roman" w:cs="Times New Roman"/>
          <w:b/>
          <w:color w:val="auto"/>
          <w:sz w:val="24"/>
          <w:szCs w:val="24"/>
        </w:rPr>
      </w:pPr>
      <w:r w:rsidRPr="00783A8E">
        <w:rPr>
          <w:rFonts w:ascii="Times New Roman" w:eastAsia="Calibri" w:hAnsi="Times New Roman" w:cs="Times New Roman"/>
          <w:b/>
          <w:color w:val="auto"/>
          <w:sz w:val="24"/>
          <w:szCs w:val="24"/>
        </w:rPr>
        <w:t>CRM</w:t>
      </w:r>
      <w:r w:rsidR="00483A3C" w:rsidRPr="00783A8E">
        <w:rPr>
          <w:rFonts w:ascii="Times New Roman" w:eastAsia="Calibri" w:hAnsi="Times New Roman" w:cs="Times New Roman"/>
          <w:b/>
          <w:color w:val="auto"/>
          <w:sz w:val="24"/>
          <w:szCs w:val="24"/>
        </w:rPr>
        <w:t xml:space="preserve"> consultant</w:t>
      </w:r>
    </w:p>
    <w:p w14:paraId="78E5C3F3" w14:textId="77777777" w:rsidR="00483A3C" w:rsidRPr="00783A8E" w:rsidRDefault="00483A3C" w:rsidP="00783A8E">
      <w:pPr>
        <w:spacing w:after="0" w:line="276" w:lineRule="auto"/>
        <w:jc w:val="both"/>
        <w:rPr>
          <w:rFonts w:ascii="Times New Roman" w:eastAsia="Calibri" w:hAnsi="Times New Roman" w:cs="Times New Roman"/>
          <w:color w:val="auto"/>
          <w:sz w:val="24"/>
          <w:szCs w:val="24"/>
        </w:rPr>
      </w:pPr>
    </w:p>
    <w:p w14:paraId="219B4681" w14:textId="77777777" w:rsidR="00483A3C" w:rsidRPr="00783A8E" w:rsidRDefault="00483A3C" w:rsidP="00783A8E">
      <w:p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Responsibilities:</w:t>
      </w:r>
    </w:p>
    <w:p w14:paraId="5CEC74D7"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Performed Requirement Gathering for client preferences and data management. </w:t>
      </w:r>
    </w:p>
    <w:p w14:paraId="764B3BDC"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Documented and shared the requirements with SalesForce.com consultants for further implementation. </w:t>
      </w:r>
    </w:p>
    <w:p w14:paraId="3F446C5F"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lastRenderedPageBreak/>
        <w:t xml:space="preserve">Closely worked with SalesForce.com consultants while implementing the solutions for the needs of organization. </w:t>
      </w:r>
    </w:p>
    <w:p w14:paraId="3EFE3F52" w14:textId="6991BAF9"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Created new custom objects, assigned fields, designed page layouts, components as needed to meet design specifications. </w:t>
      </w:r>
    </w:p>
    <w:p w14:paraId="30F3C2A2"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Interacted with various business user groups for gathering the requirements for salesforce.com CRM implementation. </w:t>
      </w:r>
    </w:p>
    <w:p w14:paraId="127E88A3"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Involved in Salesforce.com Application Setup activities and customized the apps to match the functional needs of the organization. </w:t>
      </w:r>
    </w:p>
    <w:p w14:paraId="1B4C8925"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Proficient in using Eclipse based Salesforce.com IDE to develop and deploy into production.</w:t>
      </w:r>
    </w:p>
    <w:p w14:paraId="6235FF32" w14:textId="77777777" w:rsidR="00C95975" w:rsidRPr="00783A8E" w:rsidRDefault="00C95975" w:rsidP="00783A8E">
      <w:pPr>
        <w:pStyle w:val="ListParagraph"/>
        <w:numPr>
          <w:ilvl w:val="0"/>
          <w:numId w:val="28"/>
        </w:numPr>
        <w:spacing w:after="0" w:line="276" w:lineRule="auto"/>
        <w:jc w:val="both"/>
        <w:rPr>
          <w:rStyle w:val="apple-converted-space"/>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Having good experience with custom settings to develop the auto search functionality in</w:t>
      </w:r>
      <w:r w:rsidRPr="00783A8E">
        <w:rPr>
          <w:rStyle w:val="apple-converted-space"/>
          <w:rFonts w:ascii="Times New Roman" w:hAnsi="Times New Roman" w:cs="Times New Roman"/>
          <w:color w:val="auto"/>
          <w:sz w:val="24"/>
          <w:szCs w:val="24"/>
          <w:shd w:val="clear" w:color="auto" w:fill="FFFFFF"/>
        </w:rPr>
        <w:t> salesforce.com</w:t>
      </w:r>
    </w:p>
    <w:p w14:paraId="4C8C0831"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Configured &amp; developed the triggers, workflows, validation rules &amp; having hands on the deployment process from one sandbox to other. </w:t>
      </w:r>
    </w:p>
    <w:p w14:paraId="33231046"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Customized User Roles, Role hierarchies, Profiles and Sharing settings to ensure that the protected data is available only to the authorized users </w:t>
      </w:r>
    </w:p>
    <w:p w14:paraId="63342A6A"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Designed &amp; Deployed the Custom objects, Custom tabs, Validation rules, Page layouts, to suit to the needs of the application </w:t>
      </w:r>
    </w:p>
    <w:p w14:paraId="634C0E4E"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hAnsi="Times New Roman" w:cs="Times New Roman"/>
          <w:color w:val="auto"/>
          <w:sz w:val="24"/>
          <w:szCs w:val="24"/>
          <w:shd w:val="clear" w:color="auto" w:fill="FFFFFF"/>
        </w:rPr>
        <w:t>Implemented the Service cloud for our customers to better track the cases &amp; RMA cases using the milestones. </w:t>
      </w:r>
    </w:p>
    <w:p w14:paraId="77CDB274"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Worked with various salesforce.com objects like Accounts, Contacts, Leads, Campaigns, Reports, and Dashboards. </w:t>
      </w:r>
    </w:p>
    <w:p w14:paraId="29441077"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Developed various Custom Objects, Tabs, Components and Visual Force Pages. </w:t>
      </w:r>
    </w:p>
    <w:p w14:paraId="333876AE"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Developed and configured various Custom Reports and Report Folders for different user profiles based on the need in the organization. </w:t>
      </w:r>
    </w:p>
    <w:p w14:paraId="182DB5B3"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Configured the Analytic Snapshots to dump the data on regular basis for the sales performance and lead generation statistics. </w:t>
      </w:r>
    </w:p>
    <w:p w14:paraId="2CA04841"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Performed day to day administrative tasks and addressing production support issues (unlocking/ re-setting passwords, modifying data, and creating ad hoc reports). </w:t>
      </w:r>
    </w:p>
    <w:p w14:paraId="1C00B03F" w14:textId="77777777"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Maintained user roles, security, profiles, and workflow rules wherever necessary.</w:t>
      </w:r>
    </w:p>
    <w:p w14:paraId="16BECE0F" w14:textId="07CCFBE6" w:rsidR="00C95975" w:rsidRPr="00783A8E" w:rsidRDefault="00C95975"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Created workflow rules and defined related tasks, email alerts, and field updates.</w:t>
      </w:r>
    </w:p>
    <w:p w14:paraId="3ACFF937"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Configured different roles, profiles, and accounts in Salesforce.com </w:t>
      </w:r>
    </w:p>
    <w:p w14:paraId="5798974F"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Worked on various Salesforce.com standard objects like Accounts, Contacts, Leads, Campaigns, Opportunities, Activities, and Dashboards. </w:t>
      </w:r>
    </w:p>
    <w:p w14:paraId="13F193DC"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Customized the Dashboards to the track usage for productivity and performance of business centers and their sales teams. </w:t>
      </w:r>
    </w:p>
    <w:p w14:paraId="35C21073" w14:textId="160FD1F5"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Migrated entire data from legacy system to newly implemented </w:t>
      </w:r>
      <w:r w:rsidR="00C95975" w:rsidRPr="00783A8E">
        <w:rPr>
          <w:rFonts w:ascii="Times New Roman" w:eastAsia="Calibri" w:hAnsi="Times New Roman" w:cs="Times New Roman"/>
          <w:color w:val="auto"/>
          <w:sz w:val="24"/>
          <w:szCs w:val="24"/>
        </w:rPr>
        <w:t>cloud-based</w:t>
      </w:r>
      <w:r w:rsidRPr="00783A8E">
        <w:rPr>
          <w:rFonts w:ascii="Times New Roman" w:eastAsia="Calibri" w:hAnsi="Times New Roman" w:cs="Times New Roman"/>
          <w:color w:val="auto"/>
          <w:sz w:val="24"/>
          <w:szCs w:val="24"/>
        </w:rPr>
        <w:t xml:space="preserve"> CRM </w:t>
      </w:r>
    </w:p>
    <w:p w14:paraId="70FDE816"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Customized tabs for among different business users' groups and business centers. </w:t>
      </w:r>
    </w:p>
    <w:p w14:paraId="57BD8BCD" w14:textId="6722CA8B"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Configuring fields, workflow, reports, </w:t>
      </w:r>
      <w:r w:rsidR="00130975" w:rsidRPr="00783A8E">
        <w:rPr>
          <w:rFonts w:ascii="Times New Roman" w:eastAsia="Calibri" w:hAnsi="Times New Roman" w:cs="Times New Roman"/>
          <w:color w:val="auto"/>
          <w:sz w:val="24"/>
          <w:szCs w:val="24"/>
        </w:rPr>
        <w:t>templates,</w:t>
      </w:r>
      <w:r w:rsidRPr="00783A8E">
        <w:rPr>
          <w:rFonts w:ascii="Times New Roman" w:eastAsia="Calibri" w:hAnsi="Times New Roman" w:cs="Times New Roman"/>
          <w:color w:val="auto"/>
          <w:sz w:val="24"/>
          <w:szCs w:val="24"/>
        </w:rPr>
        <w:t xml:space="preserve"> and Apex. </w:t>
      </w:r>
    </w:p>
    <w:p w14:paraId="1DA92266"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Create various profiles and configured the permissions based on the organizational hierarchy requirements. </w:t>
      </w:r>
    </w:p>
    <w:p w14:paraId="7C995E3F"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Administer security for users, add/remove users, controls, and settings. </w:t>
      </w:r>
    </w:p>
    <w:p w14:paraId="22C183C2"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 xml:space="preserve">Perform Salesforce customization that can be handled by System Administrator. </w:t>
      </w:r>
    </w:p>
    <w:p w14:paraId="74E88077"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lastRenderedPageBreak/>
        <w:t xml:space="preserve">Maintained the client relationship by communicating the daily statuses and weekly statuses of the project. </w:t>
      </w:r>
    </w:p>
    <w:p w14:paraId="16955104" w14:textId="77777777" w:rsidR="00483A3C" w:rsidRPr="00783A8E" w:rsidRDefault="00483A3C" w:rsidP="00783A8E">
      <w:pPr>
        <w:pStyle w:val="ListParagraph"/>
        <w:numPr>
          <w:ilvl w:val="0"/>
          <w:numId w:val="28"/>
        </w:numPr>
        <w:spacing w:after="0" w:line="276" w:lineRule="auto"/>
        <w:jc w:val="both"/>
        <w:rPr>
          <w:rFonts w:ascii="Times New Roman" w:eastAsia="Calibri" w:hAnsi="Times New Roman" w:cs="Times New Roman"/>
          <w:color w:val="auto"/>
          <w:sz w:val="24"/>
          <w:szCs w:val="24"/>
        </w:rPr>
      </w:pPr>
      <w:r w:rsidRPr="00783A8E">
        <w:rPr>
          <w:rFonts w:ascii="Times New Roman" w:eastAsia="Calibri" w:hAnsi="Times New Roman" w:cs="Times New Roman"/>
          <w:color w:val="auto"/>
          <w:sz w:val="24"/>
          <w:szCs w:val="24"/>
        </w:rPr>
        <w:t>Planned Backup strategy based on projects requirements.</w:t>
      </w:r>
    </w:p>
    <w:p w14:paraId="4FBE2C7A" w14:textId="5DE8614C" w:rsidR="00F54CC9" w:rsidRPr="00783A8E" w:rsidRDefault="00F54CC9" w:rsidP="00783A8E">
      <w:pPr>
        <w:spacing w:after="0" w:line="276" w:lineRule="auto"/>
        <w:jc w:val="both"/>
        <w:rPr>
          <w:rFonts w:ascii="Times New Roman" w:hAnsi="Times New Roman" w:cs="Times New Roman"/>
          <w:color w:val="auto"/>
          <w:sz w:val="24"/>
          <w:szCs w:val="24"/>
          <w:shd w:val="clear" w:color="auto" w:fill="FFFFFF"/>
        </w:rPr>
      </w:pPr>
    </w:p>
    <w:p w14:paraId="06CE6038" w14:textId="77777777" w:rsidR="00F54CC9" w:rsidRPr="00783A8E" w:rsidRDefault="00F54CC9" w:rsidP="00783A8E">
      <w:pPr>
        <w:spacing w:after="0" w:line="276" w:lineRule="auto"/>
        <w:jc w:val="both"/>
        <w:rPr>
          <w:rFonts w:ascii="Times New Roman" w:hAnsi="Times New Roman" w:cs="Times New Roman"/>
          <w:color w:val="auto"/>
          <w:sz w:val="24"/>
          <w:szCs w:val="24"/>
          <w:shd w:val="clear" w:color="auto" w:fill="FFFFFF"/>
        </w:rPr>
      </w:pPr>
    </w:p>
    <w:p w14:paraId="3D18CBE1" w14:textId="77777777" w:rsidR="001467E5" w:rsidRPr="00783A8E" w:rsidRDefault="001467E5" w:rsidP="00783A8E">
      <w:pPr>
        <w:spacing w:after="0" w:line="276" w:lineRule="auto"/>
        <w:jc w:val="both"/>
        <w:rPr>
          <w:rFonts w:ascii="Times New Roman" w:hAnsi="Times New Roman" w:cs="Times New Roman"/>
          <w:b/>
          <w:color w:val="auto"/>
          <w:sz w:val="24"/>
          <w:szCs w:val="24"/>
          <w:u w:val="single"/>
          <w:shd w:val="clear" w:color="auto" w:fill="FFFFFF"/>
        </w:rPr>
      </w:pPr>
    </w:p>
    <w:p w14:paraId="7B524CC1" w14:textId="77777777" w:rsidR="00F54CC9" w:rsidRPr="00783A8E" w:rsidRDefault="00F54CC9" w:rsidP="00783A8E">
      <w:pPr>
        <w:spacing w:after="0" w:line="276" w:lineRule="auto"/>
        <w:jc w:val="both"/>
        <w:rPr>
          <w:rFonts w:ascii="Times New Roman" w:hAnsi="Times New Roman" w:cs="Times New Roman"/>
          <w:b/>
          <w:color w:val="auto"/>
          <w:sz w:val="24"/>
          <w:szCs w:val="24"/>
          <w:u w:val="single"/>
          <w:shd w:val="clear" w:color="auto" w:fill="FFFFFF"/>
        </w:rPr>
      </w:pPr>
    </w:p>
    <w:p w14:paraId="1F577609" w14:textId="77777777" w:rsidR="00F54CC9" w:rsidRPr="00783A8E" w:rsidRDefault="00F54CC9" w:rsidP="00783A8E">
      <w:pPr>
        <w:spacing w:after="0" w:line="276" w:lineRule="auto"/>
        <w:jc w:val="both"/>
        <w:rPr>
          <w:rFonts w:ascii="Times New Roman" w:eastAsia="Calibri" w:hAnsi="Times New Roman" w:cs="Times New Roman"/>
          <w:color w:val="auto"/>
          <w:sz w:val="24"/>
          <w:szCs w:val="24"/>
        </w:rPr>
      </w:pPr>
    </w:p>
    <w:p w14:paraId="7957FCBA" w14:textId="77777777" w:rsidR="004C3794" w:rsidRPr="00783A8E" w:rsidRDefault="004C3794" w:rsidP="00783A8E">
      <w:pPr>
        <w:spacing w:after="0" w:line="276" w:lineRule="auto"/>
        <w:ind w:left="360"/>
        <w:jc w:val="both"/>
        <w:rPr>
          <w:rFonts w:ascii="Times New Roman" w:eastAsia="Calibri" w:hAnsi="Times New Roman" w:cs="Times New Roman"/>
          <w:color w:val="auto"/>
          <w:sz w:val="24"/>
          <w:szCs w:val="24"/>
        </w:rPr>
      </w:pPr>
    </w:p>
    <w:p w14:paraId="3F875405" w14:textId="77777777" w:rsidR="001B29CF" w:rsidRPr="00783A8E" w:rsidRDefault="001B29CF" w:rsidP="00783A8E">
      <w:pPr>
        <w:spacing w:line="276" w:lineRule="auto"/>
        <w:jc w:val="both"/>
        <w:rPr>
          <w:rFonts w:ascii="Times New Roman" w:hAnsi="Times New Roman" w:cs="Times New Roman"/>
          <w:color w:val="auto"/>
          <w:sz w:val="24"/>
          <w:szCs w:val="24"/>
        </w:rPr>
      </w:pPr>
    </w:p>
    <w:p w14:paraId="45AF25BF" w14:textId="77777777" w:rsidR="00E95655" w:rsidRPr="00783A8E" w:rsidRDefault="00E95655" w:rsidP="00783A8E">
      <w:pPr>
        <w:spacing w:line="276" w:lineRule="auto"/>
        <w:jc w:val="both"/>
        <w:rPr>
          <w:rFonts w:ascii="Times New Roman" w:hAnsi="Times New Roman" w:cs="Times New Roman"/>
          <w:color w:val="auto"/>
          <w:sz w:val="24"/>
          <w:szCs w:val="24"/>
        </w:rPr>
      </w:pPr>
    </w:p>
    <w:sectPr w:rsidR="00E95655" w:rsidRPr="00783A8E" w:rsidSect="00617B26">
      <w:footerReference w:type="default" r:id="rId11"/>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1408" w14:textId="77777777" w:rsidR="00514A0E" w:rsidRDefault="00514A0E">
      <w:pPr>
        <w:spacing w:after="0"/>
      </w:pPr>
      <w:r>
        <w:separator/>
      </w:r>
    </w:p>
  </w:endnote>
  <w:endnote w:type="continuationSeparator" w:id="0">
    <w:p w14:paraId="10CA0397" w14:textId="77777777" w:rsidR="00514A0E" w:rsidRDefault="00514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0937" w14:textId="77777777" w:rsidR="006270A9" w:rsidRDefault="009D5933">
    <w:pPr>
      <w:pStyle w:val="Footer"/>
    </w:pPr>
    <w:r>
      <w:t xml:space="preserve">Page </w:t>
    </w:r>
    <w:r w:rsidR="00600C2D">
      <w:fldChar w:fldCharType="begin"/>
    </w:r>
    <w:r>
      <w:instrText xml:space="preserve"> PAGE   \* MERGEFORMAT </w:instrText>
    </w:r>
    <w:r w:rsidR="00600C2D">
      <w:fldChar w:fldCharType="separate"/>
    </w:r>
    <w:r w:rsidR="00EF110D">
      <w:rPr>
        <w:noProof/>
      </w:rPr>
      <w:t>5</w:t>
    </w:r>
    <w:r w:rsidR="00600C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2244" w14:textId="77777777" w:rsidR="00514A0E" w:rsidRDefault="00514A0E">
      <w:pPr>
        <w:spacing w:after="0"/>
      </w:pPr>
      <w:r>
        <w:separator/>
      </w:r>
    </w:p>
  </w:footnote>
  <w:footnote w:type="continuationSeparator" w:id="0">
    <w:p w14:paraId="0F77DE2E" w14:textId="77777777" w:rsidR="00514A0E" w:rsidRDefault="00514A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015202"/>
    <w:multiLevelType w:val="hybridMultilevel"/>
    <w:tmpl w:val="A96A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3E1C"/>
    <w:multiLevelType w:val="hybridMultilevel"/>
    <w:tmpl w:val="E7A89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D25707"/>
    <w:multiLevelType w:val="hybridMultilevel"/>
    <w:tmpl w:val="FC144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42564"/>
    <w:multiLevelType w:val="hybridMultilevel"/>
    <w:tmpl w:val="36D2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C7941"/>
    <w:multiLevelType w:val="hybridMultilevel"/>
    <w:tmpl w:val="18AE3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63164"/>
    <w:multiLevelType w:val="hybridMultilevel"/>
    <w:tmpl w:val="F8C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51706"/>
    <w:multiLevelType w:val="multilevel"/>
    <w:tmpl w:val="C73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915D68"/>
    <w:multiLevelType w:val="hybridMultilevel"/>
    <w:tmpl w:val="4B22A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B62ABD"/>
    <w:multiLevelType w:val="hybridMultilevel"/>
    <w:tmpl w:val="ED86DD90"/>
    <w:lvl w:ilvl="0" w:tplc="9D6CDBBA">
      <w:numFmt w:val="bullet"/>
      <w:lvlText w:val=""/>
      <w:lvlJc w:val="left"/>
      <w:pPr>
        <w:ind w:left="720" w:hanging="360"/>
      </w:pPr>
      <w:rPr>
        <w:rFonts w:ascii="Symbol" w:eastAsia="Calibri"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8" w15:restartNumberingAfterBreak="0">
    <w:nsid w:val="70E43B67"/>
    <w:multiLevelType w:val="hybridMultilevel"/>
    <w:tmpl w:val="33B07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E2D83"/>
    <w:multiLevelType w:val="hybridMultilevel"/>
    <w:tmpl w:val="71786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1F33C32"/>
    <w:multiLevelType w:val="hybridMultilevel"/>
    <w:tmpl w:val="A4886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436A3D"/>
    <w:multiLevelType w:val="hybridMultilevel"/>
    <w:tmpl w:val="85A8E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23"/>
  </w:num>
  <w:num w:numId="16">
    <w:abstractNumId w:val="14"/>
  </w:num>
  <w:num w:numId="17">
    <w:abstractNumId w:val="20"/>
  </w:num>
  <w:num w:numId="18">
    <w:abstractNumId w:val="12"/>
  </w:num>
  <w:num w:numId="19">
    <w:abstractNumId w:val="30"/>
  </w:num>
  <w:num w:numId="20">
    <w:abstractNumId w:val="24"/>
  </w:num>
  <w:num w:numId="21">
    <w:abstractNumId w:val="13"/>
  </w:num>
  <w:num w:numId="22">
    <w:abstractNumId w:val="16"/>
  </w:num>
  <w:num w:numId="23">
    <w:abstractNumId w:val="27"/>
  </w:num>
  <w:num w:numId="24">
    <w:abstractNumId w:val="32"/>
  </w:num>
  <w:num w:numId="25">
    <w:abstractNumId w:val="29"/>
  </w:num>
  <w:num w:numId="26">
    <w:abstractNumId w:val="17"/>
  </w:num>
  <w:num w:numId="27">
    <w:abstractNumId w:val="19"/>
  </w:num>
  <w:num w:numId="28">
    <w:abstractNumId w:val="10"/>
  </w:num>
  <w:num w:numId="29">
    <w:abstractNumId w:val="28"/>
  </w:num>
  <w:num w:numId="30">
    <w:abstractNumId w:val="21"/>
  </w:num>
  <w:num w:numId="31">
    <w:abstractNumId w:val="26"/>
  </w:num>
  <w:num w:numId="32">
    <w:abstractNumId w:val="31"/>
  </w:num>
  <w:num w:numId="33">
    <w:abstractNumId w:val="18"/>
  </w:num>
  <w:num w:numId="34">
    <w:abstractNumId w:val="11"/>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31"/>
    <w:rsid w:val="00042A27"/>
    <w:rsid w:val="00063722"/>
    <w:rsid w:val="000851E2"/>
    <w:rsid w:val="000A16C1"/>
    <w:rsid w:val="000A4F59"/>
    <w:rsid w:val="000E3469"/>
    <w:rsid w:val="000E62CC"/>
    <w:rsid w:val="00123D6D"/>
    <w:rsid w:val="00125B4D"/>
    <w:rsid w:val="00130975"/>
    <w:rsid w:val="00141A4C"/>
    <w:rsid w:val="001467E5"/>
    <w:rsid w:val="0014731B"/>
    <w:rsid w:val="00173B04"/>
    <w:rsid w:val="001A045A"/>
    <w:rsid w:val="001B29CF"/>
    <w:rsid w:val="001B4BFA"/>
    <w:rsid w:val="001C645B"/>
    <w:rsid w:val="001D0D01"/>
    <w:rsid w:val="001F39D0"/>
    <w:rsid w:val="00226B48"/>
    <w:rsid w:val="0028220F"/>
    <w:rsid w:val="00285178"/>
    <w:rsid w:val="002B1FB5"/>
    <w:rsid w:val="00352070"/>
    <w:rsid w:val="00356C14"/>
    <w:rsid w:val="0038148D"/>
    <w:rsid w:val="003A4AF5"/>
    <w:rsid w:val="003E5341"/>
    <w:rsid w:val="004373A4"/>
    <w:rsid w:val="00452329"/>
    <w:rsid w:val="00472BD9"/>
    <w:rsid w:val="00472F49"/>
    <w:rsid w:val="00483A3C"/>
    <w:rsid w:val="0049621D"/>
    <w:rsid w:val="004C3794"/>
    <w:rsid w:val="004E4D19"/>
    <w:rsid w:val="00514A0E"/>
    <w:rsid w:val="00532C31"/>
    <w:rsid w:val="00572610"/>
    <w:rsid w:val="00596BBB"/>
    <w:rsid w:val="005E057E"/>
    <w:rsid w:val="00600C2D"/>
    <w:rsid w:val="00605611"/>
    <w:rsid w:val="006133B3"/>
    <w:rsid w:val="00617B26"/>
    <w:rsid w:val="006270A9"/>
    <w:rsid w:val="00633CC0"/>
    <w:rsid w:val="00675956"/>
    <w:rsid w:val="00681034"/>
    <w:rsid w:val="00690555"/>
    <w:rsid w:val="0069171C"/>
    <w:rsid w:val="006A2C3B"/>
    <w:rsid w:val="00706A85"/>
    <w:rsid w:val="00770403"/>
    <w:rsid w:val="00771E02"/>
    <w:rsid w:val="0077353D"/>
    <w:rsid w:val="00783A8E"/>
    <w:rsid w:val="00785724"/>
    <w:rsid w:val="007B6287"/>
    <w:rsid w:val="00816216"/>
    <w:rsid w:val="00847377"/>
    <w:rsid w:val="00847524"/>
    <w:rsid w:val="0087734B"/>
    <w:rsid w:val="008E48AD"/>
    <w:rsid w:val="008F13E5"/>
    <w:rsid w:val="0090527C"/>
    <w:rsid w:val="00933E5A"/>
    <w:rsid w:val="00973636"/>
    <w:rsid w:val="009B413C"/>
    <w:rsid w:val="009C2694"/>
    <w:rsid w:val="009D256E"/>
    <w:rsid w:val="009D5933"/>
    <w:rsid w:val="00AC607C"/>
    <w:rsid w:val="00AD4D6D"/>
    <w:rsid w:val="00B33506"/>
    <w:rsid w:val="00B46281"/>
    <w:rsid w:val="00B66905"/>
    <w:rsid w:val="00B83092"/>
    <w:rsid w:val="00B94F73"/>
    <w:rsid w:val="00BA279B"/>
    <w:rsid w:val="00BD768D"/>
    <w:rsid w:val="00C61F8E"/>
    <w:rsid w:val="00C62CDC"/>
    <w:rsid w:val="00C95975"/>
    <w:rsid w:val="00CB440C"/>
    <w:rsid w:val="00CF5522"/>
    <w:rsid w:val="00D2261E"/>
    <w:rsid w:val="00D75400"/>
    <w:rsid w:val="00D91F2C"/>
    <w:rsid w:val="00DA0B95"/>
    <w:rsid w:val="00DA6879"/>
    <w:rsid w:val="00DC3252"/>
    <w:rsid w:val="00DC6230"/>
    <w:rsid w:val="00DF5C5D"/>
    <w:rsid w:val="00E356A4"/>
    <w:rsid w:val="00E36F89"/>
    <w:rsid w:val="00E4750A"/>
    <w:rsid w:val="00E51836"/>
    <w:rsid w:val="00E603E3"/>
    <w:rsid w:val="00E67987"/>
    <w:rsid w:val="00E7089F"/>
    <w:rsid w:val="00E70E8F"/>
    <w:rsid w:val="00E804E9"/>
    <w:rsid w:val="00E83E4B"/>
    <w:rsid w:val="00E95655"/>
    <w:rsid w:val="00EC14FE"/>
    <w:rsid w:val="00EF110D"/>
    <w:rsid w:val="00EF1FFF"/>
    <w:rsid w:val="00F15BF4"/>
    <w:rsid w:val="00F51296"/>
    <w:rsid w:val="00F54CC9"/>
    <w:rsid w:val="00F81975"/>
    <w:rsid w:val="00F91FA9"/>
    <w:rsid w:val="00FD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74870"/>
  <w15:docId w15:val="{B00D2A8D-6EAB-4D00-9259-FE71DD3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F81975"/>
    <w:pPr>
      <w:spacing w:after="0"/>
    </w:pPr>
  </w:style>
  <w:style w:type="character" w:customStyle="1" w:styleId="HeaderChar">
    <w:name w:val="Header Char"/>
    <w:basedOn w:val="DefaultParagraphFont"/>
    <w:link w:val="Header"/>
    <w:uiPriority w:val="99"/>
    <w:rsid w:val="00F81975"/>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F81975"/>
    <w:pPr>
      <w:contextualSpacing w:val="0"/>
      <w:outlineLvl w:val="9"/>
    </w:pPr>
  </w:style>
  <w:style w:type="character" w:styleId="IntenseEmphasis">
    <w:name w:val="Intense Emphasis"/>
    <w:basedOn w:val="DefaultParagraphFont"/>
    <w:uiPriority w:val="21"/>
    <w:semiHidden/>
    <w:unhideWhenUsed/>
    <w:qFormat/>
    <w:rsid w:val="00F81975"/>
    <w:rPr>
      <w:i/>
      <w:iCs/>
      <w:color w:val="2A7B88" w:themeColor="accent1" w:themeShade="BF"/>
    </w:rPr>
  </w:style>
  <w:style w:type="character" w:styleId="IntenseReference">
    <w:name w:val="Intense Reference"/>
    <w:basedOn w:val="DefaultParagraphFont"/>
    <w:uiPriority w:val="32"/>
    <w:semiHidden/>
    <w:unhideWhenUsed/>
    <w:qFormat/>
    <w:rsid w:val="00F81975"/>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F81975"/>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F81975"/>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customStyle="1" w:styleId="apple-converted-space">
    <w:name w:val="apple-converted-space"/>
    <w:basedOn w:val="DefaultParagraphFont"/>
    <w:rsid w:val="008F13E5"/>
  </w:style>
  <w:style w:type="character" w:customStyle="1" w:styleId="Mention1">
    <w:name w:val="Mention1"/>
    <w:basedOn w:val="DefaultParagraphFont"/>
    <w:uiPriority w:val="99"/>
    <w:semiHidden/>
    <w:unhideWhenUsed/>
    <w:rsid w:val="00FD36AE"/>
    <w:rPr>
      <w:color w:val="2B579A"/>
      <w:shd w:val="clear" w:color="auto" w:fill="E6E6E6"/>
    </w:rPr>
  </w:style>
  <w:style w:type="paragraph" w:styleId="ListParagraph">
    <w:name w:val="List Paragraph"/>
    <w:basedOn w:val="Normal"/>
    <w:link w:val="ListParagraphChar"/>
    <w:uiPriority w:val="99"/>
    <w:unhideWhenUsed/>
    <w:qFormat/>
    <w:rsid w:val="00E7089F"/>
    <w:pPr>
      <w:ind w:left="720"/>
      <w:contextualSpacing/>
    </w:pPr>
  </w:style>
  <w:style w:type="character" w:customStyle="1" w:styleId="hl">
    <w:name w:val="hl"/>
    <w:basedOn w:val="DefaultParagraphFont"/>
    <w:rsid w:val="00CB440C"/>
  </w:style>
  <w:style w:type="character" w:customStyle="1" w:styleId="UnresolvedMention1">
    <w:name w:val="Unresolved Mention1"/>
    <w:basedOn w:val="DefaultParagraphFont"/>
    <w:uiPriority w:val="99"/>
    <w:semiHidden/>
    <w:unhideWhenUsed/>
    <w:rsid w:val="00F15BF4"/>
    <w:rPr>
      <w:color w:val="605E5C"/>
      <w:shd w:val="clear" w:color="auto" w:fill="E1DFDD"/>
    </w:rPr>
  </w:style>
  <w:style w:type="paragraph" w:styleId="Subtitle">
    <w:name w:val="Subtitle"/>
    <w:basedOn w:val="Normal"/>
    <w:next w:val="Normal"/>
    <w:link w:val="SubtitleChar"/>
    <w:uiPriority w:val="3"/>
    <w:qFormat/>
    <w:rsid w:val="003E534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3"/>
    <w:rsid w:val="003E5341"/>
    <w:rPr>
      <w:color w:val="5A5A5A" w:themeColor="text1" w:themeTint="A5"/>
      <w:spacing w:val="15"/>
    </w:rPr>
  </w:style>
  <w:style w:type="character" w:customStyle="1" w:styleId="ListParagraphChar">
    <w:name w:val="List Paragraph Char"/>
    <w:link w:val="ListParagraph"/>
    <w:uiPriority w:val="34"/>
    <w:rsid w:val="0078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ndeepsalesforce0405@gmail.com"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diaUser\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0CE8-AA13-4066-B672-4BC00DA1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220</TotalTime>
  <Pages>10</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 </cp:lastModifiedBy>
  <cp:revision>13</cp:revision>
  <dcterms:created xsi:type="dcterms:W3CDTF">2019-11-07T15:18:00Z</dcterms:created>
  <dcterms:modified xsi:type="dcterms:W3CDTF">2020-07-27T03:42:00Z</dcterms:modified>
  <cp:version/>
</cp:coreProperties>
</file>