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67"/>
        <w:gridCol w:w="279"/>
        <w:gridCol w:w="3457"/>
        <w:gridCol w:w="6342"/>
        <w:gridCol w:w="394"/>
        <w:gridCol w:w="603"/>
      </w:tblGrid>
      <w:tr w:rsidR="00F91753" w:rsidRPr="00320ECB" w14:paraId="691066EE" w14:textId="77777777" w:rsidTr="0089047A">
        <w:trPr>
          <w:trHeight w:val="600"/>
        </w:trPr>
        <w:tc>
          <w:tcPr>
            <w:tcW w:w="11624"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3F8193D0" w14:textId="77777777" w:rsidR="00F91753" w:rsidRPr="00173B36" w:rsidRDefault="00F91753" w:rsidP="00320ECB"/>
        </w:tc>
      </w:tr>
      <w:tr w:rsidR="00173B36" w:rsidRPr="00320ECB" w14:paraId="131F42C6" w14:textId="77777777" w:rsidTr="0089047A">
        <w:trPr>
          <w:trHeight w:val="273"/>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549A688" w14:textId="77777777"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14:paraId="658682B9" w14:textId="77777777" w:rsidR="00F91753" w:rsidRPr="00173B36" w:rsidRDefault="00F91753" w:rsidP="005A3E0B"/>
        </w:tc>
        <w:tc>
          <w:tcPr>
            <w:tcW w:w="9922" w:type="dxa"/>
            <w:gridSpan w:val="2"/>
            <w:tcBorders>
              <w:top w:val="nil"/>
              <w:left w:val="nil"/>
              <w:bottom w:val="single" w:sz="12" w:space="0" w:color="000000" w:themeColor="text1"/>
              <w:right w:val="nil"/>
            </w:tcBorders>
            <w:tcMar>
              <w:top w:w="0" w:type="dxa"/>
              <w:left w:w="115" w:type="dxa"/>
              <w:bottom w:w="0" w:type="dxa"/>
              <w:right w:w="115" w:type="dxa"/>
            </w:tcMar>
          </w:tcPr>
          <w:p w14:paraId="7451F2CF" w14:textId="77777777" w:rsidR="00F91753" w:rsidRPr="00173B36" w:rsidRDefault="00F91753" w:rsidP="001E5794">
            <w:pPr>
              <w:pStyle w:val="NoSpacing"/>
            </w:pPr>
          </w:p>
        </w:tc>
        <w:tc>
          <w:tcPr>
            <w:tcW w:w="289" w:type="dxa"/>
            <w:vMerge w:val="restart"/>
            <w:tcBorders>
              <w:top w:val="nil"/>
              <w:left w:val="nil"/>
              <w:bottom w:val="nil"/>
              <w:right w:val="nil"/>
            </w:tcBorders>
            <w:tcMar>
              <w:top w:w="0" w:type="dxa"/>
              <w:left w:w="115" w:type="dxa"/>
              <w:bottom w:w="0" w:type="dxa"/>
              <w:right w:w="115" w:type="dxa"/>
            </w:tcMar>
          </w:tcPr>
          <w:p w14:paraId="06DCD5DB" w14:textId="77777777" w:rsidR="00F91753" w:rsidRPr="00173B36" w:rsidRDefault="00F91753" w:rsidP="005A3E0B"/>
        </w:tc>
        <w:tc>
          <w:tcPr>
            <w:tcW w:w="567"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6104E057" w14:textId="77777777" w:rsidR="00F91753" w:rsidRPr="00173B36" w:rsidRDefault="00F91753" w:rsidP="005A3E0B"/>
        </w:tc>
      </w:tr>
      <w:tr w:rsidR="00173B36" w:rsidRPr="00320ECB" w14:paraId="4553831A" w14:textId="77777777" w:rsidTr="0089047A">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1515F40" w14:textId="77777777"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9BFF25E" w14:textId="77777777" w:rsidR="00F91753" w:rsidRPr="00173B36" w:rsidRDefault="00F91753" w:rsidP="005A3E0B"/>
        </w:tc>
        <w:tc>
          <w:tcPr>
            <w:tcW w:w="99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73C1CB00" w14:textId="77777777" w:rsidR="00261E7B" w:rsidRDefault="00261E7B" w:rsidP="005A3E0B">
            <w:pPr>
              <w:pStyle w:val="Title"/>
              <w:rPr>
                <w:noProof/>
              </w:rPr>
            </w:pPr>
            <w:r w:rsidRPr="00320ECB">
              <w:rPr>
                <w:noProof/>
              </w:rPr>
              <mc:AlternateContent>
                <mc:Choice Requires="wps">
                  <w:drawing>
                    <wp:inline distT="0" distB="0" distL="0" distR="0" wp14:anchorId="0E4DFA71" wp14:editId="608D8349">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D1BEBA"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AC7EF2">
              <w:t>YASHVEENI</w:t>
            </w:r>
            <w:r>
              <w:t xml:space="preserve"> </w:t>
            </w:r>
            <w:r>
              <w:rPr>
                <w:noProof/>
              </w:rPr>
              <mc:AlternateContent>
                <mc:Choice Requires="wps">
                  <w:drawing>
                    <wp:inline distT="0" distB="0" distL="0" distR="0" wp14:anchorId="2FF2773D" wp14:editId="03D53256">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78578ECE"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14:paraId="6C95AA72" w14:textId="77777777" w:rsidR="00B62B99" w:rsidRPr="00173B36" w:rsidRDefault="00B62B99" w:rsidP="005A3E0B">
            <w:pPr>
              <w:pStyle w:val="Subtitle"/>
            </w:pPr>
          </w:p>
        </w:tc>
        <w:tc>
          <w:tcPr>
            <w:tcW w:w="289" w:type="dxa"/>
            <w:vMerge/>
            <w:tcBorders>
              <w:top w:val="nil"/>
              <w:left w:val="single" w:sz="12" w:space="0" w:color="000000" w:themeColor="text1"/>
              <w:bottom w:val="nil"/>
              <w:right w:val="nil"/>
            </w:tcBorders>
            <w:tcMar>
              <w:top w:w="0" w:type="dxa"/>
              <w:left w:w="115" w:type="dxa"/>
              <w:bottom w:w="0" w:type="dxa"/>
              <w:right w:w="115" w:type="dxa"/>
            </w:tcMar>
          </w:tcPr>
          <w:p w14:paraId="44B8C389" w14:textId="77777777" w:rsidR="00F91753" w:rsidRPr="00173B36" w:rsidRDefault="00F91753"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7F323CCD" w14:textId="77777777" w:rsidR="00F91753" w:rsidRPr="00173B36" w:rsidRDefault="00F91753" w:rsidP="005A3E0B"/>
        </w:tc>
      </w:tr>
      <w:tr w:rsidR="00173B36" w:rsidRPr="00320ECB" w14:paraId="0EC14FCA" w14:textId="77777777" w:rsidTr="0089047A">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2FD95563" w14:textId="77777777"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14:paraId="3FAD81BE" w14:textId="77777777" w:rsidR="004A4C74" w:rsidRPr="00173B36" w:rsidRDefault="004A4C74" w:rsidP="005A3E0B"/>
        </w:tc>
        <w:tc>
          <w:tcPr>
            <w:tcW w:w="9922" w:type="dxa"/>
            <w:gridSpan w:val="2"/>
            <w:tcBorders>
              <w:top w:val="single" w:sz="12" w:space="0" w:color="000000" w:themeColor="text1"/>
              <w:left w:val="nil"/>
              <w:bottom w:val="nil"/>
              <w:right w:val="nil"/>
            </w:tcBorders>
            <w:tcMar>
              <w:top w:w="0" w:type="dxa"/>
              <w:left w:w="115" w:type="dxa"/>
              <w:bottom w:w="0" w:type="dxa"/>
              <w:right w:w="115" w:type="dxa"/>
            </w:tcMar>
          </w:tcPr>
          <w:p w14:paraId="7E573A80" w14:textId="77777777" w:rsidR="004A4C74" w:rsidRPr="00173B36" w:rsidRDefault="004A4C74" w:rsidP="001E5794">
            <w:pPr>
              <w:pStyle w:val="NoSpacing"/>
            </w:pPr>
          </w:p>
        </w:tc>
        <w:tc>
          <w:tcPr>
            <w:tcW w:w="289" w:type="dxa"/>
            <w:vMerge/>
            <w:tcBorders>
              <w:top w:val="nil"/>
              <w:left w:val="nil"/>
              <w:bottom w:val="nil"/>
              <w:right w:val="nil"/>
            </w:tcBorders>
            <w:tcMar>
              <w:top w:w="0" w:type="dxa"/>
              <w:left w:w="115" w:type="dxa"/>
              <w:bottom w:w="0" w:type="dxa"/>
              <w:right w:w="115" w:type="dxa"/>
            </w:tcMar>
          </w:tcPr>
          <w:p w14:paraId="736C3097" w14:textId="77777777" w:rsidR="004A4C74" w:rsidRPr="00173B36" w:rsidRDefault="004A4C74"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189106DF" w14:textId="77777777" w:rsidR="004A4C74" w:rsidRPr="00173B36" w:rsidRDefault="004A4C74" w:rsidP="005A3E0B"/>
        </w:tc>
      </w:tr>
      <w:tr w:rsidR="00F91753" w:rsidRPr="00320ECB" w14:paraId="176F1736" w14:textId="77777777" w:rsidTr="0089047A">
        <w:trPr>
          <w:trHeight w:val="605"/>
        </w:trPr>
        <w:tc>
          <w:tcPr>
            <w:tcW w:w="11624"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291EA365" w14:textId="77777777" w:rsidR="00F91753" w:rsidRPr="00173B36" w:rsidRDefault="00F91753" w:rsidP="005A3E0B"/>
        </w:tc>
      </w:tr>
      <w:tr w:rsidR="00686284" w:rsidRPr="00320ECB" w14:paraId="584F5260" w14:textId="77777777" w:rsidTr="0089047A">
        <w:trPr>
          <w:trHeight w:val="2160"/>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CB91DF747684471282185840C7F991A6"/>
              </w:placeholder>
              <w:temporary/>
              <w:showingPlcHdr/>
              <w15:appearance w15:val="hidden"/>
            </w:sdtPr>
            <w:sdtEndPr/>
            <w:sdtContent>
              <w:p w14:paraId="1BDA2AF7" w14:textId="77777777" w:rsidR="00792D43" w:rsidRPr="00173B36" w:rsidRDefault="00FF673C" w:rsidP="00F53B71">
                <w:pPr>
                  <w:pStyle w:val="Heading1"/>
                  <w:outlineLvl w:val="0"/>
                </w:pPr>
                <w:r w:rsidRPr="00173B36">
                  <w:t>CONTACT</w:t>
                </w:r>
              </w:p>
            </w:sdtContent>
          </w:sdt>
          <w:p w14:paraId="1BAF0FFD" w14:textId="77777777" w:rsidR="003E1692" w:rsidRPr="00173B36" w:rsidRDefault="003E1692" w:rsidP="00F53B71">
            <w:pPr>
              <w:pStyle w:val="NoSpacing"/>
            </w:pPr>
            <w:r w:rsidRPr="00173B36">
              <w:rPr>
                <w:noProof/>
              </w:rPr>
              <mc:AlternateContent>
                <mc:Choice Requires="wps">
                  <w:drawing>
                    <wp:inline distT="0" distB="0" distL="0" distR="0" wp14:anchorId="24F8B22F" wp14:editId="73D87D9A">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EA7DFA"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Y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Y7mt0FZ05YmtF9&#10;CkLv+8S26BwpiIFlZwdRknI35gmY0Q6ydoOPDVFs3S5MVvS7kIU4qmDzl1pkx6L3adYbjolJurxc&#10;La8+0VTk2VU943yI6QugZfmn5SVh5hOHrzFRLgo9h+Rr49hAPVzVl3WZQ0SjuzttTHaWbYKtCewg&#10;aA+ElODSRa6fWF5EkmUcXeauxj7KXzoZGHP8AEVaUeXLMUne0te8y4nXOIrOMEVVzMCpur8Bp/gM&#10;hbLB/wKeESUzujSDrXYY/lR2Op5LVmP8WYGx7yzBI3anMuEiDa1iUW56NnnXX9oF/vy4N7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LCWJY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2605109D" w14:textId="77777777"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5357768E" wp14:editId="5D6BF7EE">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inline>
              </w:drawing>
            </w:r>
            <w:r w:rsidR="00F53B71" w:rsidRPr="00173B36">
              <w:t xml:space="preserve"> </w:t>
            </w:r>
            <w:r w:rsidR="00AC7EF2">
              <w:t>8296142119</w:t>
            </w:r>
          </w:p>
          <w:p w14:paraId="2B5B1740" w14:textId="77777777"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12135735" wp14:editId="0B053565">
                  <wp:extent cx="190500" cy="156210"/>
                  <wp:effectExtent l="0" t="0" r="0" b="0"/>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56210"/>
                          </a:xfrm>
                          <a:prstGeom prst="rect">
                            <a:avLst/>
                          </a:prstGeom>
                        </pic:spPr>
                      </pic:pic>
                    </a:graphicData>
                  </a:graphic>
                </wp:inline>
              </w:drawing>
            </w:r>
            <w:r w:rsidR="00F53B71" w:rsidRPr="00173B36">
              <w:t xml:space="preserve"> </w:t>
            </w:r>
            <w:r w:rsidR="00AC7EF2">
              <w:t>yashuj.2412@gmail.com</w:t>
            </w:r>
          </w:p>
          <w:p w14:paraId="6097BF46" w14:textId="77777777" w:rsidR="00686284" w:rsidRPr="00173B36" w:rsidRDefault="00686284" w:rsidP="00F53B71">
            <w:pPr>
              <w:pStyle w:val="Contact"/>
              <w:framePr w:wrap="auto" w:vAnchor="margin" w:xAlign="left" w:yAlign="inline"/>
              <w:suppressOverlap w:val="0"/>
            </w:pPr>
          </w:p>
        </w:tc>
        <w:tc>
          <w:tcPr>
            <w:tcW w:w="7244" w:type="dxa"/>
            <w:gridSpan w:val="3"/>
            <w:tcBorders>
              <w:top w:val="single" w:sz="12" w:space="0" w:color="000000" w:themeColor="text1"/>
              <w:left w:val="single" w:sz="12" w:space="0" w:color="000000" w:themeColor="text1"/>
              <w:bottom w:val="single" w:sz="12" w:space="0" w:color="000000" w:themeColor="text1"/>
            </w:tcBorders>
            <w:shd w:val="clear" w:color="auto" w:fill="auto"/>
          </w:tcPr>
          <w:sdt>
            <w:sdtPr>
              <w:id w:val="-447008296"/>
              <w:placeholder>
                <w:docPart w:val="9F3039834E054D9392AD213C35F27146"/>
              </w:placeholder>
              <w:temporary/>
              <w:showingPlcHdr/>
              <w15:appearance w15:val="hidden"/>
            </w:sdtPr>
            <w:sdtEndPr/>
            <w:sdtContent>
              <w:p w14:paraId="3891D625" w14:textId="77777777" w:rsidR="008C78F5" w:rsidRPr="00173B36" w:rsidRDefault="00FF673C" w:rsidP="00FF673C">
                <w:pPr>
                  <w:pStyle w:val="Heading1"/>
                  <w:outlineLvl w:val="0"/>
                </w:pPr>
                <w:r w:rsidRPr="00173B36">
                  <w:t>PROFILE</w:t>
                </w:r>
              </w:p>
            </w:sdtContent>
          </w:sdt>
          <w:p w14:paraId="4DD10AA1" w14:textId="77777777" w:rsidR="003E1692" w:rsidRPr="00173B36" w:rsidRDefault="003E1692" w:rsidP="003E1692">
            <w:pPr>
              <w:pStyle w:val="NoSpacing"/>
            </w:pPr>
            <w:r w:rsidRPr="00173B36">
              <w:rPr>
                <w:noProof/>
              </w:rPr>
              <mc:AlternateContent>
                <mc:Choice Requires="wps">
                  <w:drawing>
                    <wp:inline distT="0" distB="0" distL="0" distR="0" wp14:anchorId="61DE0C73" wp14:editId="1E9090CA">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C47A31"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TTQp+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67919D60" w14:textId="05A7E831" w:rsidR="00686284" w:rsidRPr="00173B36" w:rsidRDefault="00EA1A75" w:rsidP="00B54AD3">
            <w:r>
              <w:t>I am a 4</w:t>
            </w:r>
            <w:r w:rsidRPr="00EA1A75">
              <w:rPr>
                <w:vertAlign w:val="superscript"/>
              </w:rPr>
              <w:t>th</w:t>
            </w:r>
            <w:r>
              <w:t xml:space="preserve"> year student studying electronics and instrumentation engineering at Manipal Institute of Technology, Manipal. I am a keen learner and I have been learning data science, python programming and industrial automation on a deeper level. I also study stocks and do intraday trading. I am currently looking for an internship where I can learn something new or fine tune my existing knowledge and step out of my comfort zone.</w:t>
            </w:r>
          </w:p>
        </w:tc>
      </w:tr>
      <w:tr w:rsidR="00F716E1" w:rsidRPr="00320ECB" w14:paraId="33B03781" w14:textId="77777777"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211169216"/>
              <w:placeholder>
                <w:docPart w:val="B93D40FAC3504D05A2FC5D6603163FE5"/>
              </w:placeholder>
              <w:temporary/>
              <w:showingPlcHdr/>
              <w15:appearance w15:val="hidden"/>
            </w:sdtPr>
            <w:sdtEndPr/>
            <w:sdtContent>
              <w:p w14:paraId="7618194B" w14:textId="77777777" w:rsidR="00F716E1" w:rsidRPr="00173B36" w:rsidRDefault="00FF673C" w:rsidP="00FF673C">
                <w:pPr>
                  <w:pStyle w:val="Heading1"/>
                  <w:outlineLvl w:val="0"/>
                </w:pPr>
                <w:r w:rsidRPr="00173B36">
                  <w:t>SKILLS</w:t>
                </w:r>
              </w:p>
            </w:sdtContent>
          </w:sdt>
          <w:p w14:paraId="158F4C15" w14:textId="77777777" w:rsidR="00F53B71" w:rsidRPr="00173B36" w:rsidRDefault="00F53B71" w:rsidP="00F53B71">
            <w:pPr>
              <w:pStyle w:val="NoSpacing"/>
            </w:pPr>
            <w:r w:rsidRPr="00173B36">
              <w:rPr>
                <w:noProof/>
              </w:rPr>
              <mc:AlternateContent>
                <mc:Choice Requires="wps">
                  <w:drawing>
                    <wp:inline distT="0" distB="0" distL="0" distR="0" wp14:anchorId="2B0F5646" wp14:editId="066D7A73">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192575"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DGummk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35668298" w14:textId="77777777" w:rsidR="00AC7EF2" w:rsidRDefault="00AC7EF2" w:rsidP="00AC7EF2">
            <w:pPr>
              <w:pStyle w:val="ListParagraph"/>
            </w:pPr>
            <w:r>
              <w:t>Communication</w:t>
            </w:r>
          </w:p>
          <w:p w14:paraId="38ACC734" w14:textId="77777777" w:rsidR="00AC7EF2" w:rsidRDefault="00AC7EF2" w:rsidP="00AC7EF2">
            <w:pPr>
              <w:pStyle w:val="ListParagraph"/>
            </w:pPr>
            <w:r>
              <w:t>active listening</w:t>
            </w:r>
          </w:p>
          <w:p w14:paraId="5762E264" w14:textId="77777777" w:rsidR="00AC7EF2" w:rsidRDefault="00AC7EF2" w:rsidP="00AC7EF2">
            <w:pPr>
              <w:pStyle w:val="ListParagraph"/>
            </w:pPr>
            <w:r>
              <w:t>content writing</w:t>
            </w:r>
          </w:p>
          <w:p w14:paraId="079401A1" w14:textId="77777777" w:rsidR="00AC7EF2" w:rsidRDefault="00AC7EF2" w:rsidP="00AC7EF2">
            <w:pPr>
              <w:pStyle w:val="ListParagraph"/>
            </w:pPr>
            <w:r>
              <w:t>public speaking</w:t>
            </w:r>
          </w:p>
          <w:p w14:paraId="540F3529" w14:textId="77777777" w:rsidR="00AC7EF2" w:rsidRDefault="00AC7EF2" w:rsidP="00AC7EF2">
            <w:pPr>
              <w:pStyle w:val="ListParagraph"/>
            </w:pPr>
            <w:r>
              <w:t>event mangament</w:t>
            </w:r>
          </w:p>
          <w:p w14:paraId="66773E28" w14:textId="77777777" w:rsidR="00AC7EF2" w:rsidRDefault="00AC7EF2" w:rsidP="00AC7EF2">
            <w:pPr>
              <w:pStyle w:val="ListParagraph"/>
            </w:pPr>
            <w:r>
              <w:t>graphic designing</w:t>
            </w:r>
          </w:p>
          <w:p w14:paraId="4A9B80E0" w14:textId="77777777" w:rsidR="00720958" w:rsidRDefault="00AC7EF2" w:rsidP="00720958">
            <w:pPr>
              <w:pStyle w:val="ListParagraph"/>
            </w:pPr>
            <w:r>
              <w:t>Teamwork</w:t>
            </w:r>
          </w:p>
          <w:p w14:paraId="4D24DAA9" w14:textId="77777777" w:rsidR="00112361" w:rsidRDefault="00112361" w:rsidP="00720958">
            <w:pPr>
              <w:pStyle w:val="ListParagraph"/>
            </w:pPr>
            <w:r>
              <w:t>Python language programming</w:t>
            </w:r>
          </w:p>
          <w:p w14:paraId="027E9FCE" w14:textId="77777777" w:rsidR="00720958" w:rsidRDefault="00720958" w:rsidP="00720958">
            <w:pPr>
              <w:pStyle w:val="ListParagraph"/>
            </w:pPr>
            <w:r>
              <w:t xml:space="preserve"> verilog programming.</w:t>
            </w:r>
          </w:p>
          <w:p w14:paraId="079883B0" w14:textId="5B76E825" w:rsidR="00EA1A75" w:rsidRPr="00173B36" w:rsidRDefault="00EA1A75" w:rsidP="00720958">
            <w:pPr>
              <w:pStyle w:val="ListParagraph"/>
            </w:pPr>
            <w:r>
              <w:t>Team leader</w:t>
            </w:r>
          </w:p>
        </w:tc>
        <w:tc>
          <w:tcPr>
            <w:tcW w:w="7244" w:type="dxa"/>
            <w:gridSpan w:val="3"/>
            <w:vMerge w:val="restart"/>
            <w:tcBorders>
              <w:top w:val="single" w:sz="12" w:space="0" w:color="000000" w:themeColor="text1"/>
              <w:left w:val="single" w:sz="12" w:space="0" w:color="000000" w:themeColor="text1"/>
            </w:tcBorders>
            <w:shd w:val="clear" w:color="auto" w:fill="auto"/>
          </w:tcPr>
          <w:sdt>
            <w:sdtPr>
              <w:id w:val="1888525358"/>
              <w:placeholder>
                <w:docPart w:val="FC8797A043654FA9A3AC5CC63235F5C5"/>
              </w:placeholder>
              <w:temporary/>
              <w:showingPlcHdr/>
              <w15:appearance w15:val="hidden"/>
            </w:sdtPr>
            <w:sdtEndPr/>
            <w:sdtContent>
              <w:p w14:paraId="0100B3C9" w14:textId="77777777" w:rsidR="00F716E1" w:rsidRPr="00173B36" w:rsidRDefault="00FF673C" w:rsidP="00FF673C">
                <w:pPr>
                  <w:pStyle w:val="Heading1"/>
                  <w:outlineLvl w:val="0"/>
                </w:pPr>
                <w:r w:rsidRPr="00173B36">
                  <w:t>EXPERIENCE</w:t>
                </w:r>
              </w:p>
            </w:sdtContent>
          </w:sdt>
          <w:p w14:paraId="12FDC604" w14:textId="77777777" w:rsidR="00F53B71" w:rsidRPr="00173B36" w:rsidRDefault="00F53B71" w:rsidP="00F53B71">
            <w:pPr>
              <w:pStyle w:val="NoSpacing"/>
            </w:pPr>
            <w:r w:rsidRPr="00173B36">
              <w:rPr>
                <w:noProof/>
              </w:rPr>
              <mc:AlternateContent>
                <mc:Choice Requires="wps">
                  <w:drawing>
                    <wp:inline distT="0" distB="0" distL="0" distR="0" wp14:anchorId="30FF380A" wp14:editId="4A159C31">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470CBD"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IWfZ6H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14:paraId="2CA25070" w14:textId="02AE112F" w:rsidR="00B54AD3" w:rsidRPr="00173B36" w:rsidRDefault="00720958" w:rsidP="00B54AD3">
            <w:pPr>
              <w:pStyle w:val="Heading2"/>
              <w:outlineLvl w:val="1"/>
            </w:pPr>
            <w:r>
              <w:t>Member in AIESEC in M.A.H.E</w:t>
            </w:r>
          </w:p>
          <w:p w14:paraId="69F49484" w14:textId="7C32EE37" w:rsidR="00B54AD3" w:rsidRPr="00173B36" w:rsidRDefault="00720958" w:rsidP="00B54AD3">
            <w:pPr>
              <w:pStyle w:val="Date"/>
            </w:pPr>
            <w:r>
              <w:t>2019-20xx</w:t>
            </w:r>
          </w:p>
          <w:p w14:paraId="66F27A82" w14:textId="3BEBB802" w:rsidR="00F716E1" w:rsidRPr="00173B36" w:rsidRDefault="00720958" w:rsidP="00B54AD3">
            <w:r>
              <w:t xml:space="preserve">I am currently working under the department called Youth </w:t>
            </w:r>
            <w:proofErr w:type="gramStart"/>
            <w:r>
              <w:t>For</w:t>
            </w:r>
            <w:proofErr w:type="gramEnd"/>
            <w:r>
              <w:t xml:space="preserve"> Volunteering. I have worked </w:t>
            </w:r>
            <w:r w:rsidR="00FD4787">
              <w:t>in</w:t>
            </w:r>
            <w:r>
              <w:t xml:space="preserve"> the operations team </w:t>
            </w:r>
            <w:r w:rsidR="00FD4787">
              <w:t>under</w:t>
            </w:r>
            <w:r>
              <w:t xml:space="preserve"> Outgoing Global Entrepreneur </w:t>
            </w:r>
            <w:r w:rsidR="00FD4787">
              <w:t xml:space="preserve">for six moths before joining Youth </w:t>
            </w:r>
            <w:proofErr w:type="gramStart"/>
            <w:r w:rsidR="00FD4787">
              <w:t>For</w:t>
            </w:r>
            <w:proofErr w:type="gramEnd"/>
            <w:r w:rsidR="00FD4787">
              <w:t xml:space="preserve"> Volunteering.</w:t>
            </w:r>
          </w:p>
          <w:p w14:paraId="7F52BA9E" w14:textId="77777777" w:rsidR="00F51E3E" w:rsidRPr="00173B36" w:rsidRDefault="00F51E3E" w:rsidP="00F51E3E">
            <w:pPr>
              <w:pStyle w:val="NoSpacing"/>
            </w:pPr>
            <w:r w:rsidRPr="00173B36">
              <w:rPr>
                <w:noProof/>
              </w:rPr>
              <mc:AlternateContent>
                <mc:Choice Requires="wps">
                  <w:drawing>
                    <wp:inline distT="0" distB="0" distL="0" distR="0" wp14:anchorId="3A15E55C" wp14:editId="750CC0ED">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68A7B8"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TwPC1+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23CE4718" w14:textId="1C875D1A" w:rsidR="00F716E1" w:rsidRPr="00173B36" w:rsidRDefault="00FD4787" w:rsidP="00B54AD3">
            <w:pPr>
              <w:pStyle w:val="Heading2"/>
              <w:outlineLvl w:val="1"/>
            </w:pPr>
            <w:r>
              <w:t>Core Committee Vice President Logistics</w:t>
            </w:r>
          </w:p>
          <w:p w14:paraId="3B8A3BC3" w14:textId="49613086" w:rsidR="00B54AD3" w:rsidRDefault="00FD4787" w:rsidP="00B54AD3">
            <w:pPr>
              <w:pStyle w:val="Date"/>
            </w:pPr>
            <w:r>
              <w:t>September 2019- October 2019</w:t>
            </w:r>
          </w:p>
          <w:p w14:paraId="28E7C88D" w14:textId="31863A4C" w:rsidR="00FD4787" w:rsidRPr="00FD4787" w:rsidRDefault="00DB6EEA" w:rsidP="00FD4787">
            <w:r>
              <w:t>I was the CCVP logistics for an event called ‘TORGOS’ organized by AIESEC in M.A.H.E. The event took place in KMC Greens, Manipal. The expected crowd was around four hundred people. The event gave me knowledge on event and logistics management along with basic marketing and graphic designing skills</w:t>
            </w:r>
            <w:r w:rsidR="00754E05">
              <w:t>.</w:t>
            </w:r>
          </w:p>
          <w:p w14:paraId="41236BBA" w14:textId="62AD9970" w:rsidR="00F716E1" w:rsidRPr="00173B36" w:rsidRDefault="00F716E1" w:rsidP="00B54AD3"/>
          <w:p w14:paraId="06E887C7" w14:textId="77777777" w:rsidR="00F51E3E" w:rsidRPr="00173B36" w:rsidRDefault="00F51E3E" w:rsidP="00F51E3E">
            <w:pPr>
              <w:pStyle w:val="NoSpacing"/>
            </w:pPr>
            <w:r w:rsidRPr="00173B36">
              <w:rPr>
                <w:noProof/>
              </w:rPr>
              <mc:AlternateContent>
                <mc:Choice Requires="wps">
                  <w:drawing>
                    <wp:inline distT="0" distB="0" distL="0" distR="0" wp14:anchorId="05524162" wp14:editId="3FA2F4B0">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681BE2"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" strokecolor="#718eb5 [3206]" strokeweight=".28pt">
                      <v:stroke joinstyle="miter"/>
                      <w10:anchorlock/>
                    </v:line>
                  </w:pict>
                </mc:Fallback>
              </mc:AlternateContent>
            </w:r>
          </w:p>
          <w:p w14:paraId="77C5C179" w14:textId="77777777" w:rsidR="00F716E1" w:rsidRDefault="00FD4787" w:rsidP="00FD4787">
            <w:pPr>
              <w:pStyle w:val="Heading2"/>
              <w:outlineLvl w:val="1"/>
            </w:pPr>
            <w:r>
              <w:t xml:space="preserve">Interning with </w:t>
            </w:r>
            <w:proofErr w:type="spellStart"/>
            <w:r>
              <w:t>MyCaptain</w:t>
            </w:r>
            <w:proofErr w:type="spellEnd"/>
          </w:p>
          <w:p w14:paraId="5B7EC1A3" w14:textId="1A9A9770" w:rsidR="00FD4787" w:rsidRDefault="00EA1A75" w:rsidP="00FD4787">
            <w:r>
              <w:t xml:space="preserve">June </w:t>
            </w:r>
            <w:r w:rsidR="00FD4787">
              <w:t>020-</w:t>
            </w:r>
            <w:r>
              <w:t xml:space="preserve">July </w:t>
            </w:r>
            <w:r w:rsidR="00FD4787">
              <w:t>2020</w:t>
            </w:r>
          </w:p>
          <w:p w14:paraId="4EA9A3F1" w14:textId="5A44A3A2" w:rsidR="00FD4787" w:rsidRDefault="00112361" w:rsidP="00FD4787">
            <w:r>
              <w:t>I</w:t>
            </w:r>
            <w:r w:rsidR="00FD4787">
              <w:t xml:space="preserve"> work</w:t>
            </w:r>
            <w:r>
              <w:t>ed</w:t>
            </w:r>
            <w:r w:rsidR="00FD4787">
              <w:t xml:space="preserve"> under the sales and marketing department. I was appointed on 30</w:t>
            </w:r>
            <w:r w:rsidR="00FD4787" w:rsidRPr="00FD4787">
              <w:rPr>
                <w:vertAlign w:val="superscript"/>
              </w:rPr>
              <w:t>th</w:t>
            </w:r>
            <w:r w:rsidR="00FD4787">
              <w:t xml:space="preserve"> June 2020. It’s a </w:t>
            </w:r>
            <w:r w:rsidR="00DB6EEA">
              <w:t>month-long</w:t>
            </w:r>
            <w:r w:rsidR="00FD4787">
              <w:t xml:space="preserve"> internship.</w:t>
            </w:r>
          </w:p>
          <w:p w14:paraId="4DF8F765" w14:textId="29D6B298" w:rsidR="00754E05" w:rsidRDefault="00754E05" w:rsidP="00FD4787">
            <w:r>
              <w:rPr>
                <w:noProof/>
              </w:rPr>
              <w:drawing>
                <wp:inline distT="0" distB="0" distL="0" distR="0" wp14:anchorId="73769A89" wp14:editId="7809C4FA">
                  <wp:extent cx="397510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5100" cy="6350"/>
                          </a:xfrm>
                          <a:prstGeom prst="rect">
                            <a:avLst/>
                          </a:prstGeom>
                          <a:noFill/>
                        </pic:spPr>
                      </pic:pic>
                    </a:graphicData>
                  </a:graphic>
                </wp:inline>
              </w:drawing>
            </w:r>
          </w:p>
          <w:p w14:paraId="2B99ED6B" w14:textId="4B35FE08" w:rsidR="00DB6EEA" w:rsidRDefault="00DB6EEA" w:rsidP="00FD4787"/>
          <w:p w14:paraId="715F62C7" w14:textId="32AC1F82" w:rsidR="00DB6EEA" w:rsidRDefault="00DB6EEA" w:rsidP="00DB6EEA">
            <w:pPr>
              <w:pStyle w:val="Heading2"/>
              <w:outlineLvl w:val="1"/>
            </w:pPr>
            <w:r>
              <w:t>Content Writer in MIT STUDENT SUPPORT TEAM</w:t>
            </w:r>
          </w:p>
          <w:p w14:paraId="10417BAC" w14:textId="0E830877" w:rsidR="00DB6EEA" w:rsidRDefault="00DB6EEA" w:rsidP="00DB6EEA">
            <w:r>
              <w:t>2020-20xx</w:t>
            </w:r>
          </w:p>
          <w:p w14:paraId="53E88469" w14:textId="58413EDC" w:rsidR="00DB6EEA" w:rsidRPr="00DB6EEA" w:rsidRDefault="00DB6EEA" w:rsidP="00DB6EEA">
            <w:r>
              <w:t>The content mainly focuses on mental health and creating mental health awareness among students.  I am working for ‘SST’ since January 2020.</w:t>
            </w:r>
          </w:p>
          <w:p w14:paraId="1818203C" w14:textId="77777777" w:rsidR="00DB6EEA" w:rsidRDefault="00DB6EEA" w:rsidP="00DB6EEA">
            <w:pPr>
              <w:pStyle w:val="Heading2"/>
              <w:outlineLvl w:val="1"/>
              <w:rPr>
                <w:lang w:val="en-IN"/>
              </w:rPr>
            </w:pPr>
            <w:r>
              <w:rPr>
                <w:lang w:val="en-IN"/>
              </w:rPr>
              <w:t xml:space="preserve"> </w:t>
            </w:r>
          </w:p>
          <w:p w14:paraId="46D524D3" w14:textId="77777777" w:rsidR="00DB6EEA" w:rsidRDefault="00DB6EEA" w:rsidP="00DB6EEA">
            <w:pPr>
              <w:rPr>
                <w:lang w:val="en-IN"/>
              </w:rPr>
            </w:pPr>
          </w:p>
          <w:p w14:paraId="1FD424AA" w14:textId="4349BB6D" w:rsidR="00DB6EEA" w:rsidRDefault="00EA1A75" w:rsidP="00DB6EEA">
            <w:pPr>
              <w:pStyle w:val="Heading2"/>
              <w:outlineLvl w:val="1"/>
              <w:rPr>
                <w:lang w:val="en-IN"/>
              </w:rPr>
            </w:pPr>
            <w:r>
              <w:rPr>
                <w:lang w:val="en-IN"/>
              </w:rPr>
              <w:lastRenderedPageBreak/>
              <w:t>Qualified for seed funding of Rs.1000</w:t>
            </w:r>
            <w:r w:rsidR="00BB70F9">
              <w:rPr>
                <w:lang w:val="en-IN"/>
              </w:rPr>
              <w:t>0</w:t>
            </w:r>
          </w:p>
          <w:p w14:paraId="09A478B8" w14:textId="5FC2A0F4" w:rsidR="00EA1A75" w:rsidRPr="00EA1A75" w:rsidRDefault="00EA1A75" w:rsidP="00EA1A75">
            <w:pPr>
              <w:rPr>
                <w:lang w:val="en-IN"/>
              </w:rPr>
            </w:pPr>
            <w:r>
              <w:rPr>
                <w:lang w:val="en-IN"/>
              </w:rPr>
              <w:t>April 2021-20xx</w:t>
            </w:r>
          </w:p>
          <w:p w14:paraId="3138934C" w14:textId="7886DF39" w:rsidR="00EA1A75" w:rsidRDefault="00EA1A75" w:rsidP="00EA1A75">
            <w:pPr>
              <w:rPr>
                <w:lang w:val="en-IN"/>
              </w:rPr>
            </w:pPr>
            <w:r>
              <w:rPr>
                <w:lang w:val="en-IN"/>
              </w:rPr>
              <w:t xml:space="preserve">My team participated in ‘Grand challenge Manipal’ and successfully cleared the first round of seed funding. </w:t>
            </w:r>
          </w:p>
          <w:p w14:paraId="692E75B5" w14:textId="36667F17" w:rsidR="00EA1A75" w:rsidRDefault="00EA1A75" w:rsidP="00EA1A75">
            <w:pPr>
              <w:rPr>
                <w:lang w:val="en-IN"/>
              </w:rPr>
            </w:pPr>
          </w:p>
          <w:p w14:paraId="40D136F0" w14:textId="2CA008FE" w:rsidR="00EA1A75" w:rsidRDefault="00EA1A75" w:rsidP="00EA1A75">
            <w:pPr>
              <w:pStyle w:val="Heading2"/>
              <w:outlineLvl w:val="1"/>
              <w:rPr>
                <w:lang w:val="en-IN"/>
              </w:rPr>
            </w:pPr>
            <w:r>
              <w:rPr>
                <w:lang w:val="en-IN"/>
              </w:rPr>
              <w:t>Co-Founder of non-profit organisation</w:t>
            </w:r>
          </w:p>
          <w:p w14:paraId="1285C90D" w14:textId="48A59738" w:rsidR="00EA1A75" w:rsidRDefault="00EA1A75" w:rsidP="00EA1A75">
            <w:pPr>
              <w:rPr>
                <w:lang w:val="en-IN"/>
              </w:rPr>
            </w:pPr>
            <w:r>
              <w:rPr>
                <w:lang w:val="en-IN"/>
              </w:rPr>
              <w:t>November 2020-20xx</w:t>
            </w:r>
          </w:p>
          <w:p w14:paraId="13A70C60" w14:textId="72E7087D" w:rsidR="00EA1A75" w:rsidRDefault="00EA1A75" w:rsidP="00EA1A75">
            <w:pPr>
              <w:rPr>
                <w:lang w:val="en-IN"/>
              </w:rPr>
            </w:pPr>
            <w:r>
              <w:rPr>
                <w:lang w:val="en-IN"/>
              </w:rPr>
              <w:t xml:space="preserve">Website- </w:t>
            </w:r>
            <w:hyperlink r:id="rId16" w:history="1">
              <w:r w:rsidRPr="008643A9">
                <w:rPr>
                  <w:rStyle w:val="Hyperlink"/>
                  <w:lang w:val="en-IN"/>
                </w:rPr>
                <w:t>www.dropabook.org</w:t>
              </w:r>
            </w:hyperlink>
          </w:p>
          <w:p w14:paraId="16FF7064" w14:textId="7BB4C627" w:rsidR="00EA1A75" w:rsidRDefault="00EA1A75" w:rsidP="00EA1A75">
            <w:pPr>
              <w:rPr>
                <w:lang w:val="en-IN"/>
              </w:rPr>
            </w:pPr>
            <w:r>
              <w:rPr>
                <w:lang w:val="en-IN"/>
              </w:rPr>
              <w:t>Our main aim to provide educational resources to underprivileged students in India.</w:t>
            </w:r>
          </w:p>
          <w:p w14:paraId="6122C9E4" w14:textId="0EA81642" w:rsidR="00EA1A75" w:rsidRDefault="00EA1A75" w:rsidP="00EA1A75">
            <w:pPr>
              <w:rPr>
                <w:lang w:val="en-IN"/>
              </w:rPr>
            </w:pPr>
          </w:p>
          <w:p w14:paraId="616AA111" w14:textId="1ECC9A67" w:rsidR="00EA1A75" w:rsidRDefault="00EA1A75" w:rsidP="00EA1A75">
            <w:pPr>
              <w:pStyle w:val="Heading2"/>
              <w:outlineLvl w:val="1"/>
              <w:rPr>
                <w:lang w:val="en-IN"/>
              </w:rPr>
            </w:pPr>
            <w:r>
              <w:rPr>
                <w:lang w:val="en-IN"/>
              </w:rPr>
              <w:t xml:space="preserve">Class Representative </w:t>
            </w:r>
          </w:p>
          <w:p w14:paraId="2A4C278D" w14:textId="125DAF32" w:rsidR="00EA1A75" w:rsidRDefault="00EA1A75" w:rsidP="00EA1A75">
            <w:pPr>
              <w:rPr>
                <w:lang w:val="en-IN"/>
              </w:rPr>
            </w:pPr>
            <w:r>
              <w:rPr>
                <w:lang w:val="en-IN"/>
              </w:rPr>
              <w:t>July 2018- July 2019</w:t>
            </w:r>
          </w:p>
          <w:p w14:paraId="2F16D80C" w14:textId="1A6B17C2" w:rsidR="00AB36EE" w:rsidRDefault="00AB36EE" w:rsidP="00EA1A75">
            <w:pPr>
              <w:rPr>
                <w:lang w:val="en-IN"/>
              </w:rPr>
            </w:pPr>
          </w:p>
          <w:p w14:paraId="197B2753" w14:textId="278D4335" w:rsidR="00AB36EE" w:rsidRPr="00EA1A75" w:rsidRDefault="00AB36EE" w:rsidP="00EA1A75">
            <w:pPr>
              <w:rPr>
                <w:lang w:val="en-IN"/>
              </w:rPr>
            </w:pPr>
            <w:r>
              <w:rPr>
                <w:lang w:val="en-IN"/>
              </w:rPr>
              <w:t xml:space="preserve">Participated in </w:t>
            </w:r>
            <w:proofErr w:type="spellStart"/>
            <w:r>
              <w:rPr>
                <w:lang w:val="en-IN"/>
              </w:rPr>
              <w:t>Hultz</w:t>
            </w:r>
            <w:proofErr w:type="spellEnd"/>
            <w:r>
              <w:rPr>
                <w:lang w:val="en-IN"/>
              </w:rPr>
              <w:t xml:space="preserve"> Prize 2020</w:t>
            </w:r>
          </w:p>
          <w:p w14:paraId="1BD690CD" w14:textId="117DCDC9" w:rsidR="00EA1A75" w:rsidRDefault="00EA1A75" w:rsidP="00EA1A75">
            <w:pPr>
              <w:rPr>
                <w:lang w:val="en-IN"/>
              </w:rPr>
            </w:pPr>
          </w:p>
          <w:p w14:paraId="0CD220F1" w14:textId="68772C96" w:rsidR="00754E05" w:rsidRDefault="00754E05" w:rsidP="00DB6EEA">
            <w:pPr>
              <w:rPr>
                <w:lang w:val="en-IN"/>
              </w:rPr>
            </w:pPr>
          </w:p>
          <w:p w14:paraId="5E27B0A3" w14:textId="7103613D" w:rsidR="00DB6EEA" w:rsidRPr="00DB6EEA" w:rsidRDefault="00DB6EEA" w:rsidP="00DB6EEA">
            <w:pPr>
              <w:rPr>
                <w:lang w:val="en-IN"/>
              </w:rPr>
            </w:pPr>
          </w:p>
        </w:tc>
      </w:tr>
      <w:tr w:rsidR="00F716E1" w:rsidRPr="00320ECB" w14:paraId="3BE80BA3" w14:textId="77777777"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072317644"/>
              <w:placeholder>
                <w:docPart w:val="A7AAC3B798FA4232A95CAA2DF4ED34DD"/>
              </w:placeholder>
              <w:temporary/>
              <w:showingPlcHdr/>
              <w15:appearance w15:val="hidden"/>
            </w:sdtPr>
            <w:sdtEndPr/>
            <w:sdtContent>
              <w:p w14:paraId="0A4E24FC" w14:textId="77777777" w:rsidR="00F716E1" w:rsidRPr="00173B36" w:rsidRDefault="00FF673C" w:rsidP="00FF673C">
                <w:pPr>
                  <w:pStyle w:val="Heading1"/>
                  <w:outlineLvl w:val="0"/>
                </w:pPr>
                <w:r w:rsidRPr="00173B36">
                  <w:t>EDUCATION</w:t>
                </w:r>
              </w:p>
            </w:sdtContent>
          </w:sdt>
          <w:p w14:paraId="72ED9835" w14:textId="77777777" w:rsidR="00F53B71" w:rsidRPr="00173B36" w:rsidRDefault="00F53B71" w:rsidP="00F53B71">
            <w:pPr>
              <w:pStyle w:val="NoSpacing"/>
            </w:pPr>
            <w:r w:rsidRPr="00173B36">
              <w:rPr>
                <w:noProof/>
              </w:rPr>
              <mc:AlternateContent>
                <mc:Choice Requires="wps">
                  <w:drawing>
                    <wp:inline distT="0" distB="0" distL="0" distR="0" wp14:anchorId="6991E498" wp14:editId="1CFB8133">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AEB584"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PYyuej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14:paraId="1FF52018" w14:textId="77777777" w:rsidR="00F716E1" w:rsidRPr="00173B36" w:rsidRDefault="00AC7EF2" w:rsidP="00F53B71">
            <w:pPr>
              <w:pStyle w:val="Heading2"/>
              <w:outlineLvl w:val="1"/>
            </w:pPr>
            <w:r>
              <w:t>Manipal Institute Technology, Manipal.</w:t>
            </w:r>
          </w:p>
          <w:p w14:paraId="19DCEF7E" w14:textId="77777777" w:rsidR="00F716E1" w:rsidRPr="00173B36" w:rsidRDefault="00AC7EF2" w:rsidP="00F53B71">
            <w:pPr>
              <w:pStyle w:val="Date"/>
            </w:pPr>
            <w:r>
              <w:t>2018=2022</w:t>
            </w:r>
          </w:p>
          <w:p w14:paraId="4BDC8625" w14:textId="77777777" w:rsidR="00F716E1" w:rsidRPr="00173B36" w:rsidRDefault="00AC7EF2" w:rsidP="00F53B71">
            <w:r>
              <w:t>Currently pursuing engineering in the field of electronics and instrumentation.</w:t>
            </w:r>
          </w:p>
          <w:p w14:paraId="66131D52" w14:textId="77777777" w:rsidR="00F51E3E" w:rsidRPr="00173B36" w:rsidRDefault="00F51E3E" w:rsidP="00F51E3E">
            <w:pPr>
              <w:pStyle w:val="NoSpacing"/>
            </w:pPr>
            <w:r w:rsidRPr="00173B36">
              <w:rPr>
                <w:noProof/>
              </w:rPr>
              <mc:AlternateContent>
                <mc:Choice Requires="wps">
                  <w:drawing>
                    <wp:inline distT="0" distB="0" distL="0" distR="0" wp14:anchorId="77983D2B" wp14:editId="266F8AF1">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260E28"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" strokecolor="#718eb5 [3206]" strokeweight=".28pt">
                      <v:stroke joinstyle="miter"/>
                      <w10:anchorlock/>
                    </v:line>
                  </w:pict>
                </mc:Fallback>
              </mc:AlternateContent>
            </w:r>
          </w:p>
          <w:p w14:paraId="0658B181" w14:textId="77777777" w:rsidR="00F716E1" w:rsidRPr="00173B36" w:rsidRDefault="00AC7EF2" w:rsidP="00B54AD3">
            <w:pPr>
              <w:pStyle w:val="Heading2"/>
              <w:outlineLvl w:val="1"/>
            </w:pPr>
            <w:r>
              <w:lastRenderedPageBreak/>
              <w:t>Sharada Pre-University, Mangalore.</w:t>
            </w:r>
          </w:p>
          <w:p w14:paraId="139E45C2" w14:textId="77777777" w:rsidR="00B54AD3" w:rsidRDefault="00AC7EF2" w:rsidP="00B54AD3">
            <w:pPr>
              <w:pStyle w:val="Date"/>
            </w:pPr>
            <w:r>
              <w:t>2016-2018</w:t>
            </w:r>
          </w:p>
          <w:p w14:paraId="39E6D72E" w14:textId="77777777" w:rsidR="00AC7EF2" w:rsidRDefault="009217E3" w:rsidP="00AC7EF2">
            <w:r>
              <w:t xml:space="preserve">Studied Physics, Chemistry, Mathematics and Biology. </w:t>
            </w:r>
          </w:p>
          <w:p w14:paraId="67D9BFEC" w14:textId="77777777" w:rsidR="009217E3" w:rsidRDefault="009217E3" w:rsidP="00AC7EF2">
            <w:r>
              <w:t>Score- 86%</w:t>
            </w:r>
          </w:p>
          <w:p w14:paraId="27A4B420" w14:textId="77777777" w:rsidR="009217E3" w:rsidRDefault="009217E3" w:rsidP="009217E3">
            <w:pPr>
              <w:pStyle w:val="Heading2"/>
              <w:outlineLvl w:val="1"/>
            </w:pPr>
            <w:r>
              <w:t>Sharada Vidyalaya, Mangalore.</w:t>
            </w:r>
          </w:p>
          <w:p w14:paraId="749EFEF9" w14:textId="77777777" w:rsidR="009217E3" w:rsidRDefault="009217E3" w:rsidP="009217E3">
            <w:r>
              <w:t>2004-2016</w:t>
            </w:r>
          </w:p>
          <w:p w14:paraId="12A87E03" w14:textId="77777777" w:rsidR="009217E3" w:rsidRDefault="009217E3" w:rsidP="009217E3">
            <w:r>
              <w:t>Completed 10</w:t>
            </w:r>
            <w:r w:rsidRPr="009217E3">
              <w:rPr>
                <w:vertAlign w:val="superscript"/>
              </w:rPr>
              <w:t>th</w:t>
            </w:r>
            <w:r>
              <w:t xml:space="preserve"> Grade in the year 2016.</w:t>
            </w:r>
          </w:p>
          <w:p w14:paraId="64F6EDC3" w14:textId="77777777" w:rsidR="009217E3" w:rsidRPr="009217E3" w:rsidRDefault="009217E3" w:rsidP="009217E3">
            <w:r>
              <w:t>CGPA- 10.0</w:t>
            </w:r>
          </w:p>
          <w:p w14:paraId="700C4647" w14:textId="77777777" w:rsidR="009217E3" w:rsidRPr="009217E3" w:rsidRDefault="009217E3" w:rsidP="009217E3"/>
          <w:p w14:paraId="21F0F5F9" w14:textId="77777777" w:rsidR="00F716E1" w:rsidRDefault="00F716E1" w:rsidP="00B54AD3"/>
          <w:p w14:paraId="341925C1" w14:textId="77777777" w:rsidR="00AC7EF2" w:rsidRPr="00173B36" w:rsidRDefault="00AC7EF2" w:rsidP="00B54AD3"/>
        </w:tc>
        <w:tc>
          <w:tcPr>
            <w:tcW w:w="7244" w:type="dxa"/>
            <w:gridSpan w:val="3"/>
            <w:vMerge/>
            <w:tcBorders>
              <w:left w:val="single" w:sz="12" w:space="0" w:color="000000" w:themeColor="text1"/>
              <w:bottom w:val="single" w:sz="12" w:space="0" w:color="000000" w:themeColor="text1"/>
            </w:tcBorders>
            <w:shd w:val="clear" w:color="auto" w:fill="auto"/>
          </w:tcPr>
          <w:p w14:paraId="43CA1DDA" w14:textId="77777777" w:rsidR="00F716E1" w:rsidRPr="00173B36" w:rsidRDefault="00F716E1" w:rsidP="00241482"/>
        </w:tc>
      </w:tr>
    </w:tbl>
    <w:p w14:paraId="50134514" w14:textId="77777777" w:rsidR="00535F87" w:rsidRPr="00173B36" w:rsidRDefault="00535F87" w:rsidP="007E1FA8"/>
    <w:sectPr w:rsidR="00535F87" w:rsidRPr="00173B36" w:rsidSect="00D0409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C1B86" w14:textId="77777777" w:rsidR="00AF09B7" w:rsidRDefault="00AF09B7" w:rsidP="00BA3E51">
      <w:pPr>
        <w:spacing w:line="240" w:lineRule="auto"/>
      </w:pPr>
      <w:r>
        <w:separator/>
      </w:r>
    </w:p>
  </w:endnote>
  <w:endnote w:type="continuationSeparator" w:id="0">
    <w:p w14:paraId="1E897BCD" w14:textId="77777777" w:rsidR="00AF09B7" w:rsidRDefault="00AF09B7"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16143" w14:textId="77777777" w:rsidR="00AF09B7" w:rsidRDefault="00AF09B7" w:rsidP="00BA3E51">
      <w:pPr>
        <w:spacing w:line="240" w:lineRule="auto"/>
      </w:pPr>
      <w:r>
        <w:separator/>
      </w:r>
    </w:p>
  </w:footnote>
  <w:footnote w:type="continuationSeparator" w:id="0">
    <w:p w14:paraId="35C182B3" w14:textId="77777777" w:rsidR="00AF09B7" w:rsidRDefault="00AF09B7"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F2"/>
    <w:rsid w:val="00041F8A"/>
    <w:rsid w:val="00045F2E"/>
    <w:rsid w:val="00055BBC"/>
    <w:rsid w:val="00073BF3"/>
    <w:rsid w:val="00081B51"/>
    <w:rsid w:val="000A6E00"/>
    <w:rsid w:val="000C7293"/>
    <w:rsid w:val="000D3891"/>
    <w:rsid w:val="000F3FE2"/>
    <w:rsid w:val="00112361"/>
    <w:rsid w:val="00140582"/>
    <w:rsid w:val="00144334"/>
    <w:rsid w:val="00173B36"/>
    <w:rsid w:val="00177BCB"/>
    <w:rsid w:val="00183512"/>
    <w:rsid w:val="001E5794"/>
    <w:rsid w:val="001F6D5E"/>
    <w:rsid w:val="00217454"/>
    <w:rsid w:val="002251C8"/>
    <w:rsid w:val="0023600D"/>
    <w:rsid w:val="00241482"/>
    <w:rsid w:val="00261E7B"/>
    <w:rsid w:val="00293BB8"/>
    <w:rsid w:val="002954B8"/>
    <w:rsid w:val="002A4A92"/>
    <w:rsid w:val="002B0852"/>
    <w:rsid w:val="002C0662"/>
    <w:rsid w:val="002D5478"/>
    <w:rsid w:val="00320ECB"/>
    <w:rsid w:val="00344FC0"/>
    <w:rsid w:val="00377A0D"/>
    <w:rsid w:val="00382737"/>
    <w:rsid w:val="003E02DA"/>
    <w:rsid w:val="003E1692"/>
    <w:rsid w:val="003E7783"/>
    <w:rsid w:val="00442A0E"/>
    <w:rsid w:val="00443C70"/>
    <w:rsid w:val="004A4C74"/>
    <w:rsid w:val="004E5226"/>
    <w:rsid w:val="004E6AB2"/>
    <w:rsid w:val="004E70E8"/>
    <w:rsid w:val="00535F87"/>
    <w:rsid w:val="00564622"/>
    <w:rsid w:val="005A3E0B"/>
    <w:rsid w:val="005B3227"/>
    <w:rsid w:val="00605300"/>
    <w:rsid w:val="0068094B"/>
    <w:rsid w:val="00686284"/>
    <w:rsid w:val="006D6CE6"/>
    <w:rsid w:val="00704900"/>
    <w:rsid w:val="00720958"/>
    <w:rsid w:val="0073402D"/>
    <w:rsid w:val="00754E05"/>
    <w:rsid w:val="00792D43"/>
    <w:rsid w:val="007B30FE"/>
    <w:rsid w:val="007B7A61"/>
    <w:rsid w:val="007E1FA8"/>
    <w:rsid w:val="007E6083"/>
    <w:rsid w:val="00855181"/>
    <w:rsid w:val="00882F23"/>
    <w:rsid w:val="0089047A"/>
    <w:rsid w:val="008A1020"/>
    <w:rsid w:val="008A1250"/>
    <w:rsid w:val="008A1FCF"/>
    <w:rsid w:val="008B1112"/>
    <w:rsid w:val="008C78F5"/>
    <w:rsid w:val="00914419"/>
    <w:rsid w:val="009217E3"/>
    <w:rsid w:val="00962E61"/>
    <w:rsid w:val="00986331"/>
    <w:rsid w:val="009A6667"/>
    <w:rsid w:val="009C7105"/>
    <w:rsid w:val="00A122BB"/>
    <w:rsid w:val="00A37F9E"/>
    <w:rsid w:val="00A42471"/>
    <w:rsid w:val="00AB36EE"/>
    <w:rsid w:val="00AB7FE5"/>
    <w:rsid w:val="00AC1E5A"/>
    <w:rsid w:val="00AC7EF2"/>
    <w:rsid w:val="00AF09B7"/>
    <w:rsid w:val="00B54AD3"/>
    <w:rsid w:val="00B62B99"/>
    <w:rsid w:val="00B643D0"/>
    <w:rsid w:val="00B71E93"/>
    <w:rsid w:val="00B87E22"/>
    <w:rsid w:val="00BA3E51"/>
    <w:rsid w:val="00BB3142"/>
    <w:rsid w:val="00BB70F9"/>
    <w:rsid w:val="00BD6049"/>
    <w:rsid w:val="00C155FC"/>
    <w:rsid w:val="00C532FC"/>
    <w:rsid w:val="00C75D84"/>
    <w:rsid w:val="00C857CB"/>
    <w:rsid w:val="00CA5CD9"/>
    <w:rsid w:val="00D04093"/>
    <w:rsid w:val="00D0794D"/>
    <w:rsid w:val="00D140DF"/>
    <w:rsid w:val="00D666BB"/>
    <w:rsid w:val="00D720DF"/>
    <w:rsid w:val="00D72CAD"/>
    <w:rsid w:val="00D92ED4"/>
    <w:rsid w:val="00D94ABF"/>
    <w:rsid w:val="00DB6EEA"/>
    <w:rsid w:val="00E20245"/>
    <w:rsid w:val="00E24161"/>
    <w:rsid w:val="00E4379F"/>
    <w:rsid w:val="00E65596"/>
    <w:rsid w:val="00EA0042"/>
    <w:rsid w:val="00EA1A75"/>
    <w:rsid w:val="00EB1D1B"/>
    <w:rsid w:val="00F36875"/>
    <w:rsid w:val="00F51E3E"/>
    <w:rsid w:val="00F53B71"/>
    <w:rsid w:val="00F716E1"/>
    <w:rsid w:val="00F908C3"/>
    <w:rsid w:val="00F91753"/>
    <w:rsid w:val="00FB1F01"/>
    <w:rsid w:val="00FD4787"/>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65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ropaboo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pak\AppData\Roaming\Microsoft\Templates\Column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91DF747684471282185840C7F991A6"/>
        <w:category>
          <w:name w:val="General"/>
          <w:gallery w:val="placeholder"/>
        </w:category>
        <w:types>
          <w:type w:val="bbPlcHdr"/>
        </w:types>
        <w:behaviors>
          <w:behavior w:val="content"/>
        </w:behaviors>
        <w:guid w:val="{4D41A485-6CB4-4CE1-B57F-8E97134EB9FD}"/>
      </w:docPartPr>
      <w:docPartBody>
        <w:p w:rsidR="00174BC2" w:rsidRDefault="001D75DE">
          <w:pPr>
            <w:pStyle w:val="CB91DF747684471282185840C7F991A6"/>
          </w:pPr>
          <w:r w:rsidRPr="00173B36">
            <w:t>CONTACT</w:t>
          </w:r>
        </w:p>
      </w:docPartBody>
    </w:docPart>
    <w:docPart>
      <w:docPartPr>
        <w:name w:val="9F3039834E054D9392AD213C35F27146"/>
        <w:category>
          <w:name w:val="General"/>
          <w:gallery w:val="placeholder"/>
        </w:category>
        <w:types>
          <w:type w:val="bbPlcHdr"/>
        </w:types>
        <w:behaviors>
          <w:behavior w:val="content"/>
        </w:behaviors>
        <w:guid w:val="{17F3CDAB-C9C1-40EC-9D76-66AEAFB407A5}"/>
      </w:docPartPr>
      <w:docPartBody>
        <w:p w:rsidR="00174BC2" w:rsidRDefault="001D75DE">
          <w:pPr>
            <w:pStyle w:val="9F3039834E054D9392AD213C35F27146"/>
          </w:pPr>
          <w:r w:rsidRPr="00173B36">
            <w:t>PROFILE</w:t>
          </w:r>
        </w:p>
      </w:docPartBody>
    </w:docPart>
    <w:docPart>
      <w:docPartPr>
        <w:name w:val="B93D40FAC3504D05A2FC5D6603163FE5"/>
        <w:category>
          <w:name w:val="General"/>
          <w:gallery w:val="placeholder"/>
        </w:category>
        <w:types>
          <w:type w:val="bbPlcHdr"/>
        </w:types>
        <w:behaviors>
          <w:behavior w:val="content"/>
        </w:behaviors>
        <w:guid w:val="{F492F78B-CE98-485D-938D-04159D03A88F}"/>
      </w:docPartPr>
      <w:docPartBody>
        <w:p w:rsidR="00174BC2" w:rsidRDefault="001D75DE">
          <w:pPr>
            <w:pStyle w:val="B93D40FAC3504D05A2FC5D6603163FE5"/>
          </w:pPr>
          <w:r w:rsidRPr="00173B36">
            <w:t>SKILLS</w:t>
          </w:r>
        </w:p>
      </w:docPartBody>
    </w:docPart>
    <w:docPart>
      <w:docPartPr>
        <w:name w:val="FC8797A043654FA9A3AC5CC63235F5C5"/>
        <w:category>
          <w:name w:val="General"/>
          <w:gallery w:val="placeholder"/>
        </w:category>
        <w:types>
          <w:type w:val="bbPlcHdr"/>
        </w:types>
        <w:behaviors>
          <w:behavior w:val="content"/>
        </w:behaviors>
        <w:guid w:val="{8ED9DECE-166B-4489-88B9-14090E9CA884}"/>
      </w:docPartPr>
      <w:docPartBody>
        <w:p w:rsidR="001D75DE" w:rsidRDefault="001D75DE">
          <w:pPr>
            <w:pStyle w:val="FC8797A043654FA9A3AC5CC63235F5C5"/>
          </w:pPr>
          <w:r w:rsidRPr="00173B36">
            <w:t>EXPERIENCE</w:t>
          </w:r>
        </w:p>
      </w:docPartBody>
    </w:docPart>
    <w:docPart>
      <w:docPartPr>
        <w:name w:val="A7AAC3B798FA4232A95CAA2DF4ED34DD"/>
        <w:category>
          <w:name w:val="General"/>
          <w:gallery w:val="placeholder"/>
        </w:category>
        <w:types>
          <w:type w:val="bbPlcHdr"/>
        </w:types>
        <w:behaviors>
          <w:behavior w:val="content"/>
        </w:behaviors>
        <w:guid w:val="{F1424DF6-9C23-4986-AF88-4B8EABF83C71}"/>
      </w:docPartPr>
      <w:docPartBody>
        <w:p w:rsidR="001D75DE" w:rsidRDefault="001D75DE">
          <w:pPr>
            <w:pStyle w:val="A7AAC3B798FA4232A95CAA2DF4ED34DD"/>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DE"/>
    <w:rsid w:val="000D04A3"/>
    <w:rsid w:val="00174BC2"/>
    <w:rsid w:val="001D75DE"/>
    <w:rsid w:val="005E2DE6"/>
    <w:rsid w:val="00A952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1F8ABCD6B4256A2278B1DCA7CF886">
    <w:name w:val="DAD1F8ABCD6B4256A2278B1DCA7CF886"/>
  </w:style>
  <w:style w:type="paragraph" w:customStyle="1" w:styleId="95D20A492CCE420AB497BC72598D0F23">
    <w:name w:val="95D20A492CCE420AB497BC72598D0F23"/>
  </w:style>
  <w:style w:type="paragraph" w:customStyle="1" w:styleId="CB91DF747684471282185840C7F991A6">
    <w:name w:val="CB91DF747684471282185840C7F991A6"/>
  </w:style>
  <w:style w:type="paragraph" w:customStyle="1" w:styleId="871A9AF63F8C40AA8931B757E8F7BCE7">
    <w:name w:val="871A9AF63F8C40AA8931B757E8F7BCE7"/>
  </w:style>
  <w:style w:type="paragraph" w:customStyle="1" w:styleId="B211C3AEAE9D48EB991508512F62E393">
    <w:name w:val="B211C3AEAE9D48EB991508512F62E393"/>
  </w:style>
  <w:style w:type="paragraph" w:customStyle="1" w:styleId="A0B26B47094C49E39C67F0A0B15414F8">
    <w:name w:val="A0B26B47094C49E39C67F0A0B15414F8"/>
  </w:style>
  <w:style w:type="paragraph" w:customStyle="1" w:styleId="8AA08FA4801348CF84E6833DC54F2114">
    <w:name w:val="8AA08FA4801348CF84E6833DC54F2114"/>
  </w:style>
  <w:style w:type="paragraph" w:customStyle="1" w:styleId="9F3039834E054D9392AD213C35F27146">
    <w:name w:val="9F3039834E054D9392AD213C35F27146"/>
  </w:style>
  <w:style w:type="paragraph" w:customStyle="1" w:styleId="FBF7D3C3DC1D4090A204C20DE1639D5F">
    <w:name w:val="FBF7D3C3DC1D4090A204C20DE1639D5F"/>
  </w:style>
  <w:style w:type="paragraph" w:customStyle="1" w:styleId="B93D40FAC3504D05A2FC5D6603163FE5">
    <w:name w:val="B93D40FAC3504D05A2FC5D6603163FE5"/>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lang w:val="en-US" w:eastAsia="en-US"/>
    </w:rPr>
  </w:style>
  <w:style w:type="paragraph" w:customStyle="1" w:styleId="B32E91C1F87E4B348ABB5E4E05D51D61">
    <w:name w:val="B32E91C1F87E4B348ABB5E4E05D51D61"/>
  </w:style>
  <w:style w:type="paragraph" w:customStyle="1" w:styleId="FC8797A043654FA9A3AC5CC63235F5C5">
    <w:name w:val="FC8797A043654FA9A3AC5CC63235F5C5"/>
  </w:style>
  <w:style w:type="paragraph" w:customStyle="1" w:styleId="52B8358EEF8B4E9C80389C9A444B28B3">
    <w:name w:val="52B8358EEF8B4E9C80389C9A444B28B3"/>
  </w:style>
  <w:style w:type="paragraph" w:customStyle="1" w:styleId="7B28F2AE382C4904ACE75B2AD85395AB">
    <w:name w:val="7B28F2AE382C4904ACE75B2AD85395AB"/>
  </w:style>
  <w:style w:type="paragraph" w:customStyle="1" w:styleId="715253BC144744B09C7471C12FE75056">
    <w:name w:val="715253BC144744B09C7471C12FE75056"/>
  </w:style>
  <w:style w:type="paragraph" w:customStyle="1" w:styleId="04AFC846CEF947D38FBB707ECF00D93C">
    <w:name w:val="04AFC846CEF947D38FBB707ECF00D93C"/>
  </w:style>
  <w:style w:type="paragraph" w:customStyle="1" w:styleId="3057FB52E5BC4F559C2CC7C21078B7C3">
    <w:name w:val="3057FB52E5BC4F559C2CC7C21078B7C3"/>
  </w:style>
  <w:style w:type="paragraph" w:customStyle="1" w:styleId="767FA52BD5C24D87B462FD9DFF529C46">
    <w:name w:val="767FA52BD5C24D87B462FD9DFF529C46"/>
  </w:style>
  <w:style w:type="paragraph" w:customStyle="1" w:styleId="BD4B393DB71040A596D81CA67EE55580">
    <w:name w:val="BD4B393DB71040A596D81CA67EE55580"/>
  </w:style>
  <w:style w:type="paragraph" w:customStyle="1" w:styleId="B6D12B5E35124135AE53AAAE3F7233C3">
    <w:name w:val="B6D12B5E35124135AE53AAAE3F7233C3"/>
  </w:style>
  <w:style w:type="paragraph" w:customStyle="1" w:styleId="0EADC64FB07E45CE83E1A70E4857FC18">
    <w:name w:val="0EADC64FB07E45CE83E1A70E4857FC18"/>
  </w:style>
  <w:style w:type="paragraph" w:customStyle="1" w:styleId="A7AAC3B798FA4232A95CAA2DF4ED34DD">
    <w:name w:val="A7AAC3B798FA4232A95CAA2DF4ED34DD"/>
  </w:style>
  <w:style w:type="paragraph" w:customStyle="1" w:styleId="75D02E0D8CC34891BA9AC01583773240">
    <w:name w:val="75D02E0D8CC34891BA9AC01583773240"/>
  </w:style>
  <w:style w:type="paragraph" w:customStyle="1" w:styleId="866C0DEE2C5A44C8B0069497A9FE72C2">
    <w:name w:val="866C0DEE2C5A44C8B0069497A9FE72C2"/>
  </w:style>
  <w:style w:type="paragraph" w:customStyle="1" w:styleId="0B90C5B6CBA34A16A9F503187DDFF4FE">
    <w:name w:val="0B90C5B6CBA34A16A9F503187DDFF4FE"/>
  </w:style>
  <w:style w:type="paragraph" w:customStyle="1" w:styleId="EDC7F09F5F204F9BA1AE5F72773F2016">
    <w:name w:val="EDC7F09F5F204F9BA1AE5F72773F2016"/>
  </w:style>
  <w:style w:type="paragraph" w:customStyle="1" w:styleId="CE758FC534724F6DB1C65088082D128D">
    <w:name w:val="CE758FC534724F6DB1C65088082D128D"/>
  </w:style>
  <w:style w:type="paragraph" w:customStyle="1" w:styleId="1F8364F2D5764B1293F6AD9DB823284F">
    <w:name w:val="1F8364F2D5764B1293F6AD9DB8232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A4C92-EB05-489E-8C06-53C86072AF48}">
  <ds:schemaRefs>
    <ds:schemaRef ds:uri="http://schemas.openxmlformats.org/officeDocument/2006/bibliography"/>
  </ds:schemaRefs>
</ds:datastoreItem>
</file>

<file path=customXml/itemProps4.xml><?xml version="1.0" encoding="utf-8"?>
<ds:datastoreItem xmlns:ds="http://schemas.openxmlformats.org/officeDocument/2006/customXml" ds:itemID="{EBA4E611-6C4A-43EF-9618-381D1DDF3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Columns resume</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2021-06-18T05:32:00Z</dcterms:created>
  <dcterms:modified xsi:type="dcterms:W3CDTF">2021-06-18T05:33:00Z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