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184EFB02006A4B64A85EB4D56A5DC516"/>
        </w:placeholder>
        <w:docPartList>
          <w:docPartGallery w:val="Quick Parts"/>
          <w:docPartCategory w:val=" Resume Name"/>
        </w:docPartList>
      </w:sdtPr>
      <w:sdtEndPr/>
      <w:sdtContent>
        <w:p w14:paraId="0D430DCB" w14:textId="486A371C" w:rsidR="00BB5F75" w:rsidRPr="00EF66CA" w:rsidRDefault="00B95FA2">
          <w:pPr>
            <w:pStyle w:val="Title"/>
            <w:rPr>
              <w:sz w:val="48"/>
              <w:szCs w:val="48"/>
            </w:rPr>
          </w:pPr>
          <w:r>
            <w:rPr>
              <w:noProof/>
              <w:sz w:val="48"/>
              <w:szCs w:val="4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D1079D" wp14:editId="723D2089">
                    <wp:simplePos x="0" y="0"/>
                    <wp:positionH relativeFrom="column">
                      <wp:posOffset>4099560</wp:posOffset>
                    </wp:positionH>
                    <wp:positionV relativeFrom="paragraph">
                      <wp:posOffset>71755</wp:posOffset>
                    </wp:positionV>
                    <wp:extent cx="2263140" cy="1249680"/>
                    <wp:effectExtent l="0" t="0" r="22860" b="2667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63140" cy="1249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B3F81A" w14:textId="1C8E6E0A" w:rsidR="00B95FA2" w:rsidRDefault="00B95FA2">
                                <w:r>
                                  <w:rPr>
                                    <w:rFonts w:ascii="Arimo" w:eastAsia="Times New Roman" w:hAnsi="Arimo" w:cs="Times New Roman"/>
                                    <w:bCs/>
                                    <w:noProof/>
                                    <w:sz w:val="24"/>
                                    <w:szCs w:val="24"/>
                                    <w:lang w:val="en-IN" w:eastAsia="en-IN"/>
                                  </w:rPr>
                                  <w:drawing>
                                    <wp:inline distT="0" distB="0" distL="0" distR="0" wp14:anchorId="1F203925" wp14:editId="0A5EE10D">
                                      <wp:extent cx="2073910" cy="1272540"/>
                                      <wp:effectExtent l="0" t="0" r="2540" b="381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Picture 8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73910" cy="1272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DD1079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322.8pt;margin-top:5.65pt;width:178.2pt;height:9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" fillcolor="white [3201]" strokeweight=".5pt">
                    <v:textbox>
                      <w:txbxContent>
                        <w:p w14:paraId="00B3F81A" w14:textId="1C8E6E0A" w:rsidR="00B95FA2" w:rsidRDefault="00B95FA2">
                          <w:r>
                            <w:rPr>
                              <w:rFonts w:ascii="Arimo" w:eastAsia="Times New Roman" w:hAnsi="Arimo" w:cs="Times New Roman"/>
                              <w:bCs/>
                              <w:noProof/>
                              <w:sz w:val="24"/>
                              <w:szCs w:val="24"/>
                              <w:lang w:val="en-IN" w:eastAsia="en-IN"/>
                            </w:rPr>
                            <w:drawing>
                              <wp:inline distT="0" distB="0" distL="0" distR="0" wp14:anchorId="1F203925" wp14:editId="0A5EE10D">
                                <wp:extent cx="2073910" cy="1272540"/>
                                <wp:effectExtent l="0" t="0" r="2540" b="381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3910" cy="12725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48"/>
              <w:szCs w:val="4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B5F7BC" wp14:editId="1727D8A5">
                    <wp:simplePos x="0" y="0"/>
                    <wp:positionH relativeFrom="column">
                      <wp:posOffset>4053840</wp:posOffset>
                    </wp:positionH>
                    <wp:positionV relativeFrom="paragraph">
                      <wp:posOffset>26035</wp:posOffset>
                    </wp:positionV>
                    <wp:extent cx="2354580" cy="1341120"/>
                    <wp:effectExtent l="0" t="0" r="26670" b="11430"/>
                    <wp:wrapNone/>
                    <wp:docPr id="9" name="Rectangl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54580" cy="13411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D532CF7" id="Rectangle 9" o:spid="_x0000_s1026" style="position:absolute;margin-left:319.2pt;margin-top:2.05pt;width:185.4pt;height:10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" fillcolor="white [3201]" strokecolor="#918655 [3209]" strokeweight="1.5pt">
                    <v:stroke endcap="round"/>
                  </v:rect>
                </w:pict>
              </mc:Fallback>
            </mc:AlternateContent>
          </w:r>
          <w:sdt>
            <w:sdtPr>
              <w:rPr>
                <w:sz w:val="48"/>
                <w:szCs w:val="48"/>
              </w:rPr>
              <w:alias w:val="Author"/>
              <w:tag w:val=""/>
              <w:id w:val="1823003119"/>
              <w:placeholder>
                <w:docPart w:val="163E643ACFC8468188074F844C38649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75790" w:rsidRPr="00EF66CA">
                <w:rPr>
                  <w:sz w:val="48"/>
                  <w:szCs w:val="48"/>
                </w:rPr>
                <w:t>Pankaj Kr yadav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CA1B6C6F0F6548CABE92D0BF33C890C7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6074CA35" w14:textId="0B125981" w:rsidR="00BB5F75" w:rsidRDefault="00B943F9">
              <w:pPr>
                <w:pStyle w:val="NoSpacing"/>
              </w:pPr>
              <w:r>
                <w:t>i</w:t>
              </w:r>
              <w:r w:rsidR="00A75790">
                <w:t>rs.pankajkr@gmail.com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DC47DE7FE36A4508AB2973BE63837B30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7B7E4C8F" w14:textId="6687AD08" w:rsidR="00BB5F75" w:rsidRDefault="00A75790">
              <w:pPr>
                <w:pStyle w:val="NoSpacing"/>
              </w:pPr>
              <w:r>
                <w:t xml:space="preserve">H no 24 kunwar singh nagar Nangloi </w:t>
              </w:r>
              <w:r w:rsidR="00F702E5">
                <w:t>D</w:t>
              </w:r>
              <w:r>
                <w:t>elhi 110041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5343172CB09643839207933A4CEB85D1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374C0D13" w14:textId="5B43D916" w:rsidR="00BB5F75" w:rsidRDefault="00C607B7">
              <w:pPr>
                <w:pStyle w:val="NoSpacing"/>
              </w:pPr>
              <w:proofErr w:type="gramStart"/>
              <w:r w:rsidRPr="007A1F2F">
                <w:t>Mob :</w:t>
              </w:r>
              <w:proofErr w:type="gramEnd"/>
              <w:r w:rsidRPr="007A1F2F">
                <w:t xml:space="preserve"> </w:t>
              </w:r>
              <w:r w:rsidR="00684F2E" w:rsidRPr="007A1F2F">
                <w:t>8929508536, 9654138536</w:t>
              </w:r>
            </w:p>
          </w:sdtContent>
        </w:sdt>
        <w:sdt>
          <w:sdtPr>
            <w:id w:val="1753779621"/>
            <w:placeholder>
              <w:docPart w:val="5226284D0CD0463FA9F7BF9293659C92"/>
            </w:placeholder>
            <w:text/>
          </w:sdtPr>
          <w:sdtEndPr/>
          <w:sdtContent>
            <w:p w14:paraId="61E9F233" w14:textId="21039DAF" w:rsidR="00BB5F75" w:rsidRDefault="00A75790" w:rsidP="00A75790">
              <w:r w:rsidRPr="00A75790">
                <w:t>https://www.linkedin.com/in/pankaj-yadav-4a6711145/</w:t>
              </w:r>
            </w:p>
          </w:sdtContent>
        </w:sdt>
      </w:sdtContent>
    </w:sdt>
    <w:p w14:paraId="66FD7913" w14:textId="1650D646" w:rsidR="00BB5F75" w:rsidRDefault="00DB27BD" w:rsidP="00264E91">
      <w:r>
        <w:rPr>
          <w:shd w:val="clear" w:color="auto" w:fill="FFFFFF"/>
        </w:rPr>
        <w:t>I am</w:t>
      </w:r>
      <w:r w:rsidR="00BA5A8B">
        <w:rPr>
          <w:shd w:val="clear" w:color="auto" w:fill="FFFFFF"/>
        </w:rPr>
        <w:t xml:space="preserve"> Certified Scrum Master and B.COM</w:t>
      </w:r>
      <w:r w:rsidR="00136923">
        <w:rPr>
          <w:shd w:val="clear" w:color="auto" w:fill="FFFFFF"/>
        </w:rPr>
        <w:t xml:space="preserve">(H) Graduate from Shaheed bhagat singh college, Delhi University, I have overall 5.4 years of experience out of </w:t>
      </w:r>
      <w:proofErr w:type="gramStart"/>
      <w:r w:rsidR="00136923">
        <w:rPr>
          <w:shd w:val="clear" w:color="auto" w:fill="FFFFFF"/>
        </w:rPr>
        <w:t>this 4.6 years</w:t>
      </w:r>
      <w:proofErr w:type="gramEnd"/>
      <w:r w:rsidR="00136923">
        <w:rPr>
          <w:shd w:val="clear" w:color="auto" w:fill="FFFFFF"/>
        </w:rPr>
        <w:t xml:space="preserve"> experience is in Project management office. Currently working with HCL Technologies as an PMO Specialist and assisting project managers in </w:t>
      </w:r>
      <w:r w:rsidR="00AB54D5">
        <w:rPr>
          <w:shd w:val="clear" w:color="auto" w:fill="FFFFFF"/>
        </w:rPr>
        <w:t xml:space="preserve">project management, time management, resource </w:t>
      </w:r>
      <w:r w:rsidR="00D8182E">
        <w:rPr>
          <w:shd w:val="clear" w:color="auto" w:fill="FFFFFF"/>
        </w:rPr>
        <w:t>Allocation</w:t>
      </w:r>
      <w:r w:rsidR="00AB54D5">
        <w:rPr>
          <w:shd w:val="clear" w:color="auto" w:fill="FFFFFF"/>
        </w:rPr>
        <w:t>, project scheduling</w:t>
      </w:r>
      <w:r w:rsidR="00136923">
        <w:rPr>
          <w:shd w:val="clear" w:color="auto" w:fill="FFFFFF"/>
        </w:rPr>
        <w:t xml:space="preserve"> </w:t>
      </w:r>
      <w:proofErr w:type="gramStart"/>
      <w:r w:rsidR="00136923">
        <w:rPr>
          <w:shd w:val="clear" w:color="auto" w:fill="FFFFFF"/>
        </w:rPr>
        <w:t xml:space="preserve">invoicing </w:t>
      </w:r>
      <w:r w:rsidR="009D18AA">
        <w:rPr>
          <w:shd w:val="clear" w:color="auto" w:fill="FFFFFF"/>
        </w:rPr>
        <w:t>.</w:t>
      </w:r>
      <w:proofErr w:type="gramEnd"/>
    </w:p>
    <w:p w14:paraId="63D24341" w14:textId="5786F1EB" w:rsidR="00684F2E" w:rsidRDefault="0096481A" w:rsidP="00684F2E">
      <w:pPr>
        <w:pStyle w:val="SectionHeading"/>
      </w:pPr>
      <w:r>
        <w:t>Experience</w:t>
      </w:r>
    </w:p>
    <w:p w14:paraId="787484B7" w14:textId="6FE3CD45" w:rsidR="00684F2E" w:rsidRPr="00506ED5" w:rsidRDefault="00684F2E" w:rsidP="00684F2E">
      <w:pPr>
        <w:shd w:val="clear" w:color="auto" w:fill="FFFFFF"/>
        <w:spacing w:after="0" w:line="408" w:lineRule="atLeast"/>
        <w:textAlignment w:val="top"/>
        <w:rPr>
          <w:rFonts w:ascii="Arimo" w:eastAsia="Times New Roman" w:hAnsi="Arimo" w:cs="Times New Roman"/>
          <w:b/>
          <w:bCs/>
          <w:sz w:val="32"/>
          <w:szCs w:val="32"/>
          <w:u w:val="single"/>
          <w:lang w:val="en-IN" w:eastAsia="en-IN"/>
        </w:rPr>
      </w:pPr>
      <w:r w:rsidRPr="00506ED5">
        <w:rPr>
          <w:rFonts w:ascii="Arimo" w:eastAsia="Times New Roman" w:hAnsi="Arimo" w:cs="Times New Roman"/>
          <w:b/>
          <w:bCs/>
          <w:sz w:val="32"/>
          <w:szCs w:val="32"/>
          <w:u w:val="single"/>
          <w:lang w:val="en-IN" w:eastAsia="en-IN"/>
        </w:rPr>
        <w:t>HCL</w:t>
      </w:r>
      <w:r w:rsidR="00DB27BD">
        <w:rPr>
          <w:rFonts w:ascii="Arimo" w:eastAsia="Times New Roman" w:hAnsi="Arimo" w:cs="Times New Roman"/>
          <w:b/>
          <w:bCs/>
          <w:sz w:val="32"/>
          <w:szCs w:val="32"/>
          <w:u w:val="single"/>
          <w:lang w:val="en-IN" w:eastAsia="en-IN"/>
        </w:rPr>
        <w:t xml:space="preserve"> Technologies</w:t>
      </w:r>
    </w:p>
    <w:p w14:paraId="29145273" w14:textId="062E12F6" w:rsidR="00684F2E" w:rsidRDefault="00684F2E" w:rsidP="00684F2E">
      <w:pPr>
        <w:shd w:val="clear" w:color="auto" w:fill="FFFFFF"/>
        <w:spacing w:after="0" w:line="408" w:lineRule="atLeast"/>
        <w:textAlignment w:val="top"/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</w:pPr>
      <w:r w:rsidRPr="00E864B0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201</w:t>
      </w:r>
      <w:r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9 May</w:t>
      </w:r>
      <w:r w:rsidRPr="00E864B0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 xml:space="preserve"> – </w:t>
      </w:r>
      <w:r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Current</w:t>
      </w:r>
    </w:p>
    <w:p w14:paraId="0BABC3E5" w14:textId="28FC6DAB" w:rsidR="00684F2E" w:rsidRDefault="00684F2E" w:rsidP="00684F2E">
      <w:pPr>
        <w:shd w:val="clear" w:color="auto" w:fill="FFFFFF"/>
        <w:spacing w:after="0" w:line="408" w:lineRule="atLeast"/>
        <w:textAlignment w:val="top"/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</w:pPr>
      <w:r w:rsidRPr="00506ED5"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  <w:t>S</w:t>
      </w:r>
      <w:r w:rsidR="00DB27BD"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  <w:t>pecialist</w:t>
      </w:r>
      <w:r w:rsidRPr="00506ED5"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  <w:t>-PMO</w:t>
      </w:r>
    </w:p>
    <w:p w14:paraId="61F9031C" w14:textId="28F94554" w:rsidR="00FA2238" w:rsidRDefault="00FA2238" w:rsidP="00684F2E">
      <w:pPr>
        <w:shd w:val="clear" w:color="auto" w:fill="FFFFFF"/>
        <w:spacing w:after="0" w:line="408" w:lineRule="atLeast"/>
        <w:textAlignment w:val="top"/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</w:pPr>
    </w:p>
    <w:p w14:paraId="2E1720E7" w14:textId="2977260C" w:rsidR="008D340F" w:rsidRDefault="008129A9" w:rsidP="00FA2238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Working Knowledge of Scrum Framework and Agile Methodology</w:t>
      </w:r>
    </w:p>
    <w:p w14:paraId="09149857" w14:textId="75F382C9" w:rsidR="00DB27BD" w:rsidRDefault="00DB27BD" w:rsidP="00FA2238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</w:t>
      </w:r>
      <w:r w:rsidR="008129A9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cheduling Kick-off Call with Project stakeholders</w:t>
      </w:r>
    </w:p>
    <w:p w14:paraId="6880B327" w14:textId="403D350E" w:rsidR="00FA2238" w:rsidRDefault="00FA2238" w:rsidP="00FA2238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Project Code creation as per </w:t>
      </w:r>
      <w:r w:rsidR="00DB27BD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Requirement mentioned in SOW</w:t>
      </w:r>
      <w:r w:rsidR="008129A9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(</w:t>
      </w:r>
      <w:proofErr w:type="spellStart"/>
      <w:r w:rsidR="008129A9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Eg.</w:t>
      </w:r>
      <w:proofErr w:type="spellEnd"/>
      <w:r w:rsidR="008129A9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Customer Location, billing Mechanism, Currency type </w:t>
      </w:r>
      <w:proofErr w:type="gramStart"/>
      <w:r w:rsidR="008129A9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etc )</w:t>
      </w:r>
      <w:proofErr w:type="gramEnd"/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.</w:t>
      </w:r>
    </w:p>
    <w:p w14:paraId="1F729ED0" w14:textId="07294191" w:rsidR="00DB27BD" w:rsidRDefault="00DB27BD" w:rsidP="00FA2238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Resource Allocation on projects</w:t>
      </w:r>
    </w:p>
    <w:p w14:paraId="1B68AC8C" w14:textId="1B1AF394" w:rsidR="008D340F" w:rsidRDefault="008129A9" w:rsidP="008129A9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Creating and Maintaining WBS Codes on project code.</w:t>
      </w:r>
    </w:p>
    <w:p w14:paraId="73FF4516" w14:textId="3199C32F" w:rsidR="008129A9" w:rsidRDefault="008129A9" w:rsidP="008129A9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Raising Purchase requisition for ServiceNow Licenses Purchases on Ariba tool, </w:t>
      </w:r>
      <w:proofErr w:type="gramStart"/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Also</w:t>
      </w:r>
      <w:proofErr w:type="gramEnd"/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following up for PR approvals from Delivery Unit Head and Finance Head.</w:t>
      </w:r>
    </w:p>
    <w:p w14:paraId="72E1A31C" w14:textId="432346CF" w:rsidR="008129A9" w:rsidRDefault="008129A9" w:rsidP="008129A9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Sharing Project Budget, Cost Forecast and Revenue Forecast with Finance Team.</w:t>
      </w:r>
    </w:p>
    <w:p w14:paraId="2EDD87FA" w14:textId="5C0420CD" w:rsidR="005C3BBD" w:rsidRPr="005C3BBD" w:rsidRDefault="008129A9" w:rsidP="005C3BBD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Ensuring Zero Revenue </w:t>
      </w:r>
      <w:r w:rsidR="005C3BBD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Leakage from Account by checking all billed amount, Transferred Revenue.</w:t>
      </w:r>
    </w:p>
    <w:p w14:paraId="40F6CC8F" w14:textId="1E1363EF" w:rsidR="00DB27BD" w:rsidRDefault="00D57AC8" w:rsidP="005C3BBD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Sharing Resource Allocation Reports with Track Leads Monthly</w:t>
      </w:r>
    </w:p>
    <w:p w14:paraId="2C65BF9A" w14:textId="3D43668C" w:rsidR="00FA2238" w:rsidRPr="005C3BBD" w:rsidRDefault="005C3BBD" w:rsidP="005C3BBD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5C3BBD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Sharing Profit and loss A/C Report with PM and Resource leads every </w:t>
      </w:r>
      <w:proofErr w:type="gramStart"/>
      <w:r w:rsidRPr="005C3BBD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month</w:t>
      </w:r>
      <w:proofErr w:type="gramEnd"/>
    </w:p>
    <w:p w14:paraId="45FBAFD3" w14:textId="53A5E372" w:rsidR="00FA2238" w:rsidRPr="005C3BBD" w:rsidRDefault="00FA2238" w:rsidP="005C3BBD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Maintaining project tracker</w:t>
      </w:r>
    </w:p>
    <w:p w14:paraId="6394FA7B" w14:textId="25D8A3E7" w:rsidR="00FA2238" w:rsidRPr="005C3BBD" w:rsidRDefault="00DB27BD" w:rsidP="005C3BBD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Taking Revenue Transfer from different business units</w:t>
      </w:r>
      <w:r w:rsidR="0026059B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for the work of ServiceNow Team have </w:t>
      </w:r>
      <w:proofErr w:type="gramStart"/>
      <w:r w:rsidR="0026059B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performed</w:t>
      </w:r>
      <w:proofErr w:type="gramEnd"/>
    </w:p>
    <w:p w14:paraId="0514376E" w14:textId="20318446" w:rsidR="00BC6706" w:rsidRDefault="00E276D0" w:rsidP="00FA2238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Invoic</w:t>
      </w:r>
      <w:r w:rsidR="00F5175B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ing</w:t>
      </w:r>
      <w:r w:rsidR="00607BFE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/Billing</w:t>
      </w: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of project</w:t>
      </w:r>
      <w:r w:rsidR="00F5175B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</w:t>
      </w: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using different billing mechanism like FPP, RFB, T&amp;M and Device based </w:t>
      </w:r>
      <w:proofErr w:type="gramStart"/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billing </w:t>
      </w:r>
      <w:r w:rsidR="005C3BBD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.</w:t>
      </w:r>
      <w:proofErr w:type="gramEnd"/>
    </w:p>
    <w:p w14:paraId="457BC58D" w14:textId="4B4F575C" w:rsidR="00BC6706" w:rsidRDefault="00E276D0" w:rsidP="00FA2238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lastRenderedPageBreak/>
        <w:t xml:space="preserve">Tracking Invoicing Approvals and </w:t>
      </w:r>
      <w:r w:rsidR="005C3BBD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Customer Remittances </w:t>
      </w:r>
    </w:p>
    <w:p w14:paraId="3DD75424" w14:textId="4BD17F09" w:rsidR="005C3BBD" w:rsidRDefault="005C3BBD" w:rsidP="00FA2238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Sharing Customer Remittances Report with PMs</w:t>
      </w:r>
    </w:p>
    <w:p w14:paraId="3F0362D9" w14:textId="2DBAD964" w:rsidR="005F1091" w:rsidRDefault="005F1091" w:rsidP="00FA2238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Ensuring Project code closure once </w:t>
      </w:r>
      <w:proofErr w:type="gramStart"/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its</w:t>
      </w:r>
      <w:proofErr w:type="gramEnd"/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completed</w:t>
      </w:r>
    </w:p>
    <w:p w14:paraId="6F342190" w14:textId="18807329" w:rsidR="00FA2238" w:rsidRPr="005C3BBD" w:rsidRDefault="00E276D0" w:rsidP="005C3BBD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Triggering Service Now CSAT Surveys to customer for their Feedback and Ratings</w:t>
      </w:r>
      <w:r w:rsidR="00FA2238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</w:t>
      </w:r>
    </w:p>
    <w:p w14:paraId="3EB71781" w14:textId="77777777" w:rsidR="00E276D0" w:rsidRPr="00E276D0" w:rsidRDefault="00E276D0" w:rsidP="00E276D0">
      <w:pPr>
        <w:pStyle w:val="ListParagraph"/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</w:p>
    <w:p w14:paraId="0175236A" w14:textId="77777777" w:rsidR="00FA2238" w:rsidRPr="00684F2E" w:rsidRDefault="00FA2238" w:rsidP="00684F2E">
      <w:pPr>
        <w:shd w:val="clear" w:color="auto" w:fill="FFFFFF"/>
        <w:spacing w:after="0" w:line="408" w:lineRule="atLeast"/>
        <w:textAlignment w:val="top"/>
      </w:pPr>
    </w:p>
    <w:p w14:paraId="4DF9EDDD" w14:textId="277F7469" w:rsidR="00C42B26" w:rsidRPr="00506ED5" w:rsidRDefault="00C42B26" w:rsidP="00E864B0">
      <w:pPr>
        <w:shd w:val="clear" w:color="auto" w:fill="FFFFFF"/>
        <w:spacing w:after="0" w:line="408" w:lineRule="atLeast"/>
        <w:textAlignment w:val="top"/>
        <w:rPr>
          <w:rFonts w:ascii="Arimo" w:eastAsia="Times New Roman" w:hAnsi="Arimo" w:cs="Times New Roman"/>
          <w:b/>
          <w:bCs/>
          <w:sz w:val="32"/>
          <w:szCs w:val="32"/>
          <w:u w:val="single"/>
          <w:lang w:val="en-IN" w:eastAsia="en-IN"/>
        </w:rPr>
      </w:pPr>
      <w:r w:rsidRPr="00506ED5">
        <w:rPr>
          <w:rFonts w:ascii="Arimo" w:eastAsia="Times New Roman" w:hAnsi="Arimo" w:cs="Times New Roman"/>
          <w:b/>
          <w:bCs/>
          <w:sz w:val="32"/>
          <w:szCs w:val="32"/>
          <w:u w:val="single"/>
          <w:lang w:val="en-IN" w:eastAsia="en-IN"/>
        </w:rPr>
        <w:t>AMDOCS</w:t>
      </w:r>
      <w:r w:rsidR="00E276D0">
        <w:rPr>
          <w:rFonts w:ascii="Arimo" w:eastAsia="Times New Roman" w:hAnsi="Arimo" w:cs="Times New Roman"/>
          <w:b/>
          <w:bCs/>
          <w:sz w:val="32"/>
          <w:szCs w:val="32"/>
          <w:u w:val="single"/>
          <w:lang w:val="en-IN" w:eastAsia="en-IN"/>
        </w:rPr>
        <w:t xml:space="preserve"> (Magna Infotech Payroll)</w:t>
      </w:r>
    </w:p>
    <w:p w14:paraId="382297E0" w14:textId="4D5C1507" w:rsidR="00E864B0" w:rsidRDefault="00E864B0" w:rsidP="00E864B0">
      <w:pPr>
        <w:shd w:val="clear" w:color="auto" w:fill="FFFFFF"/>
        <w:spacing w:after="0" w:line="408" w:lineRule="atLeast"/>
        <w:textAlignment w:val="top"/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</w:pPr>
      <w:r w:rsidRPr="00E864B0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201</w:t>
      </w:r>
      <w:r w:rsidR="00684F2E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8</w:t>
      </w:r>
      <w:r w:rsidRPr="00E864B0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-June</w:t>
      </w:r>
      <w:r w:rsidR="006712D2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-04</w:t>
      </w:r>
      <w:r w:rsidRPr="00E864B0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 xml:space="preserve"> – 201</w:t>
      </w:r>
      <w:r w:rsidR="00684F2E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9</w:t>
      </w:r>
      <w:r w:rsidRPr="00E864B0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-</w:t>
      </w:r>
      <w:r w:rsidR="00684F2E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May</w:t>
      </w:r>
      <w:r w:rsidR="006712D2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-27</w:t>
      </w:r>
    </w:p>
    <w:p w14:paraId="43649946" w14:textId="1278DBEC" w:rsidR="006A299D" w:rsidRPr="00506ED5" w:rsidRDefault="00E864B0" w:rsidP="006A299D">
      <w:pPr>
        <w:shd w:val="clear" w:color="auto" w:fill="FFFFFF"/>
        <w:spacing w:after="0" w:line="408" w:lineRule="atLeast"/>
        <w:textAlignment w:val="top"/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</w:pPr>
      <w:proofErr w:type="gramStart"/>
      <w:r w:rsidRPr="00506ED5"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  <w:t>PMO</w:t>
      </w:r>
      <w:r w:rsidR="00C42B26" w:rsidRPr="00506ED5"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  <w:t xml:space="preserve"> </w:t>
      </w:r>
      <w:r w:rsidRPr="00506ED5"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  <w:t xml:space="preserve"> –</w:t>
      </w:r>
      <w:proofErr w:type="gramEnd"/>
      <w:r w:rsidRPr="00506ED5"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  <w:t xml:space="preserve"> </w:t>
      </w:r>
      <w:r w:rsidR="006A299D" w:rsidRPr="00506ED5">
        <w:rPr>
          <w:rFonts w:ascii="Arimo" w:eastAsia="Times New Roman" w:hAnsi="Arimo" w:cs="Times New Roman"/>
          <w:b/>
          <w:bCs/>
          <w:sz w:val="24"/>
          <w:szCs w:val="24"/>
          <w:u w:val="single"/>
          <w:lang w:val="en-IN" w:eastAsia="en-IN"/>
        </w:rPr>
        <w:t>Project  - AT&amp;T_NAM</w:t>
      </w:r>
    </w:p>
    <w:p w14:paraId="56AF175B" w14:textId="4B0A2A26" w:rsidR="006A299D" w:rsidRPr="00EE3562" w:rsidRDefault="006A299D" w:rsidP="006A299D">
      <w:p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 xml:space="preserve">Job </w:t>
      </w:r>
      <w:proofErr w:type="gramStart"/>
      <w:r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Responsibilities :</w:t>
      </w:r>
      <w:proofErr w:type="gramEnd"/>
      <w:r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-</w:t>
      </w:r>
    </w:p>
    <w:p w14:paraId="7DBF823D" w14:textId="3066F305" w:rsidR="002B5DC1" w:rsidRPr="00EE3562" w:rsidRDefault="00C42B26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Creating New P</w:t>
      </w:r>
      <w:r w:rsidR="001D2D83"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rojects when it comes into accounts in project management tool.</w:t>
      </w:r>
    </w:p>
    <w:p w14:paraId="7885C18F" w14:textId="5FBA186C" w:rsidR="001D2D83" w:rsidRPr="00EE3562" w:rsidRDefault="001D2D83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Tracking project </w:t>
      </w:r>
      <w:r w:rsidR="001B5068"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approvals status from project manager and Client end.</w:t>
      </w:r>
    </w:p>
    <w:p w14:paraId="0147CCFE" w14:textId="5CE2C61F" w:rsidR="001B5068" w:rsidRPr="00EE3562" w:rsidRDefault="00506ED5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Updating project as per the requirements</w:t>
      </w:r>
      <w:r w:rsidR="001B5068"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.</w:t>
      </w:r>
    </w:p>
    <w:p w14:paraId="35B14AF4" w14:textId="4434ABFB" w:rsidR="001B5068" w:rsidRDefault="001B5068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Sharing Forecasted cost and Actuals cost report</w:t>
      </w:r>
      <w:r w:rsidR="00506ED5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</w:t>
      </w: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with</w:t>
      </w:r>
      <w:r w:rsidR="00506ED5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Project </w:t>
      </w:r>
      <w:proofErr w:type="gramStart"/>
      <w:r w:rsidR="00506ED5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stakeholders</w:t>
      </w:r>
      <w:proofErr w:type="gramEnd"/>
    </w:p>
    <w:p w14:paraId="33B68863" w14:textId="36420E71" w:rsidR="00506ED5" w:rsidRPr="00EE3562" w:rsidRDefault="00506ED5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Ensuring the </w:t>
      </w:r>
      <w:proofErr w:type="gramStart"/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zero revenue</w:t>
      </w:r>
      <w:proofErr w:type="gramEnd"/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leakage from the project.</w:t>
      </w:r>
    </w:p>
    <w:p w14:paraId="365E9871" w14:textId="206A75A3" w:rsidR="001B5068" w:rsidRPr="00EE3562" w:rsidRDefault="001B5068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Creating Project SOW documents and uploading on project management tool.</w:t>
      </w:r>
    </w:p>
    <w:p w14:paraId="2F2FAD15" w14:textId="1414F682" w:rsidR="001B5068" w:rsidRPr="00EE3562" w:rsidRDefault="00506ED5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Allocation of the resources on the project and track the </w:t>
      </w:r>
      <w:proofErr w:type="gramStart"/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approvals</w:t>
      </w:r>
      <w:proofErr w:type="gramEnd"/>
    </w:p>
    <w:p w14:paraId="31703808" w14:textId="2875D74D" w:rsidR="00EE3562" w:rsidRPr="005F1091" w:rsidRDefault="00EE3562" w:rsidP="005F1091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Timesheet management and tracking missing timesheet.</w:t>
      </w:r>
    </w:p>
    <w:p w14:paraId="67EEE27B" w14:textId="6A1AB5CE" w:rsidR="00E20BFE" w:rsidRPr="00506ED5" w:rsidRDefault="00EE3562" w:rsidP="00506ED5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Scheduling meeting with client and project managers on Skype.</w:t>
      </w:r>
    </w:p>
    <w:p w14:paraId="1DA96BD9" w14:textId="2A009300" w:rsidR="00EE3562" w:rsidRPr="00EE3562" w:rsidRDefault="00EE3562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Finding missing PO which is not invoiced yet to ensure Zero revenue </w:t>
      </w:r>
      <w:proofErr w:type="gramStart"/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Leakage</w:t>
      </w:r>
      <w:proofErr w:type="gramEnd"/>
    </w:p>
    <w:p w14:paraId="73142616" w14:textId="03B1BA5D" w:rsidR="00EE3562" w:rsidRDefault="00EE3562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Actualizing</w:t>
      </w:r>
      <w:r w:rsidR="00506ED5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/Closing the</w:t>
      </w:r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projects in tool when </w:t>
      </w:r>
      <w:proofErr w:type="spellStart"/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its</w:t>
      </w:r>
      <w:proofErr w:type="spellEnd"/>
      <w:r w:rsidRPr="00EE3562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completed.</w:t>
      </w:r>
    </w:p>
    <w:p w14:paraId="54A09CB5" w14:textId="0F3D6B2D" w:rsidR="00B15665" w:rsidRPr="00EE3562" w:rsidRDefault="00B15665" w:rsidP="00C42B26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Creating ServiceNow tickets </w:t>
      </w:r>
      <w:r w:rsidR="00203D6F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for IT issues</w:t>
      </w:r>
    </w:p>
    <w:p w14:paraId="22BC1B56" w14:textId="77777777" w:rsidR="00E864B0" w:rsidRPr="00E864B0" w:rsidRDefault="00E864B0" w:rsidP="00E864B0">
      <w:pPr>
        <w:shd w:val="clear" w:color="auto" w:fill="FFFFFF"/>
        <w:spacing w:after="0" w:line="408" w:lineRule="atLeast"/>
        <w:textAlignment w:val="top"/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</w:pPr>
    </w:p>
    <w:p w14:paraId="4AFA2A12" w14:textId="11DB3F35" w:rsidR="003A7BFE" w:rsidRPr="003A7BFE" w:rsidRDefault="003A7BFE" w:rsidP="003A7BFE">
      <w:pPr>
        <w:pStyle w:val="NormalWeb"/>
        <w:shd w:val="clear" w:color="auto" w:fill="FFFFFF"/>
        <w:spacing w:before="0" w:beforeAutospacing="0" w:after="0" w:afterAutospacing="0" w:line="408" w:lineRule="atLeast"/>
        <w:outlineLvl w:val="6"/>
        <w:rPr>
          <w:rFonts w:ascii="Arimo" w:hAnsi="Arimo"/>
          <w:b/>
          <w:iCs/>
          <w:color w:val="343434"/>
          <w:sz w:val="32"/>
          <w:szCs w:val="32"/>
          <w:u w:val="single"/>
        </w:rPr>
      </w:pPr>
      <w:r w:rsidRPr="003A7BFE">
        <w:rPr>
          <w:rFonts w:ascii="Arimo" w:hAnsi="Arimo"/>
          <w:b/>
          <w:iCs/>
          <w:color w:val="343434"/>
          <w:sz w:val="32"/>
          <w:szCs w:val="32"/>
          <w:u w:val="single"/>
        </w:rPr>
        <w:t>Nokia Solutions and Networks Pvt Ltd</w:t>
      </w:r>
      <w:r w:rsidR="00E276D0">
        <w:rPr>
          <w:rFonts w:ascii="Arimo" w:hAnsi="Arimo"/>
          <w:b/>
          <w:iCs/>
          <w:color w:val="343434"/>
          <w:sz w:val="32"/>
          <w:szCs w:val="32"/>
          <w:u w:val="single"/>
        </w:rPr>
        <w:t xml:space="preserve"> (Vertex Plus Payroll)</w:t>
      </w:r>
    </w:p>
    <w:p w14:paraId="294CE4A9" w14:textId="2A7D0AEF" w:rsidR="00A75790" w:rsidRPr="00A75790" w:rsidRDefault="00A75790" w:rsidP="00A75790">
      <w:pPr>
        <w:shd w:val="clear" w:color="auto" w:fill="FFFFFF"/>
        <w:spacing w:after="0" w:line="408" w:lineRule="atLeast"/>
        <w:textAlignment w:val="top"/>
        <w:rPr>
          <w:rFonts w:ascii="Arimo" w:hAnsi="Arimo" w:hint="eastAsia"/>
          <w:b/>
          <w:bCs/>
          <w:color w:val="343434"/>
          <w:sz w:val="24"/>
          <w:szCs w:val="24"/>
        </w:rPr>
      </w:pPr>
      <w:r w:rsidRPr="00A75790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2016-</w:t>
      </w:r>
      <w:r w:rsidR="003D596B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July</w:t>
      </w:r>
      <w:r w:rsidR="003710B8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-7</w:t>
      </w:r>
      <w:r w:rsidR="003D596B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 xml:space="preserve"> </w:t>
      </w:r>
      <w:r w:rsidR="00CC40F7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–</w:t>
      </w:r>
      <w:r w:rsidR="003D596B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 xml:space="preserve"> </w:t>
      </w:r>
      <w:r w:rsidR="00CC40F7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2018-June</w:t>
      </w:r>
      <w:r w:rsidR="003710B8">
        <w:rPr>
          <w:rFonts w:ascii="Arimo" w:eastAsia="Times New Roman" w:hAnsi="Arimo" w:cs="Times New Roman"/>
          <w:b/>
          <w:bCs/>
          <w:sz w:val="24"/>
          <w:szCs w:val="24"/>
          <w:lang w:val="en-IN" w:eastAsia="en-IN"/>
        </w:rPr>
        <w:t>-2</w:t>
      </w:r>
      <w:r w:rsidRPr="00A75790">
        <w:rPr>
          <w:rFonts w:ascii="Arimo" w:hAnsi="Arimo"/>
          <w:b/>
          <w:bCs/>
          <w:color w:val="343434"/>
          <w:sz w:val="24"/>
          <w:szCs w:val="24"/>
        </w:rPr>
        <w:br/>
      </w:r>
      <w:r w:rsidR="00CA4232">
        <w:rPr>
          <w:rFonts w:ascii="Arimo" w:hAnsi="Arimo"/>
          <w:b/>
          <w:bCs/>
          <w:color w:val="343434"/>
          <w:sz w:val="24"/>
          <w:szCs w:val="24"/>
        </w:rPr>
        <w:t>Support Executive</w:t>
      </w:r>
      <w:r w:rsidR="00725480">
        <w:rPr>
          <w:rFonts w:ascii="Arimo" w:hAnsi="Arimo"/>
          <w:b/>
          <w:bCs/>
          <w:color w:val="343434"/>
          <w:sz w:val="24"/>
          <w:szCs w:val="24"/>
        </w:rPr>
        <w:t>-PMO</w:t>
      </w:r>
    </w:p>
    <w:p w14:paraId="701BAF0D" w14:textId="77777777" w:rsidR="00A75790" w:rsidRPr="00A75790" w:rsidRDefault="00A75790" w:rsidP="00A75790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mo" w:hAnsi="Arimo"/>
          <w:b/>
          <w:color w:val="343434"/>
        </w:rPr>
      </w:pPr>
      <w:r w:rsidRPr="00A75790">
        <w:rPr>
          <w:rFonts w:ascii="Arimo" w:hAnsi="Arimo"/>
          <w:b/>
          <w:color w:val="343434"/>
        </w:rPr>
        <w:t xml:space="preserve">      Job </w:t>
      </w:r>
      <w:proofErr w:type="gramStart"/>
      <w:r w:rsidRPr="00A75790">
        <w:rPr>
          <w:rFonts w:ascii="Arimo" w:hAnsi="Arimo"/>
          <w:b/>
          <w:color w:val="343434"/>
        </w:rPr>
        <w:t>Responsibilities :</w:t>
      </w:r>
      <w:proofErr w:type="gramEnd"/>
      <w:r w:rsidRPr="00A75790">
        <w:rPr>
          <w:rFonts w:ascii="Arimo" w:hAnsi="Arimo"/>
          <w:b/>
          <w:color w:val="343434"/>
        </w:rPr>
        <w:t>-</w:t>
      </w:r>
    </w:p>
    <w:p w14:paraId="71178B2B" w14:textId="4DA51D82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New Project Creation/Project </w:t>
      </w:r>
      <w:proofErr w:type="spellStart"/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Updation</w:t>
      </w:r>
      <w:proofErr w:type="spellEnd"/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in project management tool</w:t>
      </w:r>
    </w:p>
    <w:p w14:paraId="2F42DDCB" w14:textId="21E3D34A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Project </w:t>
      </w:r>
      <w:r w:rsidR="000676F8"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Scheduling</w:t>
      </w:r>
    </w:p>
    <w:p w14:paraId="6E96CCEA" w14:textId="0292331C" w:rsidR="00AB0FB2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Demand planning on SAP</w:t>
      </w:r>
      <w:r w:rsidR="000676F8"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</w:t>
      </w:r>
      <w:r w:rsidR="00E864B0"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MyERM</w:t>
      </w: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tool</w:t>
      </w:r>
    </w:p>
    <w:p w14:paraId="7C0D34D8" w14:textId="71876732" w:rsidR="00AB0FB2" w:rsidRPr="00494763" w:rsidRDefault="00AB0FB2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Project planning </w:t>
      </w:r>
    </w:p>
    <w:p w14:paraId="19189E1D" w14:textId="041066C3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Resource planning and Resource forecasting</w:t>
      </w:r>
    </w:p>
    <w:p w14:paraId="3AC4517A" w14:textId="18366ADA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Supporting Line Managers to Schedule Resources with Project Roles in SAP MRS tool</w:t>
      </w:r>
    </w:p>
    <w:p w14:paraId="18769887" w14:textId="7C29514C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lastRenderedPageBreak/>
        <w:t>Budget assignment with project in Project management tool</w:t>
      </w:r>
    </w:p>
    <w:p w14:paraId="5F116630" w14:textId="7FAC79A6" w:rsidR="009D6B65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Providing training to project teams on Project management tools and process</w:t>
      </w:r>
    </w:p>
    <w:p w14:paraId="6ED4C3A7" w14:textId="3268B742" w:rsidR="009D6B65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Supporting to Project team</w:t>
      </w:r>
      <w:r w:rsidR="00A22A7F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members</w:t>
      </w: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to fill Time</w:t>
      </w:r>
      <w:r w:rsidR="00B36C25"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sheet</w:t>
      </w: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 in SAP CATS tool for the projects which they have worked on.</w:t>
      </w:r>
    </w:p>
    <w:p w14:paraId="1D4A3B8B" w14:textId="2A5B6AA6" w:rsidR="00A3126A" w:rsidRPr="00494763" w:rsidRDefault="00A3126A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Sharing forecasted and actuals cost report with project </w:t>
      </w:r>
      <w:proofErr w:type="gramStart"/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manager</w:t>
      </w:r>
      <w:proofErr w:type="gramEnd"/>
    </w:p>
    <w:p w14:paraId="776438BE" w14:textId="63436D74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Preparing and sharing Project status report to Project Managers</w:t>
      </w:r>
    </w:p>
    <w:p w14:paraId="5AE1D74B" w14:textId="7D594758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Weekly preparing and sharing project cost report with Project Managers.</w:t>
      </w:r>
    </w:p>
    <w:p w14:paraId="250D4545" w14:textId="20F05EB3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Weekly Preparing and sharing Time registration report with Project </w:t>
      </w:r>
      <w:proofErr w:type="gramStart"/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Managers</w:t>
      </w:r>
      <w:proofErr w:type="gramEnd"/>
    </w:p>
    <w:p w14:paraId="0927268F" w14:textId="4F3F8BD4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Weekly preparing and sharing Missing time registration Report with End users and LMs.</w:t>
      </w:r>
    </w:p>
    <w:p w14:paraId="3DFF0228" w14:textId="7481E7E3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Solving Report and project related queries on Mail, Jabber Chat or on WebEx Call.</w:t>
      </w:r>
    </w:p>
    <w:p w14:paraId="7B0299EF" w14:textId="2F39F202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 xml:space="preserve">Creating Service Now Tickets if PM or End user face any problem in </w:t>
      </w:r>
      <w:proofErr w:type="gramStart"/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tool</w:t>
      </w:r>
      <w:proofErr w:type="gramEnd"/>
    </w:p>
    <w:p w14:paraId="6835F13F" w14:textId="481EB13E" w:rsidR="00A75790" w:rsidRPr="00494763" w:rsidRDefault="00A75790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Scheduling WebEx Meeting with PM, LM a</w:t>
      </w:r>
      <w:r w:rsidR="00447521"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nd End Users</w:t>
      </w:r>
    </w:p>
    <w:p w14:paraId="6B031CA8" w14:textId="5C826E70" w:rsidR="009B5F5C" w:rsidRPr="00494763" w:rsidRDefault="009B5F5C" w:rsidP="00494763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494763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Creating ServiceNow tickets for IT issues</w:t>
      </w:r>
    </w:p>
    <w:p w14:paraId="70A29211" w14:textId="77777777" w:rsidR="00DE01CD" w:rsidRPr="00EF559E" w:rsidRDefault="00DE01CD" w:rsidP="00EF559E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mo" w:hAnsi="Arimo"/>
          <w:color w:val="343434"/>
        </w:rPr>
      </w:pPr>
    </w:p>
    <w:p w14:paraId="4CEADC8F" w14:textId="2EF0B644" w:rsidR="00D761FD" w:rsidRPr="00D761FD" w:rsidRDefault="00D761FD" w:rsidP="00D761FD">
      <w:pPr>
        <w:pStyle w:val="NormalWeb"/>
        <w:shd w:val="clear" w:color="auto" w:fill="FFFFFF"/>
        <w:spacing w:before="0" w:beforeAutospacing="0" w:after="0" w:afterAutospacing="0" w:line="408" w:lineRule="atLeast"/>
        <w:outlineLvl w:val="6"/>
        <w:rPr>
          <w:rFonts w:ascii="Arimo" w:hAnsi="Arimo"/>
          <w:b/>
          <w:i/>
          <w:iCs/>
          <w:color w:val="343434"/>
          <w:sz w:val="32"/>
          <w:szCs w:val="32"/>
          <w:u w:val="single"/>
        </w:rPr>
      </w:pPr>
      <w:r w:rsidRPr="00D761FD">
        <w:rPr>
          <w:rFonts w:ascii="Arimo" w:hAnsi="Arimo"/>
          <w:b/>
          <w:i/>
          <w:iCs/>
          <w:color w:val="343434"/>
          <w:sz w:val="32"/>
          <w:szCs w:val="32"/>
          <w:u w:val="single"/>
        </w:rPr>
        <w:t>Magicbricks.com</w:t>
      </w:r>
      <w:r w:rsidR="00002642">
        <w:rPr>
          <w:rFonts w:ascii="Arimo" w:hAnsi="Arimo"/>
          <w:b/>
          <w:i/>
          <w:iCs/>
          <w:color w:val="343434"/>
          <w:sz w:val="32"/>
          <w:szCs w:val="32"/>
          <w:u w:val="single"/>
        </w:rPr>
        <w:t xml:space="preserve"> (</w:t>
      </w:r>
      <w:proofErr w:type="spellStart"/>
      <w:r w:rsidR="00002642">
        <w:rPr>
          <w:rFonts w:ascii="Arimo" w:hAnsi="Arimo"/>
          <w:b/>
          <w:i/>
          <w:iCs/>
          <w:color w:val="343434"/>
          <w:sz w:val="32"/>
          <w:szCs w:val="32"/>
          <w:u w:val="single"/>
        </w:rPr>
        <w:t>TeamLease</w:t>
      </w:r>
      <w:proofErr w:type="spellEnd"/>
      <w:r w:rsidR="00002642">
        <w:rPr>
          <w:rFonts w:ascii="Arimo" w:hAnsi="Arimo"/>
          <w:b/>
          <w:i/>
          <w:iCs/>
          <w:color w:val="343434"/>
          <w:sz w:val="32"/>
          <w:szCs w:val="32"/>
          <w:u w:val="single"/>
        </w:rPr>
        <w:t xml:space="preserve"> Payroll)</w:t>
      </w:r>
    </w:p>
    <w:p w14:paraId="5C771AE4" w14:textId="262AA68D" w:rsidR="00BC209B" w:rsidRDefault="00BC209B" w:rsidP="00BC209B">
      <w:pPr>
        <w:pStyle w:val="NormalWeb"/>
        <w:shd w:val="clear" w:color="auto" w:fill="FFFFFF"/>
        <w:spacing w:before="0" w:beforeAutospacing="0" w:after="0" w:afterAutospacing="0" w:line="408" w:lineRule="atLeast"/>
        <w:outlineLvl w:val="5"/>
        <w:rPr>
          <w:rFonts w:ascii="Arimo" w:hAnsi="Arimo"/>
          <w:b/>
          <w:bCs/>
          <w:color w:val="343434"/>
        </w:rPr>
      </w:pPr>
      <w:r w:rsidRPr="00BC209B">
        <w:rPr>
          <w:rFonts w:ascii="Arimo" w:hAnsi="Arimo"/>
          <w:b/>
          <w:bCs/>
          <w:color w:val="343434"/>
        </w:rPr>
        <w:t>Project Support Executive</w:t>
      </w:r>
    </w:p>
    <w:p w14:paraId="56BE9C2D" w14:textId="1C25AFE4" w:rsidR="002613C6" w:rsidRPr="00BC209B" w:rsidRDefault="002613C6" w:rsidP="00BC209B">
      <w:pPr>
        <w:pStyle w:val="NormalWeb"/>
        <w:shd w:val="clear" w:color="auto" w:fill="FFFFFF"/>
        <w:spacing w:before="0" w:beforeAutospacing="0" w:after="0" w:afterAutospacing="0" w:line="408" w:lineRule="atLeast"/>
        <w:outlineLvl w:val="5"/>
        <w:rPr>
          <w:rFonts w:ascii="Arimo" w:hAnsi="Arimo"/>
          <w:b/>
          <w:bCs/>
          <w:color w:val="343434"/>
        </w:rPr>
      </w:pPr>
      <w:r>
        <w:rPr>
          <w:rFonts w:ascii="Arimo" w:hAnsi="Arimo"/>
          <w:b/>
          <w:bCs/>
          <w:color w:val="343434"/>
        </w:rPr>
        <w:t>2015-Oct to 2016-Jun</w:t>
      </w:r>
    </w:p>
    <w:p w14:paraId="65401C01" w14:textId="77777777" w:rsidR="00BC209B" w:rsidRPr="00BC209B" w:rsidRDefault="00BC209B" w:rsidP="00BC209B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mo" w:hAnsi="Arimo"/>
          <w:b/>
          <w:color w:val="343434"/>
        </w:rPr>
      </w:pPr>
      <w:r w:rsidRPr="00BC209B">
        <w:rPr>
          <w:rFonts w:ascii="Arimo" w:hAnsi="Arimo"/>
          <w:b/>
          <w:color w:val="343434"/>
        </w:rPr>
        <w:t xml:space="preserve">      Job </w:t>
      </w:r>
      <w:proofErr w:type="gramStart"/>
      <w:r w:rsidRPr="00BC209B">
        <w:rPr>
          <w:rFonts w:ascii="Arimo" w:hAnsi="Arimo"/>
          <w:b/>
          <w:color w:val="343434"/>
        </w:rPr>
        <w:t>Responsibilities :</w:t>
      </w:r>
      <w:proofErr w:type="gramEnd"/>
      <w:r w:rsidRPr="00BC209B">
        <w:rPr>
          <w:rFonts w:ascii="Arimo" w:hAnsi="Arimo"/>
          <w:b/>
          <w:color w:val="343434"/>
        </w:rPr>
        <w:t>-</w:t>
      </w:r>
    </w:p>
    <w:p w14:paraId="677F4168" w14:textId="2AD4E53A" w:rsidR="00BC209B" w:rsidRPr="00171FE0" w:rsidRDefault="00BC209B" w:rsidP="00171FE0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171FE0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Gathering Residential Project Details</w:t>
      </w:r>
    </w:p>
    <w:p w14:paraId="17FD13F7" w14:textId="491D2057" w:rsidR="00BC209B" w:rsidRPr="00171FE0" w:rsidRDefault="00BC209B" w:rsidP="00171FE0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171FE0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Making Project tracker into spreadsheet</w:t>
      </w:r>
    </w:p>
    <w:p w14:paraId="62F3B4C2" w14:textId="13E37C05" w:rsidR="00BC209B" w:rsidRPr="00171FE0" w:rsidRDefault="00BC209B" w:rsidP="00171FE0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171FE0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Sharing Project report with Manager</w:t>
      </w:r>
    </w:p>
    <w:p w14:paraId="3A6A6200" w14:textId="03C79FD1" w:rsidR="00BC209B" w:rsidRPr="00171FE0" w:rsidRDefault="00BC209B" w:rsidP="00171FE0">
      <w:pPr>
        <w:pStyle w:val="ListParagraph"/>
        <w:numPr>
          <w:ilvl w:val="0"/>
          <w:numId w:val="7"/>
        </w:numPr>
        <w:shd w:val="clear" w:color="auto" w:fill="FFFFFF"/>
        <w:spacing w:after="0" w:line="408" w:lineRule="atLeast"/>
        <w:jc w:val="both"/>
        <w:textAlignment w:val="top"/>
        <w:rPr>
          <w:rFonts w:ascii="Arimo" w:eastAsia="Times New Roman" w:hAnsi="Arimo" w:cs="Times New Roman"/>
          <w:bCs/>
          <w:sz w:val="24"/>
          <w:szCs w:val="24"/>
          <w:lang w:val="en-IN" w:eastAsia="en-IN"/>
        </w:rPr>
      </w:pPr>
      <w:r w:rsidRPr="00171FE0">
        <w:rPr>
          <w:rFonts w:ascii="Arimo" w:eastAsia="Times New Roman" w:hAnsi="Arimo" w:cs="Times New Roman"/>
          <w:bCs/>
          <w:sz w:val="24"/>
          <w:szCs w:val="24"/>
          <w:lang w:val="en-IN" w:eastAsia="en-IN"/>
        </w:rPr>
        <w:t>Uploading project details to Property Portal</w:t>
      </w:r>
    </w:p>
    <w:p w14:paraId="5E1F88CB" w14:textId="6A04A1F7" w:rsidR="00BB5F75" w:rsidRDefault="00BB5F75"/>
    <w:p w14:paraId="65B24748" w14:textId="5919CC8A" w:rsidR="00EF559E" w:rsidRPr="00EF559E" w:rsidRDefault="00A75790" w:rsidP="00EF559E">
      <w:pPr>
        <w:pStyle w:val="SectionHeading"/>
      </w:pPr>
      <w:r>
        <w:t>Education</w:t>
      </w:r>
      <w:r w:rsidR="00EF559E" w:rsidRPr="00EF559E">
        <w:rPr>
          <w:rFonts w:ascii="Arimo" w:eastAsia="Times New Roman" w:hAnsi="Arimo" w:cs="Times New Roman"/>
          <w:b/>
          <w:color w:val="FFFFFF"/>
          <w:sz w:val="2"/>
          <w:szCs w:val="2"/>
          <w:lang w:val="en-IN" w:eastAsia="en-IN"/>
        </w:rPr>
        <w:t>2012-08 2015-07</w:t>
      </w:r>
    </w:p>
    <w:p w14:paraId="657F9CE2" w14:textId="2E2BAEA6" w:rsidR="00EF559E" w:rsidRPr="00113FA4" w:rsidRDefault="00EF559E" w:rsidP="00D76441">
      <w:pPr>
        <w:pStyle w:val="ListParagraph"/>
        <w:numPr>
          <w:ilvl w:val="0"/>
          <w:numId w:val="6"/>
        </w:numPr>
        <w:shd w:val="clear" w:color="auto" w:fill="FFFFFF"/>
        <w:spacing w:after="0" w:line="408" w:lineRule="atLeast"/>
        <w:textAlignment w:val="top"/>
        <w:outlineLvl w:val="5"/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</w:pPr>
      <w:r w:rsidRPr="00113FA4"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  <w:t>Shaheed Bhagat Singh College, Delhi University</w:t>
      </w:r>
    </w:p>
    <w:p w14:paraId="5CD7E85A" w14:textId="1C8010AC" w:rsidR="00EF559E" w:rsidRPr="00113FA4" w:rsidRDefault="00EF559E" w:rsidP="00EF559E">
      <w:pPr>
        <w:shd w:val="clear" w:color="auto" w:fill="FFFFFF"/>
        <w:spacing w:after="0" w:line="408" w:lineRule="atLeast"/>
        <w:textAlignment w:val="top"/>
        <w:outlineLvl w:val="5"/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</w:pPr>
      <w:r w:rsidRPr="00113FA4"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  <w:t>Aug-2012 – Jul-2015</w:t>
      </w:r>
    </w:p>
    <w:p w14:paraId="6BB282E2" w14:textId="5C2E0C71" w:rsidR="00EF559E" w:rsidRPr="00D76441" w:rsidRDefault="00EF559E" w:rsidP="00D76441">
      <w:pPr>
        <w:shd w:val="clear" w:color="auto" w:fill="FFFFFF"/>
        <w:spacing w:after="0" w:line="408" w:lineRule="atLeast"/>
        <w:textAlignment w:val="top"/>
        <w:outlineLvl w:val="5"/>
        <w:rPr>
          <w:rFonts w:ascii="Arimo" w:eastAsia="Times New Roman" w:hAnsi="Arimo" w:cs="Times New Roman"/>
          <w:b/>
          <w:bCs/>
          <w:color w:val="343434"/>
          <w:sz w:val="20"/>
          <w:szCs w:val="20"/>
          <w:lang w:val="en-IN" w:eastAsia="en-IN"/>
        </w:rPr>
      </w:pPr>
      <w:proofErr w:type="gramStart"/>
      <w:r w:rsidRPr="00113FA4"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  <w:t>B.Com</w:t>
      </w:r>
      <w:proofErr w:type="gramEnd"/>
      <w:r w:rsidRPr="00113FA4"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  <w:t>(H) – 55</w:t>
      </w:r>
      <w:r>
        <w:rPr>
          <w:rFonts w:ascii="Arimo" w:eastAsia="Times New Roman" w:hAnsi="Arimo" w:cs="Times New Roman"/>
          <w:b/>
          <w:bCs/>
          <w:color w:val="343434"/>
          <w:sz w:val="20"/>
          <w:szCs w:val="20"/>
          <w:lang w:val="en-IN" w:eastAsia="en-IN"/>
        </w:rPr>
        <w:t>%</w:t>
      </w:r>
      <w:r w:rsidRPr="00EF559E">
        <w:rPr>
          <w:rFonts w:ascii="Arimo" w:eastAsia="Times New Roman" w:hAnsi="Arimo" w:cs="Times New Roman"/>
          <w:b/>
          <w:bCs/>
          <w:color w:val="FFFFFF"/>
          <w:sz w:val="2"/>
          <w:szCs w:val="2"/>
          <w:lang w:val="en-IN" w:eastAsia="en-IN"/>
        </w:rPr>
        <w:t>2011-04 2012-05</w:t>
      </w:r>
    </w:p>
    <w:p w14:paraId="239C6A46" w14:textId="4ABF3845" w:rsidR="00EF559E" w:rsidRPr="00113FA4" w:rsidRDefault="00EF559E" w:rsidP="00D76441">
      <w:pPr>
        <w:pStyle w:val="ListParagraph"/>
        <w:numPr>
          <w:ilvl w:val="0"/>
          <w:numId w:val="5"/>
        </w:numPr>
        <w:shd w:val="clear" w:color="auto" w:fill="FFFFFF"/>
        <w:spacing w:after="0" w:line="408" w:lineRule="atLeast"/>
        <w:textAlignment w:val="top"/>
        <w:outlineLvl w:val="5"/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</w:pPr>
      <w:r w:rsidRPr="00113FA4"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  <w:t>Senior Secondary Education, CBSE Board</w:t>
      </w:r>
    </w:p>
    <w:p w14:paraId="24DE92F3" w14:textId="037637FE" w:rsidR="00EF559E" w:rsidRPr="00113FA4" w:rsidRDefault="00EF559E" w:rsidP="00EF559E">
      <w:pPr>
        <w:shd w:val="clear" w:color="auto" w:fill="FFFFFF"/>
        <w:spacing w:after="0" w:line="408" w:lineRule="atLeast"/>
        <w:textAlignment w:val="top"/>
        <w:outlineLvl w:val="5"/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</w:pPr>
      <w:r w:rsidRPr="00113FA4"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  <w:t>Apr-2011 – May-2012</w:t>
      </w:r>
    </w:p>
    <w:p w14:paraId="694EBC0D" w14:textId="42DB8238" w:rsidR="00EF559E" w:rsidRPr="00113FA4" w:rsidRDefault="00EF559E" w:rsidP="00EF559E">
      <w:pPr>
        <w:shd w:val="clear" w:color="auto" w:fill="FFFFFF"/>
        <w:spacing w:after="0" w:line="408" w:lineRule="atLeast"/>
        <w:textAlignment w:val="top"/>
        <w:outlineLvl w:val="5"/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</w:pPr>
      <w:r w:rsidRPr="00113FA4">
        <w:rPr>
          <w:rFonts w:ascii="Arimo" w:eastAsia="Times New Roman" w:hAnsi="Arimo" w:cs="Times New Roman"/>
          <w:b/>
          <w:bCs/>
          <w:color w:val="343434"/>
          <w:sz w:val="24"/>
          <w:szCs w:val="24"/>
          <w:lang w:val="en-IN" w:eastAsia="en-IN"/>
        </w:rPr>
        <w:t>Commerce – 73%</w:t>
      </w:r>
    </w:p>
    <w:p w14:paraId="7ACFB320" w14:textId="77777777" w:rsidR="00BB5F75" w:rsidRDefault="0096481A">
      <w:pPr>
        <w:pStyle w:val="SectionHeading"/>
      </w:pPr>
      <w:r>
        <w:t>Skills</w:t>
      </w:r>
    </w:p>
    <w:p w14:paraId="63D3B66E" w14:textId="6E8F76E6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MS SharePoin</w:t>
      </w:r>
      <w:r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t</w:t>
      </w:r>
    </w:p>
    <w:p w14:paraId="4C0A8362" w14:textId="3E403430" w:rsid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MS Outlook</w:t>
      </w:r>
    </w:p>
    <w:p w14:paraId="401EDF64" w14:textId="744BB568" w:rsidR="005C7F52" w:rsidRPr="004B410A" w:rsidRDefault="005C7F52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lastRenderedPageBreak/>
        <w:t>ServiceNow</w:t>
      </w:r>
      <w:r w:rsidR="00BE05AD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 xml:space="preserve"> for ticketing</w:t>
      </w:r>
    </w:p>
    <w:p w14:paraId="4A5F363F" w14:textId="77777777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  <w:t> </w:t>
      </w:r>
    </w:p>
    <w:p w14:paraId="41B0DB17" w14:textId="6AF9563B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Advance Excel</w:t>
      </w:r>
    </w:p>
    <w:p w14:paraId="38D1D0C8" w14:textId="77777777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  <w:t> </w:t>
      </w:r>
    </w:p>
    <w:p w14:paraId="24C59C7E" w14:textId="78037A5A" w:rsidR="00D3020D" w:rsidRPr="00D64620" w:rsidRDefault="004B410A" w:rsidP="00D64620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SAP PPM</w:t>
      </w:r>
      <w:r w:rsidR="005C7F52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 xml:space="preserve">, MRS, PS, </w:t>
      </w:r>
      <w:proofErr w:type="spellStart"/>
      <w:r w:rsidR="00152EAE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Cproject</w:t>
      </w:r>
      <w:proofErr w:type="spellEnd"/>
      <w:r w:rsidR="00152EAE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 xml:space="preserve">  </w:t>
      </w:r>
    </w:p>
    <w:p w14:paraId="1F48B259" w14:textId="5F593EB3" w:rsidR="004B410A" w:rsidRPr="005C7F52" w:rsidRDefault="004B410A" w:rsidP="005C7F5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</w:pPr>
    </w:p>
    <w:p w14:paraId="42EEC8B7" w14:textId="77777777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  <w:t> </w:t>
      </w:r>
    </w:p>
    <w:p w14:paraId="5D96D9CA" w14:textId="77777777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MS WORD</w:t>
      </w:r>
    </w:p>
    <w:p w14:paraId="7F2DF4E5" w14:textId="77777777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  <w:t> </w:t>
      </w:r>
    </w:p>
    <w:p w14:paraId="2118DF38" w14:textId="77777777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MS POWERPOINT</w:t>
      </w:r>
    </w:p>
    <w:p w14:paraId="52381BB8" w14:textId="77777777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  <w:t> </w:t>
      </w:r>
    </w:p>
    <w:p w14:paraId="4D8C3A69" w14:textId="77777777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MS VISIO</w:t>
      </w:r>
    </w:p>
    <w:p w14:paraId="17A99C73" w14:textId="77777777" w:rsidR="004B410A" w:rsidRP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"/>
          <w:szCs w:val="2"/>
          <w:lang w:val="en-IN" w:eastAsia="en-IN"/>
        </w:rPr>
        <w:t> </w:t>
      </w:r>
    </w:p>
    <w:p w14:paraId="60E39422" w14:textId="769665B3" w:rsidR="004B410A" w:rsidRDefault="004B410A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 w:rsidRPr="004B410A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MS PROJECT</w:t>
      </w:r>
      <w:r w:rsidR="00D64620"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 xml:space="preserve"> Intermediate Knowledge</w:t>
      </w:r>
    </w:p>
    <w:p w14:paraId="02C8868E" w14:textId="6CC8107B" w:rsidR="00D64620" w:rsidRDefault="00D64620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JIRA Intermediate Knowledge</w:t>
      </w:r>
    </w:p>
    <w:p w14:paraId="35AE38EE" w14:textId="7B3B3164" w:rsidR="00726F4E" w:rsidRDefault="00726F4E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 xml:space="preserve">WebEx Meeting </w:t>
      </w:r>
    </w:p>
    <w:p w14:paraId="28E2D66B" w14:textId="72288891" w:rsidR="001359F0" w:rsidRPr="004B410A" w:rsidRDefault="00D64620" w:rsidP="004B410A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</w:pPr>
      <w:r>
        <w:rPr>
          <w:rFonts w:ascii="Arimo" w:eastAsia="Times New Roman" w:hAnsi="Arimo" w:cs="Times New Roman"/>
          <w:color w:val="343434"/>
          <w:sz w:val="24"/>
          <w:szCs w:val="24"/>
          <w:lang w:val="en-IN" w:eastAsia="en-IN"/>
        </w:rPr>
        <w:t>MS Teams</w:t>
      </w:r>
    </w:p>
    <w:p w14:paraId="3A3C1878" w14:textId="5E06AC98" w:rsidR="00D315AC" w:rsidRDefault="00D315AC">
      <w:pPr>
        <w:spacing w:line="276" w:lineRule="auto"/>
      </w:pPr>
    </w:p>
    <w:p w14:paraId="41182586" w14:textId="56646B82" w:rsidR="00885069" w:rsidRDefault="00885069">
      <w:pPr>
        <w:spacing w:line="276" w:lineRule="auto"/>
      </w:pPr>
    </w:p>
    <w:p w14:paraId="657D2E4B" w14:textId="04D0ED5D" w:rsidR="00885069" w:rsidRDefault="00885069">
      <w:pPr>
        <w:spacing w:line="276" w:lineRule="auto"/>
      </w:pPr>
      <w:proofErr w:type="gramStart"/>
      <w:r>
        <w:t>Date :</w:t>
      </w:r>
      <w:proofErr w:type="gramEnd"/>
      <w:r>
        <w:t xml:space="preserve">                                                                                                      Pankaj kr</w:t>
      </w:r>
      <w:r w:rsidR="006F65ED">
        <w:t>.</w:t>
      </w:r>
      <w:r>
        <w:t xml:space="preserve"> yadav</w:t>
      </w:r>
    </w:p>
    <w:p w14:paraId="1DF9A289" w14:textId="0CDD188C" w:rsidR="00E23B9D" w:rsidRPr="00E23B9D" w:rsidRDefault="00E23B9D" w:rsidP="00E23B9D"/>
    <w:p w14:paraId="1903695F" w14:textId="32EE2DAD" w:rsidR="00E23B9D" w:rsidRPr="00E23B9D" w:rsidRDefault="00E23B9D" w:rsidP="00E23B9D"/>
    <w:p w14:paraId="765B24F7" w14:textId="21A61B7E" w:rsidR="00E23B9D" w:rsidRPr="00E23B9D" w:rsidRDefault="00E23B9D" w:rsidP="001359F0">
      <w:pPr>
        <w:jc w:val="right"/>
      </w:pPr>
    </w:p>
    <w:p w14:paraId="7C798776" w14:textId="5D4EC023" w:rsidR="00E23B9D" w:rsidRPr="00E23B9D" w:rsidRDefault="00E23B9D" w:rsidP="00E23B9D"/>
    <w:p w14:paraId="312DEBBD" w14:textId="49B97026" w:rsidR="00E23B9D" w:rsidRDefault="00E23B9D" w:rsidP="00E23B9D"/>
    <w:p w14:paraId="6A104E60" w14:textId="0E9B9A49" w:rsidR="00E23B9D" w:rsidRDefault="00E23B9D" w:rsidP="00E23B9D"/>
    <w:p w14:paraId="027A9B18" w14:textId="77777777" w:rsidR="00E23B9D" w:rsidRPr="00E23B9D" w:rsidRDefault="00E23B9D" w:rsidP="00E23B9D">
      <w:pPr>
        <w:jc w:val="right"/>
      </w:pPr>
    </w:p>
    <w:sectPr w:rsidR="00E23B9D" w:rsidRPr="00E23B9D">
      <w:footerReference w:type="default" r:id="rId11"/>
      <w:headerReference w:type="first" r:id="rId12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81CA3" w14:textId="77777777" w:rsidR="00C11C03" w:rsidRDefault="00C11C03">
      <w:pPr>
        <w:spacing w:after="0" w:line="240" w:lineRule="auto"/>
      </w:pPr>
      <w:r>
        <w:separator/>
      </w:r>
    </w:p>
  </w:endnote>
  <w:endnote w:type="continuationSeparator" w:id="0">
    <w:p w14:paraId="7BAAD1E2" w14:textId="77777777" w:rsidR="00C11C03" w:rsidRDefault="00C1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3243" w14:textId="77777777" w:rsidR="00BB5F75" w:rsidRDefault="0096481A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80A786" wp14:editId="6BA770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6495A8C9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197DB9A" wp14:editId="09D06F0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3691D5B4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C3F147D" wp14:editId="3B01CFCF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6D50C77D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2c3c43 [3215]" stroked="f">
              <w10:wrap anchorx="margin" anchory="margin"/>
            </v:rect>
          </w:pict>
        </mc:Fallback>
      </mc:AlternateContent>
    </w:r>
  </w:p>
  <w:p w14:paraId="04650CAF" w14:textId="77777777" w:rsidR="00BB5F75" w:rsidRDefault="0096481A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F8E0E37" wp14:editId="17C441E7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94C505" w14:textId="77777777" w:rsidR="00BB5F75" w:rsidRDefault="0096481A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4F8E0E3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14:paraId="7694C505" w14:textId="77777777" w:rsidR="00BB5F75" w:rsidRDefault="0096481A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08C1D" w14:textId="77777777" w:rsidR="00C11C03" w:rsidRDefault="00C11C03">
      <w:pPr>
        <w:spacing w:after="0" w:line="240" w:lineRule="auto"/>
      </w:pPr>
      <w:r>
        <w:separator/>
      </w:r>
    </w:p>
  </w:footnote>
  <w:footnote w:type="continuationSeparator" w:id="0">
    <w:p w14:paraId="4217D04B" w14:textId="77777777" w:rsidR="00C11C03" w:rsidRDefault="00C1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65F2E" w14:textId="77777777" w:rsidR="00BB5F75" w:rsidRDefault="0096481A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21004D" wp14:editId="10156B7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6CBD0DF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0C8270C" wp14:editId="398EAC09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3564C462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6AA359" wp14:editId="63094B2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7E992116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2c3c43 [3215]" stroked="f">
              <w10:wrap anchorx="margin" anchory="margin"/>
            </v:rect>
          </w:pict>
        </mc:Fallback>
      </mc:AlternateContent>
    </w:r>
  </w:p>
  <w:p w14:paraId="752E2E71" w14:textId="77777777" w:rsidR="00BB5F75" w:rsidRDefault="00BB5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320701A"/>
    <w:multiLevelType w:val="hybridMultilevel"/>
    <w:tmpl w:val="E4EA6D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7B8F"/>
    <w:multiLevelType w:val="hybridMultilevel"/>
    <w:tmpl w:val="D3C6E2AA"/>
    <w:lvl w:ilvl="0" w:tplc="617E9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B164DE"/>
    <w:multiLevelType w:val="hybridMultilevel"/>
    <w:tmpl w:val="D8027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67A25"/>
    <w:multiLevelType w:val="hybridMultilevel"/>
    <w:tmpl w:val="5B600C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90"/>
    <w:rsid w:val="00002642"/>
    <w:rsid w:val="00016B26"/>
    <w:rsid w:val="00034493"/>
    <w:rsid w:val="00051BC2"/>
    <w:rsid w:val="000676F8"/>
    <w:rsid w:val="00083F50"/>
    <w:rsid w:val="000F2536"/>
    <w:rsid w:val="00113FA4"/>
    <w:rsid w:val="00117DAD"/>
    <w:rsid w:val="00132F64"/>
    <w:rsid w:val="001359F0"/>
    <w:rsid w:val="00136923"/>
    <w:rsid w:val="0015236B"/>
    <w:rsid w:val="00152EAE"/>
    <w:rsid w:val="00171FE0"/>
    <w:rsid w:val="001B5068"/>
    <w:rsid w:val="001D2D83"/>
    <w:rsid w:val="001D61C3"/>
    <w:rsid w:val="00203D6F"/>
    <w:rsid w:val="00225945"/>
    <w:rsid w:val="00232CBD"/>
    <w:rsid w:val="00255CC7"/>
    <w:rsid w:val="0026059B"/>
    <w:rsid w:val="002613C6"/>
    <w:rsid w:val="00264E91"/>
    <w:rsid w:val="00294740"/>
    <w:rsid w:val="002A141C"/>
    <w:rsid w:val="002B5DC1"/>
    <w:rsid w:val="002E7D1C"/>
    <w:rsid w:val="00341B82"/>
    <w:rsid w:val="003710B8"/>
    <w:rsid w:val="00395170"/>
    <w:rsid w:val="003A0390"/>
    <w:rsid w:val="003A7BFE"/>
    <w:rsid w:val="003C5062"/>
    <w:rsid w:val="003D596B"/>
    <w:rsid w:val="003E3EA3"/>
    <w:rsid w:val="003E4F96"/>
    <w:rsid w:val="003E5044"/>
    <w:rsid w:val="003E7512"/>
    <w:rsid w:val="003F6046"/>
    <w:rsid w:val="00441DAC"/>
    <w:rsid w:val="00447521"/>
    <w:rsid w:val="00464415"/>
    <w:rsid w:val="00467AC0"/>
    <w:rsid w:val="00494763"/>
    <w:rsid w:val="004B410A"/>
    <w:rsid w:val="004D038A"/>
    <w:rsid w:val="00506ED5"/>
    <w:rsid w:val="005C3BBD"/>
    <w:rsid w:val="005C7F52"/>
    <w:rsid w:val="005F1091"/>
    <w:rsid w:val="005F6AC1"/>
    <w:rsid w:val="00607BFE"/>
    <w:rsid w:val="006232C8"/>
    <w:rsid w:val="006712D2"/>
    <w:rsid w:val="00684F2E"/>
    <w:rsid w:val="006A299D"/>
    <w:rsid w:val="006D1AA2"/>
    <w:rsid w:val="006F65ED"/>
    <w:rsid w:val="00725480"/>
    <w:rsid w:val="00726F4E"/>
    <w:rsid w:val="007653C7"/>
    <w:rsid w:val="007A1F2F"/>
    <w:rsid w:val="007D57C7"/>
    <w:rsid w:val="00803D05"/>
    <w:rsid w:val="008109E8"/>
    <w:rsid w:val="008129A9"/>
    <w:rsid w:val="00862131"/>
    <w:rsid w:val="00885069"/>
    <w:rsid w:val="008D340F"/>
    <w:rsid w:val="00933D3A"/>
    <w:rsid w:val="0094627F"/>
    <w:rsid w:val="0096481A"/>
    <w:rsid w:val="00996798"/>
    <w:rsid w:val="009A6361"/>
    <w:rsid w:val="009B5F5C"/>
    <w:rsid w:val="009D18AA"/>
    <w:rsid w:val="009D6B65"/>
    <w:rsid w:val="00A22A7F"/>
    <w:rsid w:val="00A25A45"/>
    <w:rsid w:val="00A3126A"/>
    <w:rsid w:val="00A52241"/>
    <w:rsid w:val="00A578BA"/>
    <w:rsid w:val="00A75790"/>
    <w:rsid w:val="00A772D0"/>
    <w:rsid w:val="00A832D5"/>
    <w:rsid w:val="00AB0FB2"/>
    <w:rsid w:val="00AB54D5"/>
    <w:rsid w:val="00B15665"/>
    <w:rsid w:val="00B320E4"/>
    <w:rsid w:val="00B36C25"/>
    <w:rsid w:val="00B50A5C"/>
    <w:rsid w:val="00B943F9"/>
    <w:rsid w:val="00B95FA2"/>
    <w:rsid w:val="00B9754B"/>
    <w:rsid w:val="00BA16F5"/>
    <w:rsid w:val="00BA5A8B"/>
    <w:rsid w:val="00BB5F75"/>
    <w:rsid w:val="00BC209B"/>
    <w:rsid w:val="00BC6706"/>
    <w:rsid w:val="00BE05AD"/>
    <w:rsid w:val="00BE5F62"/>
    <w:rsid w:val="00C11C03"/>
    <w:rsid w:val="00C13AC6"/>
    <w:rsid w:val="00C42B26"/>
    <w:rsid w:val="00C606BD"/>
    <w:rsid w:val="00C607B7"/>
    <w:rsid w:val="00CA41DA"/>
    <w:rsid w:val="00CA4232"/>
    <w:rsid w:val="00CA5DF6"/>
    <w:rsid w:val="00CC40F7"/>
    <w:rsid w:val="00D3020D"/>
    <w:rsid w:val="00D315AC"/>
    <w:rsid w:val="00D57AC8"/>
    <w:rsid w:val="00D64620"/>
    <w:rsid w:val="00D761FD"/>
    <w:rsid w:val="00D76441"/>
    <w:rsid w:val="00D77E31"/>
    <w:rsid w:val="00D8182E"/>
    <w:rsid w:val="00D85475"/>
    <w:rsid w:val="00DA13AF"/>
    <w:rsid w:val="00DB27BD"/>
    <w:rsid w:val="00DE01CD"/>
    <w:rsid w:val="00E20BFE"/>
    <w:rsid w:val="00E23B9D"/>
    <w:rsid w:val="00E276D0"/>
    <w:rsid w:val="00E864B0"/>
    <w:rsid w:val="00EE3562"/>
    <w:rsid w:val="00EF559E"/>
    <w:rsid w:val="00EF66CA"/>
    <w:rsid w:val="00F5175B"/>
    <w:rsid w:val="00F5226B"/>
    <w:rsid w:val="00F609B1"/>
    <w:rsid w:val="00F702E5"/>
    <w:rsid w:val="00F97D76"/>
    <w:rsid w:val="00FA00B0"/>
    <w:rsid w:val="00FA11B3"/>
    <w:rsid w:val="00FA2238"/>
    <w:rsid w:val="00FB00EE"/>
    <w:rsid w:val="00F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D739E"/>
  <w15:docId w15:val="{1A5A3D89-EB26-47DB-A5C4-F859D2B4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90C226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2C3C43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90C22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6B91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2C3C4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B911C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0C226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2C3C43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90C22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6B911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2C3C4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B911C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90C22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2C3C43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2C3C43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90C22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90C226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2C3C43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90C226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2C3C43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54A02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54A02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486113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paragraph" w:styleId="NormalWeb">
    <w:name w:val="Normal (Web)"/>
    <w:basedOn w:val="Normal"/>
    <w:uiPriority w:val="99"/>
    <w:unhideWhenUsed/>
    <w:rsid w:val="00A7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datefrom">
    <w:name w:val="datefrom"/>
    <w:basedOn w:val="DefaultParagraphFont"/>
    <w:rsid w:val="00A75790"/>
  </w:style>
  <w:style w:type="character" w:customStyle="1" w:styleId="dateto">
    <w:name w:val="dateto"/>
    <w:basedOn w:val="DefaultParagraphFont"/>
    <w:rsid w:val="00A7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4EFB02006A4B64A85EB4D56A5DC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6D4C-F211-4D19-B338-E43B10A597D4}"/>
      </w:docPartPr>
      <w:docPartBody>
        <w:p w:rsidR="00D52DDC" w:rsidRDefault="003F5BA8">
          <w:pPr>
            <w:pStyle w:val="184EFB02006A4B64A85EB4D56A5DC516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163E643ACFC8468188074F844C38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9E24-2233-49A4-9BF5-23ADC23A310F}"/>
      </w:docPartPr>
      <w:docPartBody>
        <w:p w:rsidR="00D52DDC" w:rsidRDefault="003F5BA8">
          <w:pPr>
            <w:pStyle w:val="163E643ACFC8468188074F844C38649C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CA1B6C6F0F6548CABE92D0BF33C8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BB593-ECCB-4FD7-921E-F46A43F8EF34}"/>
      </w:docPartPr>
      <w:docPartBody>
        <w:p w:rsidR="00D52DDC" w:rsidRDefault="003F5BA8">
          <w:pPr>
            <w:pStyle w:val="CA1B6C6F0F6548CABE92D0BF33C890C7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DC47DE7FE36A4508AB2973BE6383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4DA0-FD63-441C-9DFB-F2A42583E6FE}"/>
      </w:docPartPr>
      <w:docPartBody>
        <w:p w:rsidR="00D52DDC" w:rsidRDefault="003F5BA8">
          <w:pPr>
            <w:pStyle w:val="DC47DE7FE36A4508AB2973BE63837B30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5343172CB09643839207933A4CEB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789D-C613-4637-8221-0E04FE8A5481}"/>
      </w:docPartPr>
      <w:docPartBody>
        <w:p w:rsidR="00D52DDC" w:rsidRDefault="003F5BA8">
          <w:pPr>
            <w:pStyle w:val="5343172CB09643839207933A4CEB85D1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5226284D0CD0463FA9F7BF929365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F918-49A5-47FC-A7CF-32A65545D95C}"/>
      </w:docPartPr>
      <w:docPartBody>
        <w:p w:rsidR="00D52DDC" w:rsidRDefault="003F5BA8">
          <w:pPr>
            <w:pStyle w:val="5226284D0CD0463FA9F7BF9293659C92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B8"/>
    <w:rsid w:val="00020CB1"/>
    <w:rsid w:val="002B5456"/>
    <w:rsid w:val="00351E35"/>
    <w:rsid w:val="003F5BA8"/>
    <w:rsid w:val="00415008"/>
    <w:rsid w:val="00476E40"/>
    <w:rsid w:val="005341C7"/>
    <w:rsid w:val="005368AA"/>
    <w:rsid w:val="00591AC7"/>
    <w:rsid w:val="0065491F"/>
    <w:rsid w:val="008E08F0"/>
    <w:rsid w:val="0098213E"/>
    <w:rsid w:val="00A10EB8"/>
    <w:rsid w:val="00A30822"/>
    <w:rsid w:val="00BF6CFA"/>
    <w:rsid w:val="00C57BE1"/>
    <w:rsid w:val="00D52DDC"/>
    <w:rsid w:val="00E364A2"/>
    <w:rsid w:val="00EA4298"/>
    <w:rsid w:val="00F3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52DDC"/>
    <w:rPr>
      <w:color w:val="808080"/>
    </w:rPr>
  </w:style>
  <w:style w:type="paragraph" w:customStyle="1" w:styleId="184EFB02006A4B64A85EB4D56A5DC516">
    <w:name w:val="184EFB02006A4B64A85EB4D56A5DC516"/>
  </w:style>
  <w:style w:type="paragraph" w:customStyle="1" w:styleId="163E643ACFC8468188074F844C38649C">
    <w:name w:val="163E643ACFC8468188074F844C38649C"/>
  </w:style>
  <w:style w:type="paragraph" w:customStyle="1" w:styleId="CA1B6C6F0F6548CABE92D0BF33C890C7">
    <w:name w:val="CA1B6C6F0F6548CABE92D0BF33C890C7"/>
  </w:style>
  <w:style w:type="paragraph" w:customStyle="1" w:styleId="DC47DE7FE36A4508AB2973BE63837B30">
    <w:name w:val="DC47DE7FE36A4508AB2973BE63837B30"/>
  </w:style>
  <w:style w:type="paragraph" w:customStyle="1" w:styleId="5343172CB09643839207933A4CEB85D1">
    <w:name w:val="5343172CB09643839207933A4CEB85D1"/>
  </w:style>
  <w:style w:type="paragraph" w:customStyle="1" w:styleId="5226284D0CD0463FA9F7BF9293659C92">
    <w:name w:val="5226284D0CD0463FA9F7BF9293659C92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A10EB8"/>
    <w:rPr>
      <w:b/>
      <w:bCs/>
      <w:i/>
      <w:iCs/>
      <w:color w:val="44546A" w:themeColor="text2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H no 24 kunwar singh nagar Nangloi Delhi 110041</CompanyAddress>
  <CompanyPhone>Mob : 8929508536, 9654138536</CompanyPhone>
  <CompanyFax/>
  <CompanyEmail>irs.pankajkr@gmail.com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36414B-0366-F845-82E9-6EDA636149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</Template>
  <TotalTime>31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Kr yadav</dc:creator>
  <cp:lastModifiedBy>pankaj yadav</cp:lastModifiedBy>
  <cp:revision>6</cp:revision>
  <dcterms:created xsi:type="dcterms:W3CDTF">2021-04-04T14:12:00Z</dcterms:created>
  <dcterms:modified xsi:type="dcterms:W3CDTF">2021-04-04T14:42:00Z</dcterms:modified>
</cp:coreProperties>
</file>