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B4F" w:rsidRDefault="005711CA">
      <w:pPr>
        <w:pStyle w:val="Title"/>
      </w:pPr>
      <w:r>
        <w:t>‍‍</w:t>
      </w:r>
      <w:sdt>
        <w:sdtPr>
          <w:alias w:val="Your Name"/>
          <w:tag w:val=""/>
          <w:id w:val="1246310863"/>
          <w:placeholder>
            <w:docPart w:val="EF30DE19CA7D4BFBAB79D1C5E05483B6"/>
          </w:placeholder>
          <w:dataBinding w:prefixMappings="xmlns:ns0='http://purl.org/dc/elements/1.1/' xmlns:ns1='http://schemas.openxmlformats.org/package/2006/metadata/core-properties' " w:xpath="/ns1:coreProperties[1]/ns0:creator[1]" w:storeItemID="{6C3C8BC8-F283-45AE-878A-BAB7291924A1}"/>
          <w:text/>
        </w:sdtPr>
        <w:sdtEndPr/>
        <w:sdtContent>
          <w:r w:rsidR="00115C51">
            <w:t>Vinay Lahoti</w:t>
          </w:r>
        </w:sdtContent>
      </w:sdt>
    </w:p>
    <w:p w:rsidR="00A87B4F" w:rsidRPr="00B0254D" w:rsidRDefault="0073160E">
      <w:pPr>
        <w:rPr>
          <w:sz w:val="20"/>
        </w:rPr>
      </w:pPr>
      <w:sdt>
        <w:sdtPr>
          <w:rPr>
            <w:sz w:val="20"/>
          </w:rPr>
          <w:alias w:val="Telephone"/>
          <w:tag w:val=""/>
          <w:id w:val="-1416317146"/>
          <w:placeholder>
            <w:docPart w:val="8E832FEC3E4D418D9447EF1F06D9CADB"/>
          </w:placeholder>
          <w:dataBinding w:prefixMappings="xmlns:ns0='http://schemas.microsoft.com/office/2006/coverPageProps' " w:xpath="/ns0:CoverPageProperties[1]/ns0:CompanyPhone[1]" w:storeItemID="{55AF091B-3C7A-41E3-B477-F2FDAA23CFDA}"/>
          <w:text/>
        </w:sdtPr>
        <w:sdtEndPr/>
        <w:sdtContent>
          <w:r w:rsidR="005F7C6E" w:rsidRPr="00B0254D">
            <w:rPr>
              <w:sz w:val="20"/>
            </w:rPr>
            <w:t>8978897878</w:t>
          </w:r>
        </w:sdtContent>
      </w:sdt>
      <w:r w:rsidR="005711CA" w:rsidRPr="00B0254D">
        <w:rPr>
          <w:sz w:val="20"/>
        </w:rPr>
        <w:t> | </w:t>
      </w:r>
      <w:sdt>
        <w:sdtPr>
          <w:rPr>
            <w:sz w:val="20"/>
          </w:rPr>
          <w:alias w:val="Email"/>
          <w:tag w:val=""/>
          <w:id w:val="-391963670"/>
          <w:placeholder>
            <w:docPart w:val="890CB80C9100462380F5F8141E6CC58C"/>
          </w:placeholder>
          <w:dataBinding w:prefixMappings="xmlns:ns0='http://schemas.microsoft.com/office/2006/coverPageProps' " w:xpath="/ns0:CoverPageProperties[1]/ns0:CompanyEmail[1]" w:storeItemID="{55AF091B-3C7A-41E3-B477-F2FDAA23CFDA}"/>
          <w:text/>
        </w:sdtPr>
        <w:sdtEndPr/>
        <w:sdtContent>
          <w:r w:rsidR="005F7C6E" w:rsidRPr="00B0254D">
            <w:rPr>
              <w:sz w:val="20"/>
            </w:rPr>
            <w:t>vinaylahoti0@gmail.com</w:t>
          </w:r>
        </w:sdtContent>
      </w:sdt>
    </w:p>
    <w:p w:rsidR="000C6951" w:rsidRDefault="000C6951" w:rsidP="000C6951">
      <w:pPr>
        <w:pStyle w:val="SectionHeading"/>
        <w:spacing w:before="0"/>
      </w:pPr>
    </w:p>
    <w:p w:rsidR="00A87B4F" w:rsidRDefault="005711CA" w:rsidP="000C6951">
      <w:pPr>
        <w:pStyle w:val="SectionHeading"/>
        <w:spacing w:before="0"/>
      </w:pPr>
      <w:r>
        <w:t>Objective</w:t>
      </w:r>
    </w:p>
    <w:p w:rsidR="001C4533" w:rsidRPr="00B0254D" w:rsidRDefault="00954ABA" w:rsidP="001C4533">
      <w:pPr>
        <w:pStyle w:val="ListBullet"/>
        <w:rPr>
          <w:rFonts w:asciiTheme="majorHAnsi" w:hAnsiTheme="majorHAnsi"/>
          <w:sz w:val="20"/>
        </w:rPr>
      </w:pPr>
      <w:r w:rsidRPr="00B0254D">
        <w:rPr>
          <w:rFonts w:asciiTheme="majorHAnsi" w:hAnsiTheme="majorHAnsi"/>
          <w:sz w:val="20"/>
        </w:rPr>
        <w:t xml:space="preserve">Seeking a challenging career to utilize my skills and abilities where I could </w:t>
      </w:r>
      <w:r w:rsidR="00C53342" w:rsidRPr="00B0254D">
        <w:rPr>
          <w:rFonts w:asciiTheme="majorHAnsi" w:hAnsiTheme="majorHAnsi" w:cs="Tahoma"/>
          <w:color w:val="333333"/>
          <w:sz w:val="20"/>
          <w:shd w:val="clear" w:color="auto" w:fill="FFFFFF"/>
        </w:rPr>
        <w:t>make use of</w:t>
      </w:r>
      <w:r w:rsidRPr="00B0254D">
        <w:rPr>
          <w:rFonts w:asciiTheme="majorHAnsi" w:hAnsiTheme="majorHAnsi"/>
          <w:sz w:val="20"/>
        </w:rPr>
        <w:t xml:space="preserve"> my strengths for the </w:t>
      </w:r>
      <w:proofErr w:type="spellStart"/>
      <w:r w:rsidRPr="00B0254D">
        <w:rPr>
          <w:rFonts w:asciiTheme="majorHAnsi" w:hAnsiTheme="majorHAnsi"/>
          <w:sz w:val="20"/>
        </w:rPr>
        <w:t>upliftment</w:t>
      </w:r>
      <w:proofErr w:type="spellEnd"/>
      <w:r w:rsidRPr="00B0254D">
        <w:rPr>
          <w:rFonts w:asciiTheme="majorHAnsi" w:hAnsiTheme="majorHAnsi"/>
          <w:sz w:val="20"/>
        </w:rPr>
        <w:t xml:space="preserve"> of the company. </w:t>
      </w:r>
    </w:p>
    <w:p w:rsidR="00A91F59" w:rsidRDefault="00A91F59" w:rsidP="00B0254D">
      <w:pPr>
        <w:pStyle w:val="ListBullet"/>
        <w:numPr>
          <w:ilvl w:val="0"/>
          <w:numId w:val="0"/>
        </w:numPr>
        <w:ind w:left="144"/>
      </w:pPr>
    </w:p>
    <w:p w:rsidR="00A91F59" w:rsidRDefault="00A91F59" w:rsidP="00A91F59">
      <w:pPr>
        <w:pStyle w:val="SectionHeading"/>
        <w:spacing w:before="0"/>
      </w:pPr>
      <w:r>
        <w:t>Professional Summary</w:t>
      </w:r>
    </w:p>
    <w:p w:rsidR="00A91F59" w:rsidRPr="00B0254D" w:rsidRDefault="00A91F59" w:rsidP="00A91F59">
      <w:pPr>
        <w:pStyle w:val="ListBullet"/>
        <w:rPr>
          <w:sz w:val="20"/>
        </w:rPr>
      </w:pPr>
      <w:r w:rsidRPr="00B0254D">
        <w:rPr>
          <w:sz w:val="20"/>
        </w:rPr>
        <w:t>Having years</w:t>
      </w:r>
      <w:r w:rsidR="00BC5036">
        <w:rPr>
          <w:sz w:val="20"/>
        </w:rPr>
        <w:t xml:space="preserve"> </w:t>
      </w:r>
      <w:r w:rsidRPr="00B0254D">
        <w:rPr>
          <w:sz w:val="20"/>
        </w:rPr>
        <w:t>of Experience as a Software Developer in the IT industry.</w:t>
      </w:r>
    </w:p>
    <w:p w:rsidR="009F2BB7" w:rsidRDefault="009F3EB0" w:rsidP="00A91F59">
      <w:pPr>
        <w:pStyle w:val="ListBullet"/>
        <w:rPr>
          <w:sz w:val="20"/>
        </w:rPr>
      </w:pPr>
      <w:r w:rsidRPr="009F2BB7">
        <w:rPr>
          <w:sz w:val="20"/>
        </w:rPr>
        <w:t>Years</w:t>
      </w:r>
      <w:r w:rsidR="00BC5036" w:rsidRPr="009F2BB7">
        <w:rPr>
          <w:sz w:val="20"/>
        </w:rPr>
        <w:t xml:space="preserve"> </w:t>
      </w:r>
      <w:r w:rsidR="00A91F59" w:rsidRPr="009F2BB7">
        <w:rPr>
          <w:sz w:val="20"/>
        </w:rPr>
        <w:t>of Experience with the SAP X</w:t>
      </w:r>
      <w:r w:rsidR="009F2BB7">
        <w:rPr>
          <w:sz w:val="20"/>
        </w:rPr>
        <w:t>I 3.1, SAP 4.0, Tableau Desktop, Power BI.</w:t>
      </w:r>
    </w:p>
    <w:p w:rsidR="00A91F59" w:rsidRPr="009F2BB7" w:rsidRDefault="00A91F59" w:rsidP="00A91F59">
      <w:pPr>
        <w:pStyle w:val="ListBullet"/>
        <w:rPr>
          <w:sz w:val="20"/>
        </w:rPr>
      </w:pPr>
      <w:r w:rsidRPr="009F2BB7">
        <w:rPr>
          <w:sz w:val="20"/>
        </w:rPr>
        <w:t xml:space="preserve">Experience in development of Reports and </w:t>
      </w:r>
      <w:r w:rsidR="00B0254D" w:rsidRPr="009F2BB7">
        <w:rPr>
          <w:sz w:val="20"/>
        </w:rPr>
        <w:t>Dashboards</w:t>
      </w:r>
      <w:r w:rsidRPr="009F2BB7">
        <w:rPr>
          <w:sz w:val="20"/>
        </w:rPr>
        <w:t>.</w:t>
      </w:r>
    </w:p>
    <w:p w:rsidR="00A91F59" w:rsidRDefault="00A91F59" w:rsidP="00A91F59">
      <w:pPr>
        <w:pStyle w:val="ListBullet"/>
        <w:numPr>
          <w:ilvl w:val="0"/>
          <w:numId w:val="0"/>
        </w:numPr>
        <w:ind w:left="144" w:hanging="144"/>
      </w:pPr>
    </w:p>
    <w:p w:rsidR="000D41C3" w:rsidRPr="000D41C3" w:rsidRDefault="005711CA" w:rsidP="000C6951">
      <w:pPr>
        <w:pStyle w:val="SectionHeading"/>
        <w:spacing w:before="0"/>
      </w:pPr>
      <w:r>
        <w:t>Education</w:t>
      </w:r>
    </w:p>
    <w:tbl>
      <w:tblPr>
        <w:tblStyle w:val="TableGrid"/>
        <w:tblW w:w="0" w:type="auto"/>
        <w:tblLayout w:type="fixed"/>
        <w:tblLook w:val="04A0" w:firstRow="1" w:lastRow="0" w:firstColumn="1" w:lastColumn="0" w:noHBand="0" w:noVBand="1"/>
      </w:tblPr>
      <w:tblGrid>
        <w:gridCol w:w="3348"/>
        <w:gridCol w:w="4140"/>
        <w:gridCol w:w="2070"/>
      </w:tblGrid>
      <w:tr w:rsidR="009C5457" w:rsidTr="009C5457">
        <w:tc>
          <w:tcPr>
            <w:tcW w:w="3348" w:type="dxa"/>
          </w:tcPr>
          <w:p w:rsidR="009C5457" w:rsidRPr="001C3D74" w:rsidRDefault="009C5457" w:rsidP="001C3D74">
            <w:pPr>
              <w:pStyle w:val="Subsection"/>
              <w:jc w:val="center"/>
            </w:pPr>
            <w:r w:rsidRPr="001C3D74">
              <w:t>Qualifying Exam</w:t>
            </w:r>
          </w:p>
        </w:tc>
        <w:tc>
          <w:tcPr>
            <w:tcW w:w="4140" w:type="dxa"/>
          </w:tcPr>
          <w:p w:rsidR="009C5457" w:rsidRPr="001C3D74" w:rsidRDefault="009C5457" w:rsidP="001C3D74">
            <w:pPr>
              <w:pStyle w:val="Subsection"/>
              <w:jc w:val="center"/>
            </w:pPr>
            <w:r w:rsidRPr="001C3D74">
              <w:t>INSTITUTION</w:t>
            </w:r>
          </w:p>
        </w:tc>
        <w:tc>
          <w:tcPr>
            <w:tcW w:w="2070" w:type="dxa"/>
          </w:tcPr>
          <w:p w:rsidR="009C5457" w:rsidRPr="001C3D74" w:rsidRDefault="009C5457" w:rsidP="001C3D74">
            <w:pPr>
              <w:pStyle w:val="Subsection"/>
              <w:jc w:val="center"/>
            </w:pPr>
            <w:r w:rsidRPr="001C3D74">
              <w:t>Year of passing</w:t>
            </w:r>
          </w:p>
        </w:tc>
      </w:tr>
      <w:tr w:rsidR="009C5457" w:rsidTr="009C5457">
        <w:trPr>
          <w:trHeight w:val="233"/>
        </w:trPr>
        <w:tc>
          <w:tcPr>
            <w:tcW w:w="3348" w:type="dxa"/>
          </w:tcPr>
          <w:p w:rsidR="009C5457" w:rsidRPr="00B0254D" w:rsidRDefault="009C5457" w:rsidP="001C3D74">
            <w:pPr>
              <w:pStyle w:val="ListBullet"/>
              <w:numPr>
                <w:ilvl w:val="0"/>
                <w:numId w:val="0"/>
              </w:numPr>
              <w:jc w:val="center"/>
              <w:rPr>
                <w:sz w:val="20"/>
              </w:rPr>
            </w:pPr>
            <w:r w:rsidRPr="00B0254D">
              <w:rPr>
                <w:sz w:val="20"/>
              </w:rPr>
              <w:t>B.E (IT)</w:t>
            </w:r>
          </w:p>
        </w:tc>
        <w:tc>
          <w:tcPr>
            <w:tcW w:w="4140" w:type="dxa"/>
          </w:tcPr>
          <w:p w:rsidR="009C5457" w:rsidRPr="00B0254D" w:rsidRDefault="009C5457" w:rsidP="002402A2">
            <w:pPr>
              <w:pStyle w:val="Address"/>
              <w:jc w:val="center"/>
              <w:rPr>
                <w:sz w:val="20"/>
              </w:rPr>
            </w:pPr>
            <w:r w:rsidRPr="00B0254D">
              <w:rPr>
                <w:sz w:val="20"/>
              </w:rPr>
              <w:t xml:space="preserve">Chaitanya </w:t>
            </w:r>
            <w:proofErr w:type="spellStart"/>
            <w:r w:rsidRPr="00B0254D">
              <w:rPr>
                <w:sz w:val="20"/>
              </w:rPr>
              <w:t>Bharathi</w:t>
            </w:r>
            <w:proofErr w:type="spellEnd"/>
            <w:r w:rsidRPr="00B0254D">
              <w:rPr>
                <w:sz w:val="20"/>
              </w:rPr>
              <w:t xml:space="preserve"> Institute of Technology</w:t>
            </w:r>
          </w:p>
        </w:tc>
        <w:tc>
          <w:tcPr>
            <w:tcW w:w="2070" w:type="dxa"/>
          </w:tcPr>
          <w:p w:rsidR="009C5457" w:rsidRPr="00B0254D" w:rsidRDefault="009C5457" w:rsidP="002402A2">
            <w:pPr>
              <w:pStyle w:val="Address"/>
              <w:jc w:val="center"/>
              <w:rPr>
                <w:sz w:val="20"/>
              </w:rPr>
            </w:pPr>
            <w:r w:rsidRPr="00B0254D">
              <w:rPr>
                <w:sz w:val="20"/>
              </w:rPr>
              <w:t>2013</w:t>
            </w:r>
          </w:p>
        </w:tc>
      </w:tr>
      <w:tr w:rsidR="009C5457" w:rsidTr="009C5457">
        <w:tc>
          <w:tcPr>
            <w:tcW w:w="3348" w:type="dxa"/>
          </w:tcPr>
          <w:p w:rsidR="009C5457" w:rsidRPr="00B0254D" w:rsidRDefault="009C5457" w:rsidP="002402A2">
            <w:pPr>
              <w:pStyle w:val="Address"/>
              <w:jc w:val="center"/>
              <w:rPr>
                <w:sz w:val="20"/>
              </w:rPr>
            </w:pPr>
            <w:r w:rsidRPr="00B0254D">
              <w:rPr>
                <w:sz w:val="20"/>
              </w:rPr>
              <w:t>Intermediate Public Examination</w:t>
            </w:r>
          </w:p>
        </w:tc>
        <w:tc>
          <w:tcPr>
            <w:tcW w:w="4140" w:type="dxa"/>
          </w:tcPr>
          <w:p w:rsidR="009C5457" w:rsidRPr="00B0254D" w:rsidRDefault="009C5457" w:rsidP="002402A2">
            <w:pPr>
              <w:pStyle w:val="Address"/>
              <w:jc w:val="center"/>
              <w:rPr>
                <w:sz w:val="20"/>
              </w:rPr>
            </w:pPr>
            <w:r w:rsidRPr="00B0254D">
              <w:rPr>
                <w:sz w:val="20"/>
              </w:rPr>
              <w:t>Sri Chaitanya</w:t>
            </w:r>
          </w:p>
        </w:tc>
        <w:tc>
          <w:tcPr>
            <w:tcW w:w="2070" w:type="dxa"/>
          </w:tcPr>
          <w:p w:rsidR="009C5457" w:rsidRPr="00B0254D" w:rsidRDefault="009C5457" w:rsidP="002402A2">
            <w:pPr>
              <w:pStyle w:val="Address"/>
              <w:jc w:val="center"/>
              <w:rPr>
                <w:sz w:val="20"/>
              </w:rPr>
            </w:pPr>
            <w:r w:rsidRPr="00B0254D">
              <w:rPr>
                <w:sz w:val="20"/>
              </w:rPr>
              <w:t>2009</w:t>
            </w:r>
          </w:p>
        </w:tc>
      </w:tr>
      <w:tr w:rsidR="009C5457" w:rsidTr="009C5457">
        <w:tc>
          <w:tcPr>
            <w:tcW w:w="3348" w:type="dxa"/>
          </w:tcPr>
          <w:p w:rsidR="009C5457" w:rsidRPr="00B0254D" w:rsidRDefault="009C5457" w:rsidP="002402A2">
            <w:pPr>
              <w:pStyle w:val="Address"/>
              <w:jc w:val="center"/>
              <w:rPr>
                <w:sz w:val="20"/>
              </w:rPr>
            </w:pPr>
            <w:r w:rsidRPr="00B0254D">
              <w:rPr>
                <w:sz w:val="20"/>
              </w:rPr>
              <w:t>Secondary School Certificate</w:t>
            </w:r>
          </w:p>
        </w:tc>
        <w:tc>
          <w:tcPr>
            <w:tcW w:w="4140" w:type="dxa"/>
          </w:tcPr>
          <w:p w:rsidR="009C5457" w:rsidRPr="00B0254D" w:rsidRDefault="009C5457" w:rsidP="002402A2">
            <w:pPr>
              <w:pStyle w:val="Address"/>
              <w:jc w:val="center"/>
              <w:rPr>
                <w:sz w:val="20"/>
              </w:rPr>
            </w:pPr>
            <w:r w:rsidRPr="00B0254D">
              <w:rPr>
                <w:sz w:val="20"/>
              </w:rPr>
              <w:t>Pioneer High School</w:t>
            </w:r>
          </w:p>
        </w:tc>
        <w:tc>
          <w:tcPr>
            <w:tcW w:w="2070" w:type="dxa"/>
          </w:tcPr>
          <w:p w:rsidR="009C5457" w:rsidRPr="00B0254D" w:rsidRDefault="009C5457" w:rsidP="002402A2">
            <w:pPr>
              <w:pStyle w:val="Address"/>
              <w:jc w:val="center"/>
              <w:rPr>
                <w:sz w:val="20"/>
              </w:rPr>
            </w:pPr>
            <w:r w:rsidRPr="00B0254D">
              <w:rPr>
                <w:sz w:val="20"/>
              </w:rPr>
              <w:t>2007</w:t>
            </w:r>
          </w:p>
        </w:tc>
      </w:tr>
    </w:tbl>
    <w:p w:rsidR="00A87B4F" w:rsidRDefault="005711CA">
      <w:pPr>
        <w:pStyle w:val="SectionHeading"/>
      </w:pPr>
      <w:r>
        <w:t>Ski</w:t>
      </w:r>
      <w:r w:rsidR="002402A2">
        <w:t>lls &amp; Abilitie</w:t>
      </w:r>
      <w:r w:rsidR="000D41C3">
        <w:t xml:space="preserve">s </w:t>
      </w:r>
    </w:p>
    <w:p w:rsidR="00A87B4F" w:rsidRDefault="00954ABA">
      <w:pPr>
        <w:pStyle w:val="Subsection"/>
        <w:spacing w:before="100"/>
      </w:pPr>
      <w:r>
        <w:t>Technical Expertise</w:t>
      </w:r>
    </w:p>
    <w:p w:rsidR="00954ABA" w:rsidRPr="00B0254D" w:rsidRDefault="00A65E32" w:rsidP="00C41E07">
      <w:pPr>
        <w:pStyle w:val="ListBullet"/>
        <w:rPr>
          <w:sz w:val="20"/>
        </w:rPr>
      </w:pPr>
      <w:r w:rsidRPr="00B0254D">
        <w:rPr>
          <w:sz w:val="20"/>
        </w:rPr>
        <w:t>BI Tools : SAP BO XI 3.1</w:t>
      </w:r>
      <w:r w:rsidR="009C5457" w:rsidRPr="00B0254D">
        <w:rPr>
          <w:sz w:val="20"/>
        </w:rPr>
        <w:t xml:space="preserve"> </w:t>
      </w:r>
      <w:r w:rsidRPr="00B0254D">
        <w:rPr>
          <w:sz w:val="20"/>
        </w:rPr>
        <w:t>, SAP BO BI 4.0, Tableau Desktop and Tableau Server</w:t>
      </w:r>
    </w:p>
    <w:p w:rsidR="00A65E32" w:rsidRPr="00B0254D" w:rsidRDefault="00A65E32" w:rsidP="00C41E07">
      <w:pPr>
        <w:pStyle w:val="ListBullet"/>
        <w:rPr>
          <w:sz w:val="20"/>
        </w:rPr>
      </w:pPr>
      <w:r w:rsidRPr="00B0254D">
        <w:rPr>
          <w:sz w:val="20"/>
        </w:rPr>
        <w:t xml:space="preserve">Report Tools : Web Intelligence, Crystal Reports and </w:t>
      </w:r>
      <w:proofErr w:type="spellStart"/>
      <w:r w:rsidRPr="00B0254D">
        <w:rPr>
          <w:sz w:val="20"/>
        </w:rPr>
        <w:t>Xcelsius</w:t>
      </w:r>
      <w:proofErr w:type="spellEnd"/>
      <w:r w:rsidR="009F2BB7">
        <w:rPr>
          <w:sz w:val="20"/>
        </w:rPr>
        <w:t>, Tableau, Power BI</w:t>
      </w:r>
    </w:p>
    <w:p w:rsidR="0065010A" w:rsidRPr="00B0254D" w:rsidRDefault="0065010A" w:rsidP="00C41E07">
      <w:pPr>
        <w:pStyle w:val="ListBullet"/>
        <w:rPr>
          <w:sz w:val="20"/>
        </w:rPr>
      </w:pPr>
      <w:r w:rsidRPr="00B0254D">
        <w:rPr>
          <w:sz w:val="20"/>
        </w:rPr>
        <w:t>Languages : SQL, Java and C++</w:t>
      </w:r>
    </w:p>
    <w:p w:rsidR="0065010A" w:rsidRPr="00B0254D" w:rsidRDefault="0065010A" w:rsidP="00C41E07">
      <w:pPr>
        <w:pStyle w:val="ListBullet"/>
        <w:rPr>
          <w:sz w:val="20"/>
        </w:rPr>
      </w:pPr>
      <w:r w:rsidRPr="00B0254D">
        <w:rPr>
          <w:sz w:val="20"/>
        </w:rPr>
        <w:t xml:space="preserve">Database : DB2  </w:t>
      </w:r>
    </w:p>
    <w:p w:rsidR="000C6951" w:rsidRPr="00B0254D" w:rsidRDefault="000C6951" w:rsidP="00C41E07">
      <w:pPr>
        <w:pStyle w:val="ListBullet"/>
        <w:rPr>
          <w:sz w:val="20"/>
        </w:rPr>
      </w:pPr>
      <w:r w:rsidRPr="00B0254D">
        <w:rPr>
          <w:sz w:val="20"/>
        </w:rPr>
        <w:t>Operating System : Windows 7/8/8.1/10, Linux</w:t>
      </w:r>
    </w:p>
    <w:p w:rsidR="003A0035" w:rsidRDefault="000C6951" w:rsidP="003A0035">
      <w:pPr>
        <w:pStyle w:val="SectionHeading"/>
      </w:pPr>
      <w:r>
        <w:t>Professional Experience</w:t>
      </w:r>
      <w:r w:rsidR="00B0254D">
        <w:t>/Project Work</w:t>
      </w:r>
    </w:p>
    <w:p w:rsidR="00E94A17" w:rsidRPr="00E94A17" w:rsidRDefault="00E94A17" w:rsidP="00E94A17">
      <w:pPr>
        <w:pStyle w:val="SectionHeading"/>
        <w:rPr>
          <w:color w:val="auto"/>
        </w:rPr>
      </w:pPr>
      <w:r w:rsidRPr="00E94A17">
        <w:rPr>
          <w:color w:val="auto"/>
        </w:rPr>
        <w:t xml:space="preserve">Company: </w:t>
      </w:r>
      <w:proofErr w:type="spellStart"/>
      <w:r w:rsidRPr="00E94A17">
        <w:rPr>
          <w:color w:val="auto"/>
        </w:rPr>
        <w:t>Eyuva</w:t>
      </w:r>
      <w:proofErr w:type="spellEnd"/>
      <w:r w:rsidRPr="00E94A17">
        <w:rPr>
          <w:color w:val="auto"/>
        </w:rPr>
        <w:t xml:space="preserve"> Technologies</w:t>
      </w:r>
    </w:p>
    <w:p w:rsidR="00E94A17" w:rsidRPr="00B0254D" w:rsidRDefault="00E94A17" w:rsidP="00E94A17">
      <w:pPr>
        <w:pStyle w:val="ListBullet"/>
        <w:spacing w:after="0" w:line="360" w:lineRule="auto"/>
        <w:rPr>
          <w:b/>
          <w:sz w:val="20"/>
        </w:rPr>
      </w:pPr>
      <w:r w:rsidRPr="00B0254D">
        <w:rPr>
          <w:b/>
          <w:sz w:val="20"/>
        </w:rPr>
        <w:t>Duration</w:t>
      </w:r>
      <w:r w:rsidRPr="00B0254D">
        <w:rPr>
          <w:sz w:val="20"/>
        </w:rPr>
        <w:t xml:space="preserve">: From </w:t>
      </w:r>
      <w:r>
        <w:rPr>
          <w:sz w:val="20"/>
        </w:rPr>
        <w:t>July  2013 to June 2014</w:t>
      </w:r>
    </w:p>
    <w:p w:rsidR="00E94A17" w:rsidRPr="00B0254D" w:rsidRDefault="00E94A17" w:rsidP="00E94A17">
      <w:pPr>
        <w:pStyle w:val="ListBullet"/>
        <w:spacing w:after="0" w:line="360" w:lineRule="auto"/>
        <w:rPr>
          <w:b/>
          <w:sz w:val="20"/>
        </w:rPr>
      </w:pPr>
      <w:r w:rsidRPr="00B0254D">
        <w:rPr>
          <w:b/>
          <w:sz w:val="20"/>
        </w:rPr>
        <w:t>Software/Tools</w:t>
      </w:r>
      <w:r w:rsidRPr="00B0254D">
        <w:rPr>
          <w:sz w:val="20"/>
        </w:rPr>
        <w:t>:</w:t>
      </w:r>
      <w:r>
        <w:rPr>
          <w:sz w:val="20"/>
        </w:rPr>
        <w:t xml:space="preserve"> Tableau</w:t>
      </w:r>
    </w:p>
    <w:p w:rsidR="00E94A17" w:rsidRPr="006E62A5" w:rsidRDefault="00E94A17" w:rsidP="00E94A17">
      <w:pPr>
        <w:pStyle w:val="ListBullet"/>
        <w:spacing w:after="0" w:line="360" w:lineRule="auto"/>
        <w:rPr>
          <w:b/>
          <w:sz w:val="20"/>
        </w:rPr>
      </w:pPr>
      <w:r w:rsidRPr="00B0254D">
        <w:rPr>
          <w:b/>
          <w:sz w:val="20"/>
        </w:rPr>
        <w:t>Role</w:t>
      </w:r>
      <w:r w:rsidRPr="00B0254D">
        <w:rPr>
          <w:sz w:val="20"/>
        </w:rPr>
        <w:t xml:space="preserve">: Software </w:t>
      </w:r>
      <w:r>
        <w:rPr>
          <w:sz w:val="20"/>
        </w:rPr>
        <w:t>Developer</w:t>
      </w:r>
    </w:p>
    <w:p w:rsidR="00E94A17" w:rsidRDefault="00E94A17" w:rsidP="00E94A17">
      <w:pPr>
        <w:pStyle w:val="ListBullet"/>
        <w:spacing w:after="0" w:line="360" w:lineRule="auto"/>
        <w:rPr>
          <w:b/>
          <w:sz w:val="20"/>
        </w:rPr>
      </w:pPr>
      <w:r w:rsidRPr="006E62A5">
        <w:rPr>
          <w:b/>
          <w:sz w:val="20"/>
        </w:rPr>
        <w:t xml:space="preserve">Responsibilities:  </w:t>
      </w:r>
    </w:p>
    <w:p w:rsidR="00E94A17" w:rsidRPr="00E94A17" w:rsidRDefault="00E94A17" w:rsidP="00E94A17">
      <w:pPr>
        <w:pStyle w:val="ListBullet"/>
        <w:spacing w:after="0" w:line="360" w:lineRule="auto"/>
        <w:rPr>
          <w:b/>
          <w:sz w:val="20"/>
        </w:rPr>
      </w:pPr>
      <w:r w:rsidRPr="006E62A5">
        <w:rPr>
          <w:sz w:val="20"/>
        </w:rPr>
        <w:t>I</w:t>
      </w:r>
      <w:r>
        <w:rPr>
          <w:sz w:val="20"/>
        </w:rPr>
        <w:t>nvolved in gathering, analyzing and documenting business requirements for creating data visualizations.</w:t>
      </w:r>
    </w:p>
    <w:p w:rsidR="00E94A17" w:rsidRPr="006E62A5" w:rsidRDefault="00E94A17" w:rsidP="00E94A17">
      <w:pPr>
        <w:pStyle w:val="ListBullet"/>
        <w:numPr>
          <w:ilvl w:val="0"/>
          <w:numId w:val="0"/>
        </w:numPr>
        <w:spacing w:after="0" w:line="360" w:lineRule="auto"/>
        <w:ind w:left="144"/>
        <w:rPr>
          <w:b/>
          <w:sz w:val="20"/>
        </w:rPr>
      </w:pPr>
    </w:p>
    <w:p w:rsidR="00E94A17" w:rsidRPr="00E94A17" w:rsidRDefault="00E94A17" w:rsidP="00E94A17">
      <w:pPr>
        <w:pStyle w:val="ListBullet"/>
        <w:numPr>
          <w:ilvl w:val="0"/>
          <w:numId w:val="0"/>
        </w:numPr>
        <w:rPr>
          <w:rFonts w:asciiTheme="majorHAnsi" w:hAnsiTheme="majorHAnsi" w:cs="Calibri"/>
          <w:b/>
          <w:sz w:val="24"/>
          <w:szCs w:val="24"/>
        </w:rPr>
      </w:pPr>
      <w:r w:rsidRPr="00E94A17">
        <w:rPr>
          <w:rFonts w:asciiTheme="majorHAnsi" w:hAnsiTheme="majorHAnsi" w:cs="Calibri"/>
          <w:b/>
          <w:sz w:val="24"/>
          <w:szCs w:val="24"/>
        </w:rPr>
        <w:lastRenderedPageBreak/>
        <w:t xml:space="preserve">Company: </w:t>
      </w:r>
      <w:r>
        <w:rPr>
          <w:rFonts w:asciiTheme="majorHAnsi" w:hAnsiTheme="majorHAnsi" w:cs="Calibri"/>
          <w:b/>
          <w:sz w:val="24"/>
          <w:szCs w:val="24"/>
        </w:rPr>
        <w:t>HCL Technologies</w:t>
      </w:r>
    </w:p>
    <w:p w:rsidR="001C1B7B" w:rsidRPr="00B0254D" w:rsidRDefault="001C1B7B" w:rsidP="00FC332D">
      <w:pPr>
        <w:pStyle w:val="ListBullet"/>
        <w:spacing w:after="0" w:line="360" w:lineRule="auto"/>
        <w:rPr>
          <w:b/>
          <w:sz w:val="20"/>
        </w:rPr>
      </w:pPr>
      <w:r w:rsidRPr="00B0254D">
        <w:rPr>
          <w:b/>
          <w:sz w:val="20"/>
        </w:rPr>
        <w:t>Duration</w:t>
      </w:r>
      <w:r w:rsidRPr="00B0254D">
        <w:rPr>
          <w:sz w:val="20"/>
        </w:rPr>
        <w:t xml:space="preserve">: From July </w:t>
      </w:r>
      <w:r w:rsidR="00D24B8E">
        <w:rPr>
          <w:sz w:val="20"/>
        </w:rPr>
        <w:t>2014</w:t>
      </w:r>
      <w:r w:rsidRPr="00B0254D">
        <w:rPr>
          <w:sz w:val="20"/>
        </w:rPr>
        <w:t xml:space="preserve"> to </w:t>
      </w:r>
      <w:r w:rsidR="00D24B8E">
        <w:rPr>
          <w:sz w:val="20"/>
        </w:rPr>
        <w:t>August 2016</w:t>
      </w:r>
    </w:p>
    <w:p w:rsidR="00E94A17" w:rsidRPr="00B0254D" w:rsidRDefault="00E94A17" w:rsidP="00E94A17">
      <w:pPr>
        <w:pStyle w:val="ListBullet"/>
        <w:spacing w:after="0" w:line="360" w:lineRule="auto"/>
        <w:rPr>
          <w:sz w:val="20"/>
        </w:rPr>
      </w:pPr>
      <w:r w:rsidRPr="00B0254D">
        <w:rPr>
          <w:b/>
          <w:sz w:val="20"/>
        </w:rPr>
        <w:t>Name of the Project</w:t>
      </w:r>
      <w:r w:rsidRPr="00B0254D">
        <w:rPr>
          <w:sz w:val="20"/>
        </w:rPr>
        <w:t xml:space="preserve">: </w:t>
      </w:r>
      <w:proofErr w:type="spellStart"/>
      <w:r w:rsidRPr="00B0254D">
        <w:rPr>
          <w:sz w:val="20"/>
        </w:rPr>
        <w:t>Spielo</w:t>
      </w:r>
      <w:proofErr w:type="spellEnd"/>
      <w:r w:rsidRPr="00B0254D">
        <w:rPr>
          <w:sz w:val="20"/>
        </w:rPr>
        <w:t xml:space="preserve"> </w:t>
      </w:r>
      <w:proofErr w:type="spellStart"/>
      <w:r w:rsidRPr="00B0254D">
        <w:rPr>
          <w:sz w:val="20"/>
        </w:rPr>
        <w:t>Intelligen</w:t>
      </w:r>
      <w:proofErr w:type="spellEnd"/>
      <w:r w:rsidRPr="00B0254D">
        <w:rPr>
          <w:sz w:val="20"/>
        </w:rPr>
        <w:t xml:space="preserve"> – Advanced Business Intelligence (Development and Maintenance).</w:t>
      </w:r>
    </w:p>
    <w:p w:rsidR="00E94A17" w:rsidRPr="00B0254D" w:rsidRDefault="00E94A17" w:rsidP="00E94A17">
      <w:pPr>
        <w:pStyle w:val="ListBullet"/>
        <w:spacing w:after="0" w:line="360" w:lineRule="auto"/>
        <w:rPr>
          <w:sz w:val="20"/>
        </w:rPr>
      </w:pPr>
      <w:r w:rsidRPr="00B0254D">
        <w:rPr>
          <w:b/>
          <w:sz w:val="20"/>
        </w:rPr>
        <w:t>Client:</w:t>
      </w:r>
      <w:r w:rsidRPr="00B0254D">
        <w:rPr>
          <w:sz w:val="20"/>
        </w:rPr>
        <w:t xml:space="preserve"> </w:t>
      </w:r>
      <w:r>
        <w:rPr>
          <w:sz w:val="20"/>
        </w:rPr>
        <w:t>GTECH</w:t>
      </w:r>
    </w:p>
    <w:p w:rsidR="00E94A17" w:rsidRPr="00E94A17" w:rsidRDefault="00E94A17" w:rsidP="00E94A17">
      <w:pPr>
        <w:pStyle w:val="ListBullet"/>
        <w:spacing w:after="0" w:line="360" w:lineRule="auto"/>
        <w:rPr>
          <w:b/>
          <w:sz w:val="20"/>
        </w:rPr>
      </w:pPr>
      <w:r w:rsidRPr="00B0254D">
        <w:rPr>
          <w:b/>
          <w:sz w:val="20"/>
        </w:rPr>
        <w:t>Location</w:t>
      </w:r>
      <w:r w:rsidRPr="00B0254D">
        <w:rPr>
          <w:sz w:val="20"/>
        </w:rPr>
        <w:t>: Moncton (NB) Canada.</w:t>
      </w:r>
    </w:p>
    <w:p w:rsidR="001C1B7B" w:rsidRPr="00B0254D" w:rsidRDefault="001C1B7B" w:rsidP="00FC332D">
      <w:pPr>
        <w:pStyle w:val="ListBullet"/>
        <w:spacing w:after="0" w:line="360" w:lineRule="auto"/>
        <w:rPr>
          <w:b/>
          <w:sz w:val="20"/>
        </w:rPr>
      </w:pPr>
      <w:r w:rsidRPr="00B0254D">
        <w:rPr>
          <w:b/>
          <w:sz w:val="20"/>
        </w:rPr>
        <w:t>Software/Tools</w:t>
      </w:r>
      <w:r w:rsidRPr="00B0254D">
        <w:rPr>
          <w:sz w:val="20"/>
        </w:rPr>
        <w:t>:</w:t>
      </w:r>
      <w:r w:rsidRPr="00B0254D">
        <w:rPr>
          <w:b/>
          <w:sz w:val="20"/>
        </w:rPr>
        <w:t xml:space="preserve"> </w:t>
      </w:r>
      <w:r w:rsidRPr="00B0254D">
        <w:rPr>
          <w:sz w:val="20"/>
        </w:rPr>
        <w:t>SAP BO XI 3.1, SAP 4.0, Tableau Desktop and Tableau Server.</w:t>
      </w:r>
    </w:p>
    <w:p w:rsidR="001C1B7B" w:rsidRPr="00B0254D" w:rsidRDefault="001C1B7B" w:rsidP="00FC332D">
      <w:pPr>
        <w:pStyle w:val="ListBullet"/>
        <w:spacing w:after="0" w:line="360" w:lineRule="auto"/>
        <w:rPr>
          <w:b/>
          <w:sz w:val="20"/>
        </w:rPr>
      </w:pPr>
      <w:r w:rsidRPr="00B0254D">
        <w:rPr>
          <w:b/>
          <w:sz w:val="20"/>
        </w:rPr>
        <w:t>Role</w:t>
      </w:r>
      <w:r w:rsidRPr="00B0254D">
        <w:rPr>
          <w:sz w:val="20"/>
        </w:rPr>
        <w:t>: Software Engineer</w:t>
      </w:r>
    </w:p>
    <w:p w:rsidR="00D66D76" w:rsidRDefault="00B0254D" w:rsidP="00B0254D">
      <w:pPr>
        <w:pStyle w:val="ListBullet"/>
        <w:rPr>
          <w:sz w:val="20"/>
        </w:rPr>
      </w:pPr>
      <w:r w:rsidRPr="00D66D76">
        <w:rPr>
          <w:b/>
          <w:sz w:val="20"/>
        </w:rPr>
        <w:t>Client Description</w:t>
      </w:r>
      <w:r w:rsidRPr="00D66D76">
        <w:rPr>
          <w:sz w:val="20"/>
        </w:rPr>
        <w:t xml:space="preserve">: </w:t>
      </w:r>
      <w:proofErr w:type="spellStart"/>
      <w:r w:rsidRPr="00D66D76">
        <w:rPr>
          <w:sz w:val="20"/>
        </w:rPr>
        <w:t>Spielo</w:t>
      </w:r>
      <w:proofErr w:type="spellEnd"/>
      <w:r w:rsidRPr="00D66D76">
        <w:rPr>
          <w:sz w:val="20"/>
        </w:rPr>
        <w:t xml:space="preserve"> </w:t>
      </w:r>
      <w:proofErr w:type="spellStart"/>
      <w:r w:rsidRPr="00D66D76">
        <w:rPr>
          <w:sz w:val="20"/>
        </w:rPr>
        <w:t>Intelligen</w:t>
      </w:r>
      <w:proofErr w:type="spellEnd"/>
      <w:r w:rsidRPr="00D66D76">
        <w:rPr>
          <w:sz w:val="20"/>
        </w:rPr>
        <w:t xml:space="preserve"> – ABI is an Advanced Business Intelligence solution offered to Video customers to analyze and look at various trends on different games, players, traits, devices and stores, etc. As part of the solution both canned and Ad-hoc reporting is provided using Web Intelligence and Crystal Reports, Dashboards using </w:t>
      </w:r>
      <w:proofErr w:type="spellStart"/>
      <w:r w:rsidRPr="00D66D76">
        <w:rPr>
          <w:sz w:val="20"/>
        </w:rPr>
        <w:t>XCelsius</w:t>
      </w:r>
      <w:proofErr w:type="spellEnd"/>
      <w:r w:rsidRPr="00D66D76">
        <w:rPr>
          <w:sz w:val="20"/>
        </w:rPr>
        <w:t xml:space="preserve"> ad Tableau. Others tools being used in the project were LIVE Office, </w:t>
      </w:r>
      <w:proofErr w:type="spellStart"/>
      <w:r w:rsidRPr="00D66D76">
        <w:rPr>
          <w:sz w:val="20"/>
        </w:rPr>
        <w:t>QaaWS</w:t>
      </w:r>
      <w:proofErr w:type="spellEnd"/>
      <w:r w:rsidRPr="00D66D76">
        <w:rPr>
          <w:sz w:val="20"/>
        </w:rPr>
        <w:t xml:space="preserve">, Import Wizard, Designer. As part of the ABI, end to end solution is being offered from system setup, installation to final delivery.  This is a very highly visible project where the priorities will keep on changing day by day and need to shuffle between the projects and in addition </w:t>
      </w:r>
      <w:proofErr w:type="spellStart"/>
      <w:r w:rsidRPr="00D66D76">
        <w:rPr>
          <w:sz w:val="20"/>
        </w:rPr>
        <w:t>Spielo</w:t>
      </w:r>
      <w:proofErr w:type="spellEnd"/>
      <w:r w:rsidRPr="00D66D76">
        <w:rPr>
          <w:sz w:val="20"/>
        </w:rPr>
        <w:t xml:space="preserve"> International is a very demanding customer. </w:t>
      </w:r>
    </w:p>
    <w:p w:rsidR="00B0254D" w:rsidRPr="00D66D76" w:rsidRDefault="00B0254D" w:rsidP="00B0254D">
      <w:pPr>
        <w:pStyle w:val="ListBullet"/>
        <w:rPr>
          <w:sz w:val="20"/>
        </w:rPr>
      </w:pPr>
      <w:r w:rsidRPr="00D66D76">
        <w:rPr>
          <w:b/>
          <w:sz w:val="20"/>
        </w:rPr>
        <w:t>Responsibilities</w:t>
      </w:r>
      <w:r w:rsidRPr="00D66D76">
        <w:rPr>
          <w:sz w:val="20"/>
        </w:rPr>
        <w:t xml:space="preserve">: </w:t>
      </w:r>
    </w:p>
    <w:p w:rsidR="00B0254D" w:rsidRDefault="00B0254D" w:rsidP="00B0254D">
      <w:pPr>
        <w:pStyle w:val="ListBullet"/>
        <w:rPr>
          <w:sz w:val="20"/>
        </w:rPr>
      </w:pPr>
      <w:r w:rsidRPr="00B0254D">
        <w:rPr>
          <w:sz w:val="20"/>
        </w:rPr>
        <w:t>Involved in gathering, analyzing, and documenting business requirements, functional requirements and data specifications</w:t>
      </w:r>
      <w:r w:rsidR="009F2BB7">
        <w:rPr>
          <w:sz w:val="20"/>
        </w:rPr>
        <w:t xml:space="preserve"> for Business Objects Universes, </w:t>
      </w:r>
      <w:r w:rsidRPr="00B0254D">
        <w:rPr>
          <w:sz w:val="20"/>
        </w:rPr>
        <w:t>Reports</w:t>
      </w:r>
      <w:r w:rsidR="009F2BB7">
        <w:rPr>
          <w:sz w:val="20"/>
        </w:rPr>
        <w:t xml:space="preserve"> and Tableau Desktop</w:t>
      </w:r>
      <w:r w:rsidRPr="00B0254D">
        <w:rPr>
          <w:sz w:val="20"/>
        </w:rPr>
        <w:t>.</w:t>
      </w:r>
    </w:p>
    <w:p w:rsidR="00B0254D" w:rsidRDefault="00B0254D" w:rsidP="00B0254D">
      <w:pPr>
        <w:pStyle w:val="ListBullet"/>
        <w:rPr>
          <w:sz w:val="20"/>
        </w:rPr>
      </w:pPr>
      <w:r w:rsidRPr="00B0254D">
        <w:rPr>
          <w:sz w:val="20"/>
        </w:rPr>
        <w:t>Build the new universes as per the user requirements by identifying the required tables from Data mart and by defining the universe connections.</w:t>
      </w:r>
    </w:p>
    <w:p w:rsidR="00B0254D" w:rsidRDefault="00B0254D" w:rsidP="00B0254D">
      <w:pPr>
        <w:pStyle w:val="ListBullet"/>
        <w:rPr>
          <w:sz w:val="20"/>
        </w:rPr>
      </w:pPr>
      <w:r w:rsidRPr="00B0254D">
        <w:rPr>
          <w:sz w:val="20"/>
        </w:rPr>
        <w:t>Worked resolving the loops in universes using Aliases and Contexts.</w:t>
      </w:r>
    </w:p>
    <w:p w:rsidR="00B0254D" w:rsidRDefault="00B0254D" w:rsidP="00B0254D">
      <w:pPr>
        <w:pStyle w:val="ListBullet"/>
        <w:rPr>
          <w:sz w:val="20"/>
        </w:rPr>
      </w:pPr>
      <w:r w:rsidRPr="00B0254D">
        <w:rPr>
          <w:sz w:val="20"/>
        </w:rPr>
        <w:t>Used derived tables to create the universe for best performance.</w:t>
      </w:r>
    </w:p>
    <w:p w:rsidR="00B0254D" w:rsidRDefault="00B0254D" w:rsidP="00B0254D">
      <w:pPr>
        <w:pStyle w:val="ListBullet"/>
        <w:rPr>
          <w:sz w:val="20"/>
        </w:rPr>
      </w:pPr>
      <w:r w:rsidRPr="00B0254D">
        <w:rPr>
          <w:sz w:val="20"/>
        </w:rPr>
        <w:t xml:space="preserve">Created complex </w:t>
      </w:r>
      <w:proofErr w:type="spellStart"/>
      <w:r w:rsidRPr="00B0254D">
        <w:rPr>
          <w:sz w:val="20"/>
        </w:rPr>
        <w:t>WebI</w:t>
      </w:r>
      <w:proofErr w:type="spellEnd"/>
      <w:r w:rsidRPr="00B0254D">
        <w:rPr>
          <w:sz w:val="20"/>
        </w:rPr>
        <w:t xml:space="preserve"> reports with multiple data providers.</w:t>
      </w:r>
    </w:p>
    <w:p w:rsidR="00B0254D" w:rsidRDefault="00B0254D" w:rsidP="00B0254D">
      <w:pPr>
        <w:pStyle w:val="ListBullet"/>
        <w:rPr>
          <w:sz w:val="20"/>
        </w:rPr>
      </w:pPr>
      <w:r w:rsidRPr="00B0254D">
        <w:rPr>
          <w:sz w:val="20"/>
        </w:rPr>
        <w:t>Interacted with the users to analyze the changes for improvement they need in existing reports and developed the reports to satisfy their needs and requirements.</w:t>
      </w:r>
    </w:p>
    <w:p w:rsidR="00B0254D" w:rsidRDefault="00B0254D" w:rsidP="00B0254D">
      <w:pPr>
        <w:pStyle w:val="ListBullet"/>
        <w:rPr>
          <w:sz w:val="20"/>
        </w:rPr>
      </w:pPr>
      <w:r w:rsidRPr="00B0254D">
        <w:rPr>
          <w:sz w:val="20"/>
        </w:rPr>
        <w:t>Responsible for writing the SQL queries for the data validation and testing the reports.</w:t>
      </w:r>
    </w:p>
    <w:p w:rsidR="00B0254D" w:rsidRDefault="00B0254D" w:rsidP="00B0254D">
      <w:pPr>
        <w:pStyle w:val="ListBullet"/>
        <w:rPr>
          <w:sz w:val="20"/>
        </w:rPr>
      </w:pPr>
      <w:r w:rsidRPr="00B0254D">
        <w:rPr>
          <w:sz w:val="20"/>
        </w:rPr>
        <w:t xml:space="preserve">Created Dashboards using SAP Business Objects </w:t>
      </w:r>
      <w:proofErr w:type="spellStart"/>
      <w:r w:rsidRPr="00B0254D">
        <w:rPr>
          <w:sz w:val="20"/>
        </w:rPr>
        <w:t>Xcelcius</w:t>
      </w:r>
      <w:proofErr w:type="spellEnd"/>
      <w:r w:rsidRPr="00B0254D">
        <w:rPr>
          <w:sz w:val="20"/>
        </w:rPr>
        <w:t xml:space="preserve"> </w:t>
      </w:r>
      <w:r>
        <w:rPr>
          <w:sz w:val="20"/>
        </w:rPr>
        <w:t>and Tableau</w:t>
      </w:r>
      <w:r w:rsidRPr="00B0254D">
        <w:rPr>
          <w:sz w:val="20"/>
        </w:rPr>
        <w:t>.</w:t>
      </w:r>
    </w:p>
    <w:p w:rsidR="006E62A5" w:rsidRDefault="006E62A5" w:rsidP="006E62A5">
      <w:pPr>
        <w:pStyle w:val="ListBullet"/>
        <w:numPr>
          <w:ilvl w:val="0"/>
          <w:numId w:val="0"/>
        </w:numPr>
        <w:ind w:left="144" w:hanging="144"/>
        <w:rPr>
          <w:sz w:val="20"/>
        </w:rPr>
      </w:pPr>
    </w:p>
    <w:p w:rsidR="006E62A5" w:rsidRDefault="006E62A5" w:rsidP="006E62A5">
      <w:pPr>
        <w:pStyle w:val="ListBullet"/>
        <w:numPr>
          <w:ilvl w:val="0"/>
          <w:numId w:val="0"/>
        </w:numPr>
        <w:ind w:left="144" w:hanging="144"/>
        <w:rPr>
          <w:sz w:val="20"/>
        </w:rPr>
      </w:pPr>
    </w:p>
    <w:p w:rsidR="006E62A5" w:rsidRPr="00B0254D" w:rsidRDefault="006E62A5" w:rsidP="006E62A5">
      <w:pPr>
        <w:pStyle w:val="ListBullet"/>
        <w:numPr>
          <w:ilvl w:val="0"/>
          <w:numId w:val="0"/>
        </w:numPr>
        <w:ind w:left="144" w:hanging="144"/>
        <w:rPr>
          <w:sz w:val="20"/>
        </w:rPr>
      </w:pPr>
    </w:p>
    <w:p w:rsidR="00E81DAF" w:rsidRPr="00E81DAF" w:rsidRDefault="00E81DAF" w:rsidP="00E81DAF">
      <w:pPr>
        <w:pStyle w:val="ListBullet"/>
        <w:numPr>
          <w:ilvl w:val="0"/>
          <w:numId w:val="0"/>
        </w:numPr>
        <w:ind w:left="144" w:hanging="144"/>
        <w:rPr>
          <w:rFonts w:asciiTheme="majorHAnsi" w:hAnsiTheme="majorHAnsi"/>
          <w:b/>
          <w:sz w:val="24"/>
          <w:szCs w:val="24"/>
        </w:rPr>
      </w:pPr>
      <w:r w:rsidRPr="00E81DAF">
        <w:rPr>
          <w:rFonts w:asciiTheme="majorHAnsi" w:hAnsiTheme="majorHAnsi"/>
          <w:b/>
          <w:sz w:val="24"/>
          <w:szCs w:val="24"/>
        </w:rPr>
        <w:t xml:space="preserve">Company: </w:t>
      </w:r>
      <w:r>
        <w:rPr>
          <w:rFonts w:asciiTheme="majorHAnsi" w:hAnsiTheme="majorHAnsi"/>
          <w:b/>
          <w:sz w:val="24"/>
          <w:szCs w:val="24"/>
        </w:rPr>
        <w:t>NCR Corporation</w:t>
      </w:r>
    </w:p>
    <w:p w:rsidR="006E62A5" w:rsidRPr="00B0254D" w:rsidRDefault="006E62A5" w:rsidP="006E62A5">
      <w:pPr>
        <w:pStyle w:val="ListBullet"/>
        <w:spacing w:after="0" w:line="360" w:lineRule="auto"/>
        <w:rPr>
          <w:b/>
          <w:sz w:val="20"/>
        </w:rPr>
      </w:pPr>
      <w:r w:rsidRPr="00B0254D">
        <w:rPr>
          <w:b/>
          <w:sz w:val="20"/>
        </w:rPr>
        <w:t>Duration</w:t>
      </w:r>
      <w:r w:rsidRPr="00B0254D">
        <w:rPr>
          <w:sz w:val="20"/>
        </w:rPr>
        <w:t xml:space="preserve">: From </w:t>
      </w:r>
      <w:r w:rsidR="00E81DAF">
        <w:rPr>
          <w:sz w:val="20"/>
        </w:rPr>
        <w:t>August 2016 to March</w:t>
      </w:r>
      <w:r w:rsidR="005821C3">
        <w:rPr>
          <w:sz w:val="20"/>
        </w:rPr>
        <w:t xml:space="preserve"> 2017</w:t>
      </w:r>
    </w:p>
    <w:p w:rsidR="006E62A5" w:rsidRPr="00B0254D" w:rsidRDefault="006E62A5" w:rsidP="006E62A5">
      <w:pPr>
        <w:pStyle w:val="ListBullet"/>
        <w:spacing w:after="0" w:line="360" w:lineRule="auto"/>
        <w:rPr>
          <w:b/>
          <w:sz w:val="20"/>
        </w:rPr>
      </w:pPr>
      <w:r w:rsidRPr="00B0254D">
        <w:rPr>
          <w:b/>
          <w:sz w:val="20"/>
        </w:rPr>
        <w:t>Software/Tools</w:t>
      </w:r>
      <w:r w:rsidRPr="00B0254D">
        <w:rPr>
          <w:sz w:val="20"/>
        </w:rPr>
        <w:t>:</w:t>
      </w:r>
      <w:r w:rsidRPr="00B0254D">
        <w:rPr>
          <w:b/>
          <w:sz w:val="20"/>
        </w:rPr>
        <w:t xml:space="preserve"> </w:t>
      </w:r>
      <w:r w:rsidRPr="00B0254D">
        <w:rPr>
          <w:sz w:val="20"/>
        </w:rPr>
        <w:t xml:space="preserve">SAP BO XI 3.1, SAP 4.0, </w:t>
      </w:r>
      <w:r w:rsidR="009F2BB7">
        <w:rPr>
          <w:sz w:val="20"/>
        </w:rPr>
        <w:t>Power BI, Eclipse, Tableau.</w:t>
      </w:r>
    </w:p>
    <w:p w:rsidR="006E62A5" w:rsidRPr="006E62A5" w:rsidRDefault="006E62A5" w:rsidP="006E62A5">
      <w:pPr>
        <w:pStyle w:val="ListBullet"/>
        <w:spacing w:after="0" w:line="360" w:lineRule="auto"/>
        <w:rPr>
          <w:b/>
          <w:sz w:val="20"/>
        </w:rPr>
      </w:pPr>
      <w:r w:rsidRPr="00B0254D">
        <w:rPr>
          <w:b/>
          <w:sz w:val="20"/>
        </w:rPr>
        <w:t>Role</w:t>
      </w:r>
      <w:r w:rsidRPr="00B0254D">
        <w:rPr>
          <w:sz w:val="20"/>
        </w:rPr>
        <w:t>: Software Engineer</w:t>
      </w:r>
    </w:p>
    <w:p w:rsidR="006E62A5" w:rsidRDefault="006E62A5" w:rsidP="006E62A5">
      <w:pPr>
        <w:pStyle w:val="ListBullet"/>
        <w:spacing w:after="0" w:line="360" w:lineRule="auto"/>
        <w:rPr>
          <w:b/>
          <w:sz w:val="20"/>
        </w:rPr>
      </w:pPr>
      <w:r w:rsidRPr="006E62A5">
        <w:rPr>
          <w:b/>
          <w:sz w:val="20"/>
        </w:rPr>
        <w:t xml:space="preserve">Responsibilities:  </w:t>
      </w:r>
    </w:p>
    <w:p w:rsidR="006E62A5" w:rsidRPr="006E62A5" w:rsidRDefault="006E62A5" w:rsidP="006E62A5">
      <w:pPr>
        <w:pStyle w:val="ListBullet"/>
        <w:spacing w:after="0" w:line="360" w:lineRule="auto"/>
        <w:rPr>
          <w:b/>
          <w:sz w:val="20"/>
        </w:rPr>
      </w:pPr>
      <w:r w:rsidRPr="006E62A5">
        <w:rPr>
          <w:sz w:val="20"/>
        </w:rPr>
        <w:t>I</w:t>
      </w:r>
      <w:r>
        <w:rPr>
          <w:sz w:val="20"/>
        </w:rPr>
        <w:t>nvolved in gathering, analyzing and documenting business requirements for creating Reports.</w:t>
      </w:r>
    </w:p>
    <w:p w:rsidR="006E62A5" w:rsidRPr="006E62A5" w:rsidRDefault="006E62A5" w:rsidP="006E62A5">
      <w:pPr>
        <w:pStyle w:val="ListBullet"/>
        <w:spacing w:after="0" w:line="360" w:lineRule="auto"/>
        <w:rPr>
          <w:b/>
          <w:sz w:val="20"/>
        </w:rPr>
      </w:pPr>
      <w:r>
        <w:rPr>
          <w:sz w:val="20"/>
        </w:rPr>
        <w:t>Replicated SAP BO 4.0 charts in Power BI</w:t>
      </w:r>
      <w:r w:rsidR="009F2BB7">
        <w:rPr>
          <w:sz w:val="20"/>
        </w:rPr>
        <w:t xml:space="preserve"> and Tableau</w:t>
      </w:r>
      <w:r>
        <w:rPr>
          <w:sz w:val="20"/>
        </w:rPr>
        <w:t>.</w:t>
      </w:r>
    </w:p>
    <w:p w:rsidR="006E62A5" w:rsidRPr="006E62A5" w:rsidRDefault="006E62A5" w:rsidP="006E62A5">
      <w:pPr>
        <w:pStyle w:val="ListBullet"/>
        <w:spacing w:after="0" w:line="360" w:lineRule="auto"/>
        <w:rPr>
          <w:b/>
          <w:sz w:val="20"/>
        </w:rPr>
      </w:pPr>
      <w:r>
        <w:rPr>
          <w:sz w:val="20"/>
        </w:rPr>
        <w:t xml:space="preserve">Modified existing software that was being used in NCR Corporation for loading data from an Excel Sheet to </w:t>
      </w:r>
      <w:r w:rsidR="0051531E">
        <w:rPr>
          <w:sz w:val="20"/>
        </w:rPr>
        <w:t>My</w:t>
      </w:r>
      <w:r>
        <w:rPr>
          <w:sz w:val="20"/>
        </w:rPr>
        <w:t>SQL DB.</w:t>
      </w:r>
    </w:p>
    <w:p w:rsidR="006E62A5" w:rsidRDefault="006E62A5" w:rsidP="006E62A5">
      <w:pPr>
        <w:pStyle w:val="ListBullet"/>
        <w:spacing w:after="0" w:line="360" w:lineRule="auto"/>
        <w:rPr>
          <w:sz w:val="20"/>
        </w:rPr>
      </w:pPr>
      <w:r w:rsidRPr="0051531E">
        <w:rPr>
          <w:sz w:val="20"/>
        </w:rPr>
        <w:t xml:space="preserve">Created Column Charts, Line Charts, </w:t>
      </w:r>
      <w:r w:rsidR="00D66D76" w:rsidRPr="0051531E">
        <w:rPr>
          <w:sz w:val="20"/>
        </w:rPr>
        <w:t>and Stacked</w:t>
      </w:r>
      <w:r w:rsidRPr="0051531E">
        <w:rPr>
          <w:sz w:val="20"/>
        </w:rPr>
        <w:t xml:space="preserve"> Charts and presented them by integrating Live Office to </w:t>
      </w:r>
      <w:r w:rsidR="0051531E" w:rsidRPr="0051531E">
        <w:rPr>
          <w:sz w:val="20"/>
        </w:rPr>
        <w:t>P</w:t>
      </w:r>
      <w:r w:rsidRPr="0051531E">
        <w:rPr>
          <w:sz w:val="20"/>
        </w:rPr>
        <w:t xml:space="preserve">ower </w:t>
      </w:r>
      <w:r w:rsidR="0051531E" w:rsidRPr="0051531E">
        <w:rPr>
          <w:sz w:val="20"/>
        </w:rPr>
        <w:t>P</w:t>
      </w:r>
      <w:r w:rsidRPr="0051531E">
        <w:rPr>
          <w:sz w:val="20"/>
        </w:rPr>
        <w:t>oint</w:t>
      </w:r>
      <w:r w:rsidR="00D66D76">
        <w:rPr>
          <w:sz w:val="20"/>
        </w:rPr>
        <w:t>.</w:t>
      </w:r>
    </w:p>
    <w:p w:rsidR="0051531E" w:rsidRDefault="0051531E" w:rsidP="0051531E">
      <w:pPr>
        <w:pStyle w:val="ListBullet"/>
        <w:spacing w:after="0" w:line="360" w:lineRule="auto"/>
        <w:rPr>
          <w:sz w:val="20"/>
        </w:rPr>
      </w:pPr>
      <w:r w:rsidRPr="0051531E">
        <w:rPr>
          <w:sz w:val="20"/>
        </w:rPr>
        <w:t xml:space="preserve">Created </w:t>
      </w:r>
      <w:r>
        <w:rPr>
          <w:sz w:val="20"/>
        </w:rPr>
        <w:t>a PHP script for importing data from a set of JSON files to MySQL DB.</w:t>
      </w:r>
    </w:p>
    <w:p w:rsidR="00C45476" w:rsidRPr="00E81DAF" w:rsidRDefault="00C45476" w:rsidP="00C45476">
      <w:pPr>
        <w:pStyle w:val="ListBullet"/>
        <w:numPr>
          <w:ilvl w:val="0"/>
          <w:numId w:val="0"/>
        </w:numPr>
        <w:ind w:left="144" w:hanging="144"/>
        <w:rPr>
          <w:rFonts w:asciiTheme="majorHAnsi" w:hAnsiTheme="majorHAnsi"/>
          <w:b/>
          <w:sz w:val="24"/>
          <w:szCs w:val="24"/>
        </w:rPr>
      </w:pPr>
      <w:r w:rsidRPr="00E81DAF">
        <w:rPr>
          <w:rFonts w:asciiTheme="majorHAnsi" w:hAnsiTheme="majorHAnsi"/>
          <w:b/>
          <w:sz w:val="24"/>
          <w:szCs w:val="24"/>
        </w:rPr>
        <w:lastRenderedPageBreak/>
        <w:t xml:space="preserve">Company: </w:t>
      </w:r>
      <w:r>
        <w:rPr>
          <w:rFonts w:asciiTheme="majorHAnsi" w:hAnsiTheme="majorHAnsi"/>
          <w:b/>
          <w:sz w:val="24"/>
          <w:szCs w:val="24"/>
        </w:rPr>
        <w:t>Legato Health Technologies</w:t>
      </w:r>
    </w:p>
    <w:p w:rsidR="00C45476" w:rsidRPr="00B0254D" w:rsidRDefault="00C45476" w:rsidP="00C45476">
      <w:pPr>
        <w:pStyle w:val="ListBullet"/>
        <w:spacing w:after="0" w:line="360" w:lineRule="auto"/>
        <w:rPr>
          <w:b/>
          <w:sz w:val="20"/>
        </w:rPr>
      </w:pPr>
      <w:r w:rsidRPr="00B0254D">
        <w:rPr>
          <w:b/>
          <w:sz w:val="20"/>
        </w:rPr>
        <w:t>Duration</w:t>
      </w:r>
      <w:r w:rsidRPr="00B0254D">
        <w:rPr>
          <w:sz w:val="20"/>
        </w:rPr>
        <w:t xml:space="preserve">: From </w:t>
      </w:r>
      <w:r>
        <w:rPr>
          <w:sz w:val="20"/>
        </w:rPr>
        <w:t>February 2019 to Current</w:t>
      </w:r>
    </w:p>
    <w:p w:rsidR="00C45476" w:rsidRPr="00B0254D" w:rsidRDefault="00C45476" w:rsidP="00C45476">
      <w:pPr>
        <w:pStyle w:val="ListBullet"/>
        <w:spacing w:after="0" w:line="360" w:lineRule="auto"/>
        <w:rPr>
          <w:b/>
          <w:sz w:val="20"/>
        </w:rPr>
      </w:pPr>
      <w:r w:rsidRPr="00B0254D">
        <w:rPr>
          <w:b/>
          <w:sz w:val="20"/>
        </w:rPr>
        <w:t>Software/Tools</w:t>
      </w:r>
      <w:r>
        <w:rPr>
          <w:b/>
          <w:sz w:val="20"/>
        </w:rPr>
        <w:t>/Scripting</w:t>
      </w:r>
      <w:r w:rsidRPr="00B0254D">
        <w:rPr>
          <w:sz w:val="20"/>
        </w:rPr>
        <w:t>:</w:t>
      </w:r>
      <w:r w:rsidRPr="00B0254D">
        <w:rPr>
          <w:b/>
          <w:sz w:val="20"/>
        </w:rPr>
        <w:t xml:space="preserve"> </w:t>
      </w:r>
      <w:r w:rsidRPr="00B0254D">
        <w:rPr>
          <w:sz w:val="20"/>
        </w:rPr>
        <w:t xml:space="preserve">SAP </w:t>
      </w:r>
      <w:r>
        <w:rPr>
          <w:sz w:val="20"/>
        </w:rPr>
        <w:t>BI 4.X</w:t>
      </w:r>
      <w:r w:rsidRPr="00B0254D">
        <w:rPr>
          <w:sz w:val="20"/>
        </w:rPr>
        <w:t xml:space="preserve">, </w:t>
      </w:r>
      <w:r>
        <w:rPr>
          <w:sz w:val="20"/>
        </w:rPr>
        <w:t>Power BI, Tableau</w:t>
      </w:r>
      <w:r w:rsidR="00950AB6">
        <w:rPr>
          <w:sz w:val="20"/>
        </w:rPr>
        <w:t>.</w:t>
      </w:r>
    </w:p>
    <w:p w:rsidR="00C45476" w:rsidRPr="006E62A5" w:rsidRDefault="00C45476" w:rsidP="00C45476">
      <w:pPr>
        <w:pStyle w:val="ListBullet"/>
        <w:spacing w:after="0" w:line="360" w:lineRule="auto"/>
        <w:rPr>
          <w:b/>
          <w:sz w:val="20"/>
        </w:rPr>
      </w:pPr>
      <w:r w:rsidRPr="00B0254D">
        <w:rPr>
          <w:b/>
          <w:sz w:val="20"/>
        </w:rPr>
        <w:t>Role</w:t>
      </w:r>
      <w:r w:rsidRPr="00B0254D">
        <w:rPr>
          <w:sz w:val="20"/>
        </w:rPr>
        <w:t xml:space="preserve">: </w:t>
      </w:r>
      <w:r>
        <w:rPr>
          <w:sz w:val="20"/>
        </w:rPr>
        <w:t>Senior Software Engineer</w:t>
      </w:r>
    </w:p>
    <w:p w:rsidR="00C45476" w:rsidRDefault="00C45476" w:rsidP="00C45476">
      <w:pPr>
        <w:pStyle w:val="ListBullet"/>
        <w:spacing w:after="0" w:line="360" w:lineRule="auto"/>
        <w:rPr>
          <w:b/>
          <w:sz w:val="20"/>
        </w:rPr>
      </w:pPr>
      <w:r w:rsidRPr="006E62A5">
        <w:rPr>
          <w:b/>
          <w:sz w:val="20"/>
        </w:rPr>
        <w:t xml:space="preserve">Responsibilities:  </w:t>
      </w:r>
    </w:p>
    <w:p w:rsidR="00C45476" w:rsidRPr="006E62A5" w:rsidRDefault="00C45476" w:rsidP="00C45476">
      <w:pPr>
        <w:pStyle w:val="ListBullet"/>
        <w:rPr>
          <w:b/>
          <w:sz w:val="20"/>
        </w:rPr>
      </w:pPr>
      <w:r w:rsidRPr="00C45476">
        <w:rPr>
          <w:sz w:val="20"/>
        </w:rPr>
        <w:t>Involved in Data Visualization with Tableau creating: Line and scatter plots, Bar Charts, Histograms, Pie chart, Dot charts, Box plots, Time series, Error Bars, Multiple Charts types, Multiple Axes, subplots etc.</w:t>
      </w:r>
    </w:p>
    <w:p w:rsidR="00D66D76" w:rsidRPr="00D66D76" w:rsidRDefault="00D66D76" w:rsidP="00D66D76">
      <w:pPr>
        <w:pStyle w:val="ListBullet"/>
        <w:rPr>
          <w:b/>
        </w:rPr>
      </w:pPr>
      <w:r w:rsidRPr="00D66D76">
        <w:rPr>
          <w:sz w:val="20"/>
        </w:rPr>
        <w:t>Utilized Apache Spark with Python to develop and execute Big Data Analytics</w:t>
      </w:r>
      <w:r>
        <w:rPr>
          <w:sz w:val="20"/>
        </w:rPr>
        <w:t>.</w:t>
      </w:r>
    </w:p>
    <w:p w:rsidR="00C45476" w:rsidRDefault="00D66D76" w:rsidP="00D66D76">
      <w:pPr>
        <w:pStyle w:val="ListBullet"/>
        <w:rPr>
          <w:sz w:val="20"/>
        </w:rPr>
      </w:pPr>
      <w:r w:rsidRPr="00D66D76">
        <w:rPr>
          <w:sz w:val="20"/>
        </w:rPr>
        <w:t>Created complex dashboard using parameters, sets, groups and calculations and drill down and drill up in worksheets and customization using filters and actio</w:t>
      </w:r>
      <w:r>
        <w:rPr>
          <w:sz w:val="20"/>
        </w:rPr>
        <w:t>ns.</w:t>
      </w:r>
    </w:p>
    <w:p w:rsidR="00D66D76" w:rsidRDefault="00D66D76" w:rsidP="00D66D76">
      <w:pPr>
        <w:pStyle w:val="ListBullet"/>
        <w:rPr>
          <w:sz w:val="20"/>
        </w:rPr>
      </w:pPr>
      <w:r w:rsidRPr="00D66D76">
        <w:rPr>
          <w:sz w:val="20"/>
        </w:rPr>
        <w:t>Responsible for creating SQL data sets for Tableau recurring and Ad-hoc Reports.</w:t>
      </w:r>
    </w:p>
    <w:p w:rsidR="00D66D76" w:rsidRDefault="00D66D76" w:rsidP="00D66D76">
      <w:pPr>
        <w:pStyle w:val="ListBullet"/>
        <w:rPr>
          <w:sz w:val="20"/>
        </w:rPr>
      </w:pPr>
      <w:r w:rsidRPr="00D66D76">
        <w:rPr>
          <w:sz w:val="20"/>
        </w:rPr>
        <w:t>Created multiple kind of Report in Tableau and present it using Story Points.</w:t>
      </w:r>
    </w:p>
    <w:p w:rsidR="00D66D76" w:rsidRPr="00D66D76" w:rsidRDefault="00D66D76" w:rsidP="00D66D76">
      <w:pPr>
        <w:pStyle w:val="ListBullet"/>
        <w:rPr>
          <w:sz w:val="20"/>
        </w:rPr>
      </w:pPr>
      <w:r w:rsidRPr="00D66D76">
        <w:rPr>
          <w:sz w:val="20"/>
        </w:rPr>
        <w:t>Created Workspace and content packs for business users to view the developed reports.</w:t>
      </w:r>
    </w:p>
    <w:p w:rsidR="00D66D76" w:rsidRPr="0051531E" w:rsidRDefault="00D66D76" w:rsidP="00D66D76">
      <w:pPr>
        <w:pStyle w:val="ListBullet"/>
        <w:rPr>
          <w:sz w:val="20"/>
        </w:rPr>
      </w:pPr>
      <w:r w:rsidRPr="00D66D76">
        <w:rPr>
          <w:sz w:val="20"/>
        </w:rPr>
        <w:t>Scheduled Automatic refresh and scheduling refresh in power bi service.</w:t>
      </w:r>
    </w:p>
    <w:p w:rsidR="009C7BF2" w:rsidRDefault="009C7BF2" w:rsidP="009C7BF2">
      <w:pPr>
        <w:pStyle w:val="SectionHeading"/>
      </w:pPr>
      <w:r>
        <w:t>Certification</w:t>
      </w:r>
    </w:p>
    <w:p w:rsidR="009C7BF2" w:rsidRPr="009C7BF2" w:rsidRDefault="009C7BF2" w:rsidP="009C7BF2">
      <w:r>
        <w:t>Microsoft Cert</w:t>
      </w:r>
      <w:bookmarkStart w:id="0" w:name="_GoBack"/>
      <w:bookmarkEnd w:id="0"/>
      <w:r>
        <w:t xml:space="preserve">ification </w:t>
      </w:r>
      <w:r w:rsidR="0051531E">
        <w:t>Program:</w:t>
      </w:r>
      <w:r>
        <w:t xml:space="preserve"> </w:t>
      </w:r>
      <w:r w:rsidRPr="009C7BF2">
        <w:t>Programming in HTML5 with JavaScript and CSS3</w:t>
      </w:r>
      <w:r>
        <w:t xml:space="preserve"> (Exam ID: 480)</w:t>
      </w:r>
    </w:p>
    <w:p w:rsidR="003A0035" w:rsidRDefault="008B5A8C" w:rsidP="003A0035">
      <w:pPr>
        <w:pStyle w:val="SectionHeading"/>
      </w:pPr>
      <w:r>
        <w:t>Personal Details</w:t>
      </w:r>
    </w:p>
    <w:p w:rsidR="008B5A8C" w:rsidRDefault="008B5A8C" w:rsidP="008B5A8C">
      <w:pPr>
        <w:pStyle w:val="ListBullet"/>
        <w:numPr>
          <w:ilvl w:val="0"/>
          <w:numId w:val="0"/>
        </w:numPr>
        <w:ind w:left="144" w:hanging="144"/>
      </w:pPr>
      <w:r>
        <w:t>Name</w:t>
      </w:r>
      <w:r>
        <w:tab/>
      </w:r>
      <w:r>
        <w:tab/>
      </w:r>
      <w:r>
        <w:tab/>
        <w:t>:</w:t>
      </w:r>
      <w:r w:rsidR="005D5B6A">
        <w:tab/>
        <w:t>Vinay Lahoti</w:t>
      </w:r>
    </w:p>
    <w:p w:rsidR="008B5A8C" w:rsidRDefault="008B5A8C" w:rsidP="008B5A8C">
      <w:pPr>
        <w:pStyle w:val="ListBullet"/>
        <w:numPr>
          <w:ilvl w:val="0"/>
          <w:numId w:val="0"/>
        </w:numPr>
        <w:ind w:left="144" w:hanging="144"/>
      </w:pPr>
      <w:r>
        <w:t>Father’s Name</w:t>
      </w:r>
      <w:r>
        <w:tab/>
      </w:r>
      <w:r>
        <w:tab/>
        <w:t>:</w:t>
      </w:r>
      <w:r w:rsidR="005D5B6A">
        <w:tab/>
        <w:t>Vinod Singh</w:t>
      </w:r>
    </w:p>
    <w:p w:rsidR="008B5A8C" w:rsidRDefault="008B5A8C" w:rsidP="008B5A8C">
      <w:pPr>
        <w:pStyle w:val="ListBullet"/>
        <w:numPr>
          <w:ilvl w:val="0"/>
          <w:numId w:val="0"/>
        </w:numPr>
        <w:ind w:left="144" w:hanging="144"/>
      </w:pPr>
      <w:r>
        <w:t>Date of Birth</w:t>
      </w:r>
      <w:r>
        <w:tab/>
      </w:r>
      <w:r>
        <w:tab/>
        <w:t>:</w:t>
      </w:r>
      <w:r w:rsidR="005D5B6A">
        <w:tab/>
        <w:t>12-10-1991</w:t>
      </w:r>
    </w:p>
    <w:p w:rsidR="008B5A8C" w:rsidRDefault="008B5A8C" w:rsidP="008B5A8C">
      <w:pPr>
        <w:pStyle w:val="ListBullet"/>
        <w:numPr>
          <w:ilvl w:val="0"/>
          <w:numId w:val="0"/>
        </w:numPr>
        <w:ind w:left="144" w:hanging="144"/>
      </w:pPr>
      <w:r>
        <w:t>Nationality</w:t>
      </w:r>
      <w:r>
        <w:tab/>
      </w:r>
      <w:r>
        <w:tab/>
        <w:t>:</w:t>
      </w:r>
      <w:r w:rsidR="005D5B6A">
        <w:tab/>
        <w:t>India</w:t>
      </w:r>
    </w:p>
    <w:p w:rsidR="008B5A8C" w:rsidRDefault="008B5A8C" w:rsidP="008B5A8C">
      <w:pPr>
        <w:pStyle w:val="ListBullet"/>
        <w:numPr>
          <w:ilvl w:val="0"/>
          <w:numId w:val="0"/>
        </w:numPr>
      </w:pPr>
      <w:r>
        <w:t>Permanent Address</w:t>
      </w:r>
      <w:r>
        <w:tab/>
        <w:t>:</w:t>
      </w:r>
      <w:r w:rsidR="005D5B6A">
        <w:tab/>
        <w:t>#23-4-</w:t>
      </w:r>
      <w:r w:rsidR="002B12F1">
        <w:t>5</w:t>
      </w:r>
      <w:r w:rsidR="001E678A">
        <w:t>72</w:t>
      </w:r>
      <w:r w:rsidR="005D5B6A">
        <w:t xml:space="preserve">, Sultan </w:t>
      </w:r>
      <w:proofErr w:type="spellStart"/>
      <w:r w:rsidR="005D5B6A">
        <w:t>Shahi</w:t>
      </w:r>
      <w:proofErr w:type="spellEnd"/>
      <w:r w:rsidR="005D5B6A">
        <w:t>, Hyderabad-500065</w:t>
      </w:r>
    </w:p>
    <w:p w:rsidR="008B5A8C" w:rsidRDefault="008B5A8C" w:rsidP="008B5A8C">
      <w:pPr>
        <w:pStyle w:val="ListBullet"/>
        <w:numPr>
          <w:ilvl w:val="0"/>
          <w:numId w:val="0"/>
        </w:numPr>
        <w:ind w:left="144" w:hanging="144"/>
      </w:pPr>
      <w:r>
        <w:t>Languages Known</w:t>
      </w:r>
      <w:r>
        <w:tab/>
      </w:r>
      <w:r>
        <w:tab/>
        <w:t>:</w:t>
      </w:r>
      <w:r w:rsidR="00EE4829">
        <w:tab/>
        <w:t>Hindi, Telugu</w:t>
      </w:r>
      <w:r w:rsidR="005D5B6A">
        <w:t xml:space="preserve"> and English</w:t>
      </w:r>
    </w:p>
    <w:p w:rsidR="008B5A8C" w:rsidRDefault="008B5A8C" w:rsidP="008B5A8C">
      <w:pPr>
        <w:pStyle w:val="ListBullet"/>
        <w:numPr>
          <w:ilvl w:val="0"/>
          <w:numId w:val="0"/>
        </w:numPr>
        <w:ind w:left="144" w:hanging="144"/>
        <w:rPr>
          <w:rFonts w:ascii="&amp;quot" w:hAnsi="&amp;quot"/>
        </w:rPr>
      </w:pPr>
      <w:r>
        <w:t>Hobbies</w:t>
      </w:r>
      <w:r>
        <w:tab/>
      </w:r>
      <w:r>
        <w:tab/>
      </w:r>
      <w:r>
        <w:tab/>
        <w:t>:</w:t>
      </w:r>
      <w:r w:rsidR="00EE4829">
        <w:tab/>
      </w:r>
      <w:r w:rsidR="00EE4829" w:rsidRPr="00EE4829">
        <w:t>Surfing Internet, Making Friends, Listening Music, blogging</w:t>
      </w:r>
      <w:r w:rsidR="00EE4829">
        <w:t xml:space="preserve"> &amp;</w:t>
      </w:r>
      <w:r w:rsidR="00EE4829" w:rsidRPr="00EE4829">
        <w:t xml:space="preserve"> playing with gadgets.</w:t>
      </w:r>
    </w:p>
    <w:p w:rsidR="005D5B6A" w:rsidRDefault="005D5B6A" w:rsidP="005D5B6A">
      <w:pPr>
        <w:pStyle w:val="SectionHeading"/>
      </w:pPr>
      <w:r>
        <w:t>Declaration</w:t>
      </w:r>
    </w:p>
    <w:p w:rsidR="005D5B6A" w:rsidRDefault="00D9721D" w:rsidP="005D5B6A">
      <w:r>
        <w:t>I hereby declare that all the above information is true and correct to best of my knowledge.</w:t>
      </w:r>
    </w:p>
    <w:sectPr w:rsidR="005D5B6A">
      <w:footerReference w:type="default" r:id="rId9"/>
      <w:pgSz w:w="12240" w:h="15840"/>
      <w:pgMar w:top="129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60E" w:rsidRDefault="0073160E">
      <w:pPr>
        <w:spacing w:after="0"/>
      </w:pPr>
      <w:r>
        <w:separator/>
      </w:r>
    </w:p>
  </w:endnote>
  <w:endnote w:type="continuationSeparator" w:id="0">
    <w:p w:rsidR="0073160E" w:rsidRDefault="007316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B4F" w:rsidRDefault="005711CA">
    <w:pPr>
      <w:pStyle w:val="Footer"/>
    </w:pPr>
    <w:r>
      <w:t xml:space="preserve">Page </w:t>
    </w:r>
    <w:r>
      <w:fldChar w:fldCharType="begin"/>
    </w:r>
    <w:r>
      <w:instrText xml:space="preserve"> PAGE   \* MERGEFORMAT </w:instrText>
    </w:r>
    <w:r>
      <w:fldChar w:fldCharType="separate"/>
    </w:r>
    <w:r w:rsidR="00950AB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60E" w:rsidRDefault="0073160E">
      <w:pPr>
        <w:spacing w:after="0"/>
      </w:pPr>
      <w:r>
        <w:separator/>
      </w:r>
    </w:p>
  </w:footnote>
  <w:footnote w:type="continuationSeparator" w:id="0">
    <w:p w:rsidR="0073160E" w:rsidRDefault="007316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BE3ACA"/>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15482454"/>
    <w:multiLevelType w:val="hybridMultilevel"/>
    <w:tmpl w:val="7ADCD5A2"/>
    <w:lvl w:ilvl="0" w:tplc="1F9E6836">
      <w:start w:val="6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5947CB"/>
    <w:multiLevelType w:val="hybridMultilevel"/>
    <w:tmpl w:val="9DFAEBA8"/>
    <w:lvl w:ilvl="0" w:tplc="1D1AED64">
      <w:start w:val="10"/>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2F"/>
    <w:rsid w:val="0005362E"/>
    <w:rsid w:val="00091BBB"/>
    <w:rsid w:val="000C6951"/>
    <w:rsid w:val="000D41C3"/>
    <w:rsid w:val="00115C51"/>
    <w:rsid w:val="00194148"/>
    <w:rsid w:val="001C1B7B"/>
    <w:rsid w:val="001C3D74"/>
    <w:rsid w:val="001C4533"/>
    <w:rsid w:val="001E35F4"/>
    <w:rsid w:val="001E678A"/>
    <w:rsid w:val="001F3B5E"/>
    <w:rsid w:val="0023202F"/>
    <w:rsid w:val="002372FB"/>
    <w:rsid w:val="002402A2"/>
    <w:rsid w:val="002A4993"/>
    <w:rsid w:val="002B12F1"/>
    <w:rsid w:val="002F2E40"/>
    <w:rsid w:val="002F4F14"/>
    <w:rsid w:val="003A0035"/>
    <w:rsid w:val="003B7566"/>
    <w:rsid w:val="003D0629"/>
    <w:rsid w:val="00411277"/>
    <w:rsid w:val="00414A6F"/>
    <w:rsid w:val="004D78DE"/>
    <w:rsid w:val="0051531E"/>
    <w:rsid w:val="005711CA"/>
    <w:rsid w:val="005752D7"/>
    <w:rsid w:val="005821C3"/>
    <w:rsid w:val="005A34BD"/>
    <w:rsid w:val="005D5B6A"/>
    <w:rsid w:val="005F76D8"/>
    <w:rsid w:val="005F7C6E"/>
    <w:rsid w:val="006320DF"/>
    <w:rsid w:val="0065010A"/>
    <w:rsid w:val="00677886"/>
    <w:rsid w:val="006A02DE"/>
    <w:rsid w:val="006C593B"/>
    <w:rsid w:val="006E62A5"/>
    <w:rsid w:val="0073160E"/>
    <w:rsid w:val="00771B48"/>
    <w:rsid w:val="0077605B"/>
    <w:rsid w:val="007818B0"/>
    <w:rsid w:val="007A68EB"/>
    <w:rsid w:val="00890104"/>
    <w:rsid w:val="008B5A8C"/>
    <w:rsid w:val="008E34AC"/>
    <w:rsid w:val="00902196"/>
    <w:rsid w:val="00913154"/>
    <w:rsid w:val="009243B4"/>
    <w:rsid w:val="00950AB6"/>
    <w:rsid w:val="0095166B"/>
    <w:rsid w:val="00954ABA"/>
    <w:rsid w:val="00977250"/>
    <w:rsid w:val="009A6AEC"/>
    <w:rsid w:val="009C5457"/>
    <w:rsid w:val="009C7BF2"/>
    <w:rsid w:val="009D3D7C"/>
    <w:rsid w:val="009D4374"/>
    <w:rsid w:val="009F2BB7"/>
    <w:rsid w:val="009F3EB0"/>
    <w:rsid w:val="00A65E32"/>
    <w:rsid w:val="00A66743"/>
    <w:rsid w:val="00A87B4F"/>
    <w:rsid w:val="00A91BE0"/>
    <w:rsid w:val="00A91F59"/>
    <w:rsid w:val="00B0254D"/>
    <w:rsid w:val="00B2291E"/>
    <w:rsid w:val="00B268CA"/>
    <w:rsid w:val="00B30FFB"/>
    <w:rsid w:val="00BC5036"/>
    <w:rsid w:val="00BD5748"/>
    <w:rsid w:val="00C41E07"/>
    <w:rsid w:val="00C45476"/>
    <w:rsid w:val="00C53342"/>
    <w:rsid w:val="00C815D4"/>
    <w:rsid w:val="00CA0F13"/>
    <w:rsid w:val="00CE6D02"/>
    <w:rsid w:val="00D008B6"/>
    <w:rsid w:val="00D22B37"/>
    <w:rsid w:val="00D24B8E"/>
    <w:rsid w:val="00D66D76"/>
    <w:rsid w:val="00D9721D"/>
    <w:rsid w:val="00E45A52"/>
    <w:rsid w:val="00E64CEB"/>
    <w:rsid w:val="00E81DAF"/>
    <w:rsid w:val="00E94A17"/>
    <w:rsid w:val="00EE4829"/>
    <w:rsid w:val="00EE51E6"/>
    <w:rsid w:val="00EF684C"/>
    <w:rsid w:val="00F44BDF"/>
    <w:rsid w:val="00F617C3"/>
    <w:rsid w:val="00F61D9A"/>
    <w:rsid w:val="00FC3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B48A"/>
  <w15:docId w15:val="{C72B77B5-DC8D-497E-8EBE-154B577C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18"/>
        <w:lang w:val="en-US" w:eastAsia="ja-JP"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39A5B7" w:themeColor="accent1"/>
      </w:pBdr>
      <w:spacing w:after="120"/>
      <w:contextualSpacing/>
    </w:pPr>
    <w:rPr>
      <w:rFonts w:asciiTheme="majorHAnsi" w:eastAsiaTheme="majorEastAsia" w:hAnsiTheme="majorHAnsi" w:cstheme="majorBidi"/>
      <w:color w:val="39A5B7"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39A5B7" w:themeColor="accent1"/>
      <w:kern w:val="28"/>
      <w:sz w:val="52"/>
    </w:rPr>
  </w:style>
  <w:style w:type="character" w:styleId="PlaceholderText">
    <w:name w:val="Placeholder Text"/>
    <w:basedOn w:val="DefaultParagraphFont"/>
    <w:uiPriority w:val="99"/>
    <w:semiHidden/>
    <w:rPr>
      <w:color w:val="808080"/>
    </w:rPr>
  </w:style>
  <w:style w:type="paragraph" w:customStyle="1" w:styleId="SectionHeading">
    <w:name w:val="Section Heading"/>
    <w:basedOn w:val="Normal"/>
    <w:next w:val="Normal"/>
    <w:uiPriority w:val="1"/>
    <w:qFormat/>
    <w:pPr>
      <w:spacing w:before="500" w:after="100"/>
    </w:pPr>
    <w:rPr>
      <w:rFonts w:asciiTheme="majorHAnsi" w:eastAsiaTheme="majorEastAsia" w:hAnsiTheme="majorHAnsi" w:cstheme="majorBidi"/>
      <w:b/>
      <w:bCs/>
      <w:color w:val="39A5B7" w:themeColor="accent1"/>
      <w:sz w:val="24"/>
    </w:rPr>
  </w:style>
  <w:style w:type="paragraph" w:styleId="ListBullet">
    <w:name w:val="List Bullet"/>
    <w:basedOn w:val="Normal"/>
    <w:uiPriority w:val="1"/>
    <w:unhideWhenUsed/>
    <w:qFormat/>
    <w:pPr>
      <w:numPr>
        <w:numId w:val="1"/>
      </w:numPr>
      <w:spacing w:after="80"/>
    </w:pPr>
  </w:style>
  <w:style w:type="paragraph" w:customStyle="1" w:styleId="Subsection">
    <w:name w:val="Subsection"/>
    <w:basedOn w:val="Normal"/>
    <w:uiPriority w:val="1"/>
    <w:qFormat/>
    <w:pPr>
      <w:spacing w:before="280" w:after="120"/>
    </w:pPr>
    <w:rPr>
      <w:b/>
      <w:bCs/>
      <w:caps/>
      <w:color w:val="262626" w:themeColor="text1" w:themeTint="D9"/>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39A5B7" w:themeColor="accent1"/>
    </w:rPr>
  </w:style>
  <w:style w:type="character" w:customStyle="1" w:styleId="FooterChar">
    <w:name w:val="Footer Char"/>
    <w:basedOn w:val="DefaultParagraphFont"/>
    <w:link w:val="Footer"/>
    <w:uiPriority w:val="99"/>
    <w:rPr>
      <w:color w:val="39A5B7" w:themeColor="accent1"/>
    </w:rPr>
  </w:style>
  <w:style w:type="paragraph" w:styleId="Date">
    <w:name w:val="Date"/>
    <w:basedOn w:val="Normal"/>
    <w:next w:val="Normal"/>
    <w:link w:val="DateChar"/>
    <w:uiPriority w:val="1"/>
    <w:unhideWhenUsed/>
    <w:qFormat/>
    <w:pPr>
      <w:spacing w:before="720"/>
      <w:contextualSpacing/>
    </w:pPr>
    <w:rPr>
      <w:b/>
      <w:bCs/>
      <w:color w:val="0D0D0D" w:themeColor="text1" w:themeTint="F2"/>
    </w:rPr>
  </w:style>
  <w:style w:type="character" w:customStyle="1" w:styleId="DateChar">
    <w:name w:val="Date Char"/>
    <w:basedOn w:val="DefaultParagraphFont"/>
    <w:link w:val="Date"/>
    <w:uiPriority w:val="1"/>
    <w:rPr>
      <w:b/>
      <w:bCs/>
      <w:color w:val="0D0D0D" w:themeColor="text1" w:themeTint="F2"/>
    </w:rPr>
  </w:style>
  <w:style w:type="paragraph" w:customStyle="1" w:styleId="Address">
    <w:name w:val="Address"/>
    <w:basedOn w:val="Normal"/>
    <w:uiPriority w:val="1"/>
    <w:qFormat/>
    <w:pPr>
      <w:spacing w:line="336" w:lineRule="auto"/>
      <w:contextualSpacing/>
    </w:pPr>
  </w:style>
  <w:style w:type="paragraph" w:styleId="Salutation">
    <w:name w:val="Salutation"/>
    <w:basedOn w:val="Normal"/>
    <w:next w:val="Normal"/>
    <w:link w:val="SalutationChar"/>
    <w:uiPriority w:val="2"/>
    <w:unhideWhenUsed/>
    <w:qFormat/>
    <w:pPr>
      <w:spacing w:before="800" w:after="180"/>
    </w:pPr>
    <w:rPr>
      <w:b/>
      <w:bCs/>
      <w:color w:val="0D0D0D" w:themeColor="text1" w:themeTint="F2"/>
    </w:rPr>
  </w:style>
  <w:style w:type="character" w:customStyle="1" w:styleId="SalutationChar">
    <w:name w:val="Salutation Char"/>
    <w:basedOn w:val="DefaultParagraphFont"/>
    <w:link w:val="Salutation"/>
    <w:uiPriority w:val="2"/>
    <w:rPr>
      <w:b/>
      <w:bCs/>
      <w:color w:val="0D0D0D" w:themeColor="text1" w:themeTint="F2"/>
    </w:rPr>
  </w:style>
  <w:style w:type="paragraph" w:styleId="Closing">
    <w:name w:val="Closing"/>
    <w:basedOn w:val="Normal"/>
    <w:next w:val="Signature"/>
    <w:link w:val="ClosingChar"/>
    <w:uiPriority w:val="2"/>
    <w:unhideWhenUsed/>
    <w:qFormat/>
    <w:pPr>
      <w:spacing w:before="720" w:after="0"/>
    </w:pPr>
    <w:rPr>
      <w:b/>
      <w:bCs/>
      <w:color w:val="0D0D0D" w:themeColor="text1" w:themeTint="F2"/>
    </w:rPr>
  </w:style>
  <w:style w:type="character" w:customStyle="1" w:styleId="ClosingChar">
    <w:name w:val="Closing Char"/>
    <w:basedOn w:val="DefaultParagraphFont"/>
    <w:link w:val="Closing"/>
    <w:uiPriority w:val="2"/>
    <w:rPr>
      <w:b/>
      <w:bCs/>
      <w:color w:val="0D0D0D" w:themeColor="text1" w:themeTint="F2"/>
    </w:rPr>
  </w:style>
  <w:style w:type="paragraph" w:styleId="Signature">
    <w:name w:val="Signature"/>
    <w:basedOn w:val="Normal"/>
    <w:link w:val="SignatureChar"/>
    <w:uiPriority w:val="2"/>
    <w:unhideWhenUsed/>
    <w:qFormat/>
    <w:pPr>
      <w:spacing w:before="1080"/>
      <w:contextualSpacing/>
    </w:pPr>
    <w:rPr>
      <w:b/>
      <w:bCs/>
      <w:color w:val="0D0D0D" w:themeColor="text1" w:themeTint="F2"/>
    </w:rPr>
  </w:style>
  <w:style w:type="character" w:customStyle="1" w:styleId="SignatureChar">
    <w:name w:val="Signature Char"/>
    <w:basedOn w:val="DefaultParagraphFont"/>
    <w:link w:val="Signature"/>
    <w:uiPriority w:val="2"/>
    <w:rPr>
      <w:b/>
      <w:bCs/>
      <w:color w:val="0D0D0D" w:themeColor="text1" w:themeTint="F2"/>
    </w:rPr>
  </w:style>
  <w:style w:type="paragraph" w:styleId="BalloonText">
    <w:name w:val="Balloon Text"/>
    <w:basedOn w:val="Normal"/>
    <w:link w:val="BalloonTextChar"/>
    <w:uiPriority w:val="99"/>
    <w:semiHidden/>
    <w:unhideWhenUsed/>
    <w:rsid w:val="002320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F"/>
    <w:rPr>
      <w:rFonts w:ascii="Tahoma" w:hAnsi="Tahoma" w:cs="Tahoma"/>
      <w:sz w:val="16"/>
      <w:szCs w:val="16"/>
    </w:rPr>
  </w:style>
  <w:style w:type="paragraph" w:styleId="HTMLPreformatted">
    <w:name w:val="HTML Preformatted"/>
    <w:basedOn w:val="Normal"/>
    <w:link w:val="HTMLPreformattedChar"/>
    <w:uiPriority w:val="99"/>
    <w:unhideWhenUsed/>
    <w:rsid w:val="00954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auto"/>
      <w:sz w:val="20"/>
      <w:lang w:eastAsia="en-US"/>
    </w:rPr>
  </w:style>
  <w:style w:type="character" w:customStyle="1" w:styleId="HTMLPreformattedChar">
    <w:name w:val="HTML Preformatted Char"/>
    <w:basedOn w:val="DefaultParagraphFont"/>
    <w:link w:val="HTMLPreformatted"/>
    <w:uiPriority w:val="99"/>
    <w:rsid w:val="00954ABA"/>
    <w:rPr>
      <w:rFonts w:ascii="Courier New" w:eastAsia="Times New Roman" w:hAnsi="Courier New" w:cs="Courier New"/>
      <w:color w:val="auto"/>
      <w:sz w:val="20"/>
      <w:lang w:eastAsia="en-US"/>
    </w:rPr>
  </w:style>
  <w:style w:type="table" w:styleId="TableGrid">
    <w:name w:val="Table Grid"/>
    <w:basedOn w:val="TableNormal"/>
    <w:uiPriority w:val="39"/>
    <w:rsid w:val="001C3D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D4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ay\Downloads\TS102918880%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30DE19CA7D4BFBAB79D1C5E05483B6"/>
        <w:category>
          <w:name w:val="General"/>
          <w:gallery w:val="placeholder"/>
        </w:category>
        <w:types>
          <w:type w:val="bbPlcHdr"/>
        </w:types>
        <w:behaviors>
          <w:behavior w:val="content"/>
        </w:behaviors>
        <w:guid w:val="{3E56F104-CE28-4723-BBEC-CCD5EABDF592}"/>
      </w:docPartPr>
      <w:docPartBody>
        <w:p w:rsidR="00A233AD" w:rsidRDefault="00F16559">
          <w:pPr>
            <w:pStyle w:val="EF30DE19CA7D4BFBAB79D1C5E05483B6"/>
          </w:pPr>
          <w:r>
            <w:t>[Your Name]</w:t>
          </w:r>
        </w:p>
      </w:docPartBody>
    </w:docPart>
    <w:docPart>
      <w:docPartPr>
        <w:name w:val="8E832FEC3E4D418D9447EF1F06D9CADB"/>
        <w:category>
          <w:name w:val="General"/>
          <w:gallery w:val="placeholder"/>
        </w:category>
        <w:types>
          <w:type w:val="bbPlcHdr"/>
        </w:types>
        <w:behaviors>
          <w:behavior w:val="content"/>
        </w:behaviors>
        <w:guid w:val="{04F6B42C-F399-4A16-854A-7390027CB324}"/>
      </w:docPartPr>
      <w:docPartBody>
        <w:p w:rsidR="00A233AD" w:rsidRDefault="00F16559">
          <w:pPr>
            <w:pStyle w:val="8E832FEC3E4D418D9447EF1F06D9CADB"/>
          </w:pPr>
          <w:r>
            <w:t>[Telephone]</w:t>
          </w:r>
        </w:p>
      </w:docPartBody>
    </w:docPart>
    <w:docPart>
      <w:docPartPr>
        <w:name w:val="890CB80C9100462380F5F8141E6CC58C"/>
        <w:category>
          <w:name w:val="General"/>
          <w:gallery w:val="placeholder"/>
        </w:category>
        <w:types>
          <w:type w:val="bbPlcHdr"/>
        </w:types>
        <w:behaviors>
          <w:behavior w:val="content"/>
        </w:behaviors>
        <w:guid w:val="{F205523D-E49D-4C94-89FA-0D9C81BD2E33}"/>
      </w:docPartPr>
      <w:docPartBody>
        <w:p w:rsidR="00A233AD" w:rsidRDefault="00F16559">
          <w:pPr>
            <w:pStyle w:val="890CB80C9100462380F5F8141E6CC58C"/>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559"/>
    <w:rsid w:val="000212D6"/>
    <w:rsid w:val="00034018"/>
    <w:rsid w:val="000D0F7E"/>
    <w:rsid w:val="000D316C"/>
    <w:rsid w:val="001238C6"/>
    <w:rsid w:val="00181A25"/>
    <w:rsid w:val="001851DA"/>
    <w:rsid w:val="001E0854"/>
    <w:rsid w:val="00214226"/>
    <w:rsid w:val="00236E96"/>
    <w:rsid w:val="003D6FE4"/>
    <w:rsid w:val="00416474"/>
    <w:rsid w:val="00621BD1"/>
    <w:rsid w:val="00673594"/>
    <w:rsid w:val="007C2096"/>
    <w:rsid w:val="00885926"/>
    <w:rsid w:val="008B2A72"/>
    <w:rsid w:val="00956FEE"/>
    <w:rsid w:val="009A344D"/>
    <w:rsid w:val="009E3DCB"/>
    <w:rsid w:val="00A03965"/>
    <w:rsid w:val="00A233AD"/>
    <w:rsid w:val="00A34F72"/>
    <w:rsid w:val="00BB336B"/>
    <w:rsid w:val="00CE5D5D"/>
    <w:rsid w:val="00DD12B1"/>
    <w:rsid w:val="00DD15A6"/>
    <w:rsid w:val="00E415AE"/>
    <w:rsid w:val="00F16559"/>
    <w:rsid w:val="00F572A3"/>
    <w:rsid w:val="00FB274E"/>
    <w:rsid w:val="00FC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30DE19CA7D4BFBAB79D1C5E05483B6">
    <w:name w:val="EF30DE19CA7D4BFBAB79D1C5E05483B6"/>
  </w:style>
  <w:style w:type="paragraph" w:customStyle="1" w:styleId="4525A7F8698C493DAFA67C338E70D3D0">
    <w:name w:val="4525A7F8698C493DAFA67C338E70D3D0"/>
  </w:style>
  <w:style w:type="paragraph" w:customStyle="1" w:styleId="8E832FEC3E4D418D9447EF1F06D9CADB">
    <w:name w:val="8E832FEC3E4D418D9447EF1F06D9CADB"/>
  </w:style>
  <w:style w:type="paragraph" w:customStyle="1" w:styleId="890CB80C9100462380F5F8141E6CC58C">
    <w:name w:val="890CB80C9100462380F5F8141E6CC58C"/>
  </w:style>
  <w:style w:type="paragraph" w:customStyle="1" w:styleId="6877D563949A4AA384D94A1DE872F3C5">
    <w:name w:val="6877D563949A4AA384D94A1DE872F3C5"/>
  </w:style>
  <w:style w:type="paragraph" w:customStyle="1" w:styleId="FB1F8FE4523D45BABD64DDF808661393">
    <w:name w:val="FB1F8FE4523D45BABD64DDF808661393"/>
  </w:style>
  <w:style w:type="paragraph" w:customStyle="1" w:styleId="FF6F41D750804669B665C9A544071289">
    <w:name w:val="FF6F41D750804669B665C9A544071289"/>
  </w:style>
  <w:style w:type="paragraph" w:customStyle="1" w:styleId="0AFC2550D3EA45DB9BC0AB11D9CBAE5E">
    <w:name w:val="0AFC2550D3EA45DB9BC0AB11D9CBAE5E"/>
  </w:style>
  <w:style w:type="paragraph" w:customStyle="1" w:styleId="DB3DF2AED4A34EAEB9665494EC6663AC">
    <w:name w:val="DB3DF2AED4A34EAEB9665494EC6663AC"/>
  </w:style>
  <w:style w:type="character" w:styleId="PlaceholderText">
    <w:name w:val="Placeholder Text"/>
    <w:basedOn w:val="DefaultParagraphFont"/>
    <w:uiPriority w:val="99"/>
    <w:semiHidden/>
    <w:rPr>
      <w:color w:val="808080"/>
    </w:rPr>
  </w:style>
  <w:style w:type="paragraph" w:customStyle="1" w:styleId="2DA0E3F549BB4DBDB1B3160B363B1D2A">
    <w:name w:val="2DA0E3F549BB4DBDB1B3160B363B1D2A"/>
  </w:style>
  <w:style w:type="paragraph" w:customStyle="1" w:styleId="0AD946BF936C4FBC804C4DF4BC02BEE6">
    <w:name w:val="0AD946BF936C4FBC804C4DF4BC02BEE6"/>
  </w:style>
  <w:style w:type="paragraph" w:styleId="ListBullet">
    <w:name w:val="List Bullet"/>
    <w:basedOn w:val="Normal"/>
    <w:uiPriority w:val="1"/>
    <w:unhideWhenUsed/>
    <w:qFormat/>
    <w:pPr>
      <w:numPr>
        <w:numId w:val="1"/>
      </w:numPr>
      <w:spacing w:after="80" w:line="240" w:lineRule="auto"/>
    </w:pPr>
    <w:rPr>
      <w:rFonts w:cs="Times New Roman"/>
      <w:color w:val="404040" w:themeColor="text1" w:themeTint="BF"/>
      <w:sz w:val="18"/>
    </w:rPr>
  </w:style>
  <w:style w:type="paragraph" w:customStyle="1" w:styleId="42AB4071868442DF9D01E378B928ED48">
    <w:name w:val="42AB4071868442DF9D01E378B928ED48"/>
  </w:style>
  <w:style w:type="paragraph" w:customStyle="1" w:styleId="0C2BC5549353484AB1B0403E68A7E639">
    <w:name w:val="0C2BC5549353484AB1B0403E68A7E639"/>
  </w:style>
  <w:style w:type="paragraph" w:customStyle="1" w:styleId="80A5CFA3BC444C308EBFDC4AA25A31FF">
    <w:name w:val="80A5CFA3BC444C308EBFDC4AA25A31FF"/>
  </w:style>
  <w:style w:type="paragraph" w:customStyle="1" w:styleId="2925360E29094C27AD2F4C09173F45F5">
    <w:name w:val="2925360E29094C27AD2F4C09173F45F5"/>
  </w:style>
  <w:style w:type="paragraph" w:customStyle="1" w:styleId="12529B8F015C40C4A201709ADD9F3830">
    <w:name w:val="12529B8F015C40C4A201709ADD9F3830"/>
  </w:style>
  <w:style w:type="paragraph" w:customStyle="1" w:styleId="AD3CF629FE3C4E63A179560AD5BD2C1F">
    <w:name w:val="AD3CF629FE3C4E63A179560AD5BD2C1F"/>
  </w:style>
  <w:style w:type="paragraph" w:customStyle="1" w:styleId="2F5E0796D8034877937ED2F729568378">
    <w:name w:val="2F5E0796D8034877937ED2F729568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8978897878</CompanyPhone>
  <CompanyFax/>
  <CompanyEmail>vinaylahoti0@gmail.com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431C3B-1C29-4CFE-8693-96D0EE286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TS102918880 (2).dotx</Template>
  <TotalTime>4</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 Lahoti</dc:creator>
  <cp:lastModifiedBy>Lahoti, Vinay</cp:lastModifiedBy>
  <cp:revision>2</cp:revision>
  <dcterms:created xsi:type="dcterms:W3CDTF">2021-03-08T16:58:00Z</dcterms:created>
  <dcterms:modified xsi:type="dcterms:W3CDTF">2021-03-08T16:58:00Z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TC029188809991</vt:lpwstr>
  </property>
</Properties>
</file>